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7B1" w:rsidRPr="00B87960" w:rsidRDefault="009D57B1" w:rsidP="009D57B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B87960">
        <w:rPr>
          <w:rFonts w:ascii="Times New Roman" w:eastAsia="ＭＳ 明朝" w:hAnsi="Times New Roman" w:cs="ＭＳ 明朝" w:hint="eastAsia"/>
          <w:color w:val="000000"/>
          <w:kern w:val="0"/>
          <w:sz w:val="40"/>
          <w:szCs w:val="40"/>
        </w:rPr>
        <w:t>推　　　薦　　　書</w:t>
      </w:r>
    </w:p>
    <w:p w:rsidR="009D57B1" w:rsidRPr="009D57B1" w:rsidRDefault="009D57B1" w:rsidP="009D5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D57B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9D57B1" w:rsidRPr="009D57B1" w:rsidRDefault="009D57B1" w:rsidP="009D57B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D57B1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</w:t>
      </w:r>
      <w:r w:rsidR="00674EC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9D57B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0"/>
        <w:gridCol w:w="1208"/>
        <w:gridCol w:w="439"/>
        <w:gridCol w:w="330"/>
        <w:gridCol w:w="6042"/>
      </w:tblGrid>
      <w:tr w:rsidR="009D57B1" w:rsidRPr="009D57B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欄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被推薦者氏名</w:t>
            </w:r>
          </w:p>
        </w:tc>
        <w:tc>
          <w:tcPr>
            <w:tcW w:w="6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            </w:t>
            </w:r>
          </w:p>
        </w:tc>
      </w:tr>
      <w:tr w:rsidR="009D57B1" w:rsidRPr="009D57B1"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学籍番号</w:t>
            </w:r>
          </w:p>
        </w:tc>
        <w:tc>
          <w:tcPr>
            <w:tcW w:w="63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D57B1" w:rsidRPr="009D57B1"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科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専攻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課程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コース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選修</w:t>
            </w:r>
          </w:p>
        </w:tc>
      </w:tr>
      <w:tr w:rsidR="009D57B1" w:rsidRPr="009D57B1">
        <w:tc>
          <w:tcPr>
            <w:tcW w:w="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留学希望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大学名・国名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9D57B1" w:rsidRPr="009D57B1">
        <w:tc>
          <w:tcPr>
            <w:tcW w:w="6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留学期間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年　　月　～　　　　　　年　　月</w:t>
            </w:r>
          </w:p>
        </w:tc>
      </w:tr>
      <w:tr w:rsidR="009D57B1" w:rsidRPr="009D57B1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指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導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教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員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入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欄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指導教員等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　名</w:t>
            </w:r>
          </w:p>
        </w:tc>
        <w:tc>
          <w:tcPr>
            <w:tcW w:w="68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印</w:t>
            </w:r>
            <w:r w:rsidR="00DE27B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または署</w:t>
            </w:r>
            <w:bookmarkStart w:id="0" w:name="_GoBack"/>
            <w:bookmarkEnd w:id="0"/>
            <w:r w:rsidR="00DE27B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          </w:t>
            </w:r>
            <w:r w:rsidR="004019B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作成日　　　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年　　月　　日</w:t>
            </w:r>
          </w:p>
        </w:tc>
      </w:tr>
      <w:tr w:rsidR="009D57B1" w:rsidRPr="009D57B1" w:rsidTr="00892DDA">
        <w:trPr>
          <w:trHeight w:val="7012"/>
        </w:trPr>
        <w:tc>
          <w:tcPr>
            <w:tcW w:w="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80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D57B1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9D57B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推薦理由</w:t>
            </w: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9D57B1" w:rsidRPr="009D57B1" w:rsidRDefault="009D57B1" w:rsidP="009D57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D585D" w:rsidRDefault="00DE27BA" w:rsidP="00892DDA"/>
    <w:sectPr w:rsidR="002D585D" w:rsidSect="009D57B1">
      <w:pgSz w:w="11906" w:h="16838"/>
      <w:pgMar w:top="1700" w:right="1418" w:bottom="1700" w:left="1700" w:header="720" w:footer="720" w:gutter="0"/>
      <w:pgNumType w:start="1"/>
      <w:cols w:space="720"/>
      <w:noEndnote/>
      <w:docGrid w:type="linesAndChars" w:linePitch="29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EC1" w:rsidRDefault="00674EC1" w:rsidP="00674EC1">
      <w:r>
        <w:separator/>
      </w:r>
    </w:p>
  </w:endnote>
  <w:endnote w:type="continuationSeparator" w:id="0">
    <w:p w:rsidR="00674EC1" w:rsidRDefault="00674EC1" w:rsidP="0067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EC1" w:rsidRDefault="00674EC1" w:rsidP="00674EC1">
      <w:r>
        <w:separator/>
      </w:r>
    </w:p>
  </w:footnote>
  <w:footnote w:type="continuationSeparator" w:id="0">
    <w:p w:rsidR="00674EC1" w:rsidRDefault="00674EC1" w:rsidP="00674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B1"/>
    <w:rsid w:val="00060567"/>
    <w:rsid w:val="004019B0"/>
    <w:rsid w:val="004B6626"/>
    <w:rsid w:val="00555051"/>
    <w:rsid w:val="00674EC1"/>
    <w:rsid w:val="006B1593"/>
    <w:rsid w:val="007457F5"/>
    <w:rsid w:val="00892DDA"/>
    <w:rsid w:val="008B6DC7"/>
    <w:rsid w:val="009A6869"/>
    <w:rsid w:val="009D57B1"/>
    <w:rsid w:val="00B87960"/>
    <w:rsid w:val="00DE27BA"/>
    <w:rsid w:val="00F1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869C9C4F-41FC-4BDB-8FE7-0709A6C9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EC1"/>
  </w:style>
  <w:style w:type="paragraph" w:styleId="a6">
    <w:name w:val="footer"/>
    <w:basedOn w:val="a"/>
    <w:link w:val="a7"/>
    <w:uiPriority w:val="99"/>
    <w:unhideWhenUsed/>
    <w:rsid w:val="00674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EFB77856.dotm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Mano Enkei</cp:lastModifiedBy>
  <cp:revision>3</cp:revision>
  <cp:lastPrinted>2019-05-29T01:41:00Z</cp:lastPrinted>
  <dcterms:created xsi:type="dcterms:W3CDTF">2022-07-27T05:12:00Z</dcterms:created>
  <dcterms:modified xsi:type="dcterms:W3CDTF">2023-07-18T10:47:00Z</dcterms:modified>
</cp:coreProperties>
</file>