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85CD" w14:textId="6FE4906B" w:rsidR="003D5292" w:rsidRPr="003D5292" w:rsidRDefault="003D5292" w:rsidP="003D5292">
      <w:pPr>
        <w:spacing w:line="300" w:lineRule="exact"/>
        <w:jc w:val="center"/>
        <w:rPr>
          <w:b/>
          <w:sz w:val="22"/>
          <w:szCs w:val="28"/>
        </w:rPr>
      </w:pPr>
      <w:r w:rsidRPr="003D5292">
        <w:rPr>
          <w:rFonts w:hint="eastAsia"/>
          <w:b/>
          <w:sz w:val="22"/>
          <w:szCs w:val="28"/>
        </w:rPr>
        <w:t>2022</w:t>
      </w:r>
      <w:r w:rsidRPr="003D5292">
        <w:rPr>
          <w:rFonts w:hint="eastAsia"/>
          <w:b/>
          <w:sz w:val="22"/>
          <w:szCs w:val="28"/>
        </w:rPr>
        <w:t>年度海外留学支援制度（協定派遣）によるカンボジア・国立</w:t>
      </w:r>
      <w:r w:rsidR="007A2E70">
        <w:rPr>
          <w:rFonts w:hint="eastAsia"/>
          <w:b/>
          <w:sz w:val="22"/>
          <w:szCs w:val="28"/>
        </w:rPr>
        <w:t>教育</w:t>
      </w:r>
      <w:bookmarkStart w:id="0" w:name="_GoBack"/>
      <w:bookmarkEnd w:id="0"/>
      <w:r w:rsidRPr="003D5292">
        <w:rPr>
          <w:rFonts w:hint="eastAsia"/>
          <w:b/>
          <w:sz w:val="22"/>
          <w:szCs w:val="28"/>
        </w:rPr>
        <w:t>研究所学生交流プログラム</w:t>
      </w:r>
    </w:p>
    <w:p w14:paraId="35B0123B" w14:textId="77777777" w:rsidR="003D5292" w:rsidRPr="003D5292" w:rsidRDefault="003D5292" w:rsidP="003D5292">
      <w:pPr>
        <w:spacing w:line="300" w:lineRule="exact"/>
        <w:jc w:val="center"/>
        <w:rPr>
          <w:b/>
          <w:szCs w:val="28"/>
        </w:rPr>
      </w:pPr>
      <w:r w:rsidRPr="003D5292">
        <w:rPr>
          <w:rFonts w:hint="eastAsia"/>
          <w:b/>
          <w:szCs w:val="28"/>
        </w:rPr>
        <w:t>～カンボジアの子どもたちの健康教育を確立・推進をさせるための教育実地および支援プロブラム～</w:t>
      </w:r>
    </w:p>
    <w:p w14:paraId="1E857F12" w14:textId="0A5D3B14" w:rsidR="003527D5" w:rsidRPr="00224CB7" w:rsidRDefault="003527D5" w:rsidP="003D5292">
      <w:pPr>
        <w:spacing w:line="300" w:lineRule="exact"/>
        <w:jc w:val="center"/>
        <w:rPr>
          <w:b/>
          <w:sz w:val="24"/>
          <w:szCs w:val="28"/>
          <w:lang w:eastAsia="zh-CN"/>
        </w:rPr>
      </w:pPr>
      <w:r>
        <w:rPr>
          <w:rFonts w:hint="eastAsia"/>
          <w:b/>
          <w:sz w:val="24"/>
          <w:szCs w:val="28"/>
          <w:lang w:eastAsia="zh-CN"/>
        </w:rPr>
        <w:t>参加申込</w:t>
      </w:r>
      <w:r w:rsidRPr="00224CB7">
        <w:rPr>
          <w:rFonts w:hint="eastAsia"/>
          <w:b/>
          <w:sz w:val="24"/>
          <w:szCs w:val="28"/>
          <w:lang w:eastAsia="zh-CN"/>
        </w:rPr>
        <w:t>書</w:t>
      </w:r>
    </w:p>
    <w:p w14:paraId="026896BB" w14:textId="77777777"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  <w:lang w:eastAsia="zh-CN"/>
        </w:rPr>
      </w:pPr>
    </w:p>
    <w:p w14:paraId="016B3876" w14:textId="77777777" w:rsidR="003527D5" w:rsidRPr="00224CB7" w:rsidRDefault="008B403F" w:rsidP="00224CB7">
      <w:pPr>
        <w:spacing w:line="300" w:lineRule="exact"/>
        <w:ind w:rightChars="450" w:right="945"/>
        <w:jc w:val="righ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令和</w:t>
      </w:r>
      <w:r w:rsidR="003527D5" w:rsidRPr="00224CB7">
        <w:rPr>
          <w:rFonts w:hint="eastAsia"/>
          <w:sz w:val="20"/>
          <w:lang w:eastAsia="zh-CN"/>
        </w:rPr>
        <w:t xml:space="preserve">　　年　　月　　日</w:t>
      </w:r>
    </w:p>
    <w:p w14:paraId="0961C703" w14:textId="77777777" w:rsidR="003527D5" w:rsidRDefault="003527D5" w:rsidP="00224CB7">
      <w:pPr>
        <w:spacing w:line="300" w:lineRule="exact"/>
        <w:rPr>
          <w:sz w:val="20"/>
          <w:lang w:eastAsia="zh-CN"/>
        </w:rPr>
      </w:pPr>
    </w:p>
    <w:p w14:paraId="071C74C9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14:paraId="69B8FA4C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7867193E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2640578F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0D6BE27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7EDCB192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4472E9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4472E9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4472E9">
        <w:rPr>
          <w:rFonts w:hint="eastAsia"/>
          <w:spacing w:val="115"/>
          <w:kern w:val="0"/>
          <w:sz w:val="20"/>
          <w:fitText w:val="630" w:id="1441551874"/>
        </w:rPr>
        <w:t>学</w:t>
      </w:r>
      <w:r w:rsidRPr="004472E9">
        <w:rPr>
          <w:rFonts w:hint="eastAsia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739517E9" w14:textId="77777777" w:rsidR="003527D5" w:rsidRPr="00224CB7" w:rsidRDefault="003527D5" w:rsidP="00224CB7">
      <w:pPr>
        <w:ind w:leftChars="2227" w:left="4677"/>
        <w:rPr>
          <w:sz w:val="20"/>
        </w:rPr>
      </w:pPr>
      <w:r w:rsidRPr="004472E9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4472E9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39C338CF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11673E16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0C58026" w14:textId="409DEAE6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4472E9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4472E9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="00E35C0B">
        <w:rPr>
          <w:rFonts w:hint="eastAsia"/>
          <w:sz w:val="20"/>
          <w:u w:val="single"/>
        </w:rPr>
        <w:t xml:space="preserve">　　　　　　　　　　　　　　　</w:t>
      </w:r>
      <w:r w:rsidRPr="00224CB7">
        <w:rPr>
          <w:rFonts w:hint="eastAsia"/>
          <w:sz w:val="20"/>
          <w:u w:val="single"/>
        </w:rPr>
        <w:t xml:space="preserve">　</w:t>
      </w:r>
    </w:p>
    <w:p w14:paraId="73D20772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5B7491D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220C58B3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4EB39235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rFonts w:hint="eastAsia"/>
          <w:kern w:val="0"/>
          <w:sz w:val="20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59FCEA85" w14:textId="77777777" w:rsidR="003527D5" w:rsidRDefault="003527D5" w:rsidP="00224CB7">
      <w:pPr>
        <w:spacing w:line="300" w:lineRule="exact"/>
        <w:rPr>
          <w:sz w:val="20"/>
        </w:rPr>
      </w:pPr>
    </w:p>
    <w:p w14:paraId="56BDE667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4E3CE172" w14:textId="7279E0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10A1BF10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282B8AD3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29799B78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394E03C4" w14:textId="77777777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00F34063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0EF9C2B3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1EAF115E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14:paraId="3D39F4F0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73767CB4" w14:textId="77777777"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39B01E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0CA59062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46A0A451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1BCC916B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11F36F1F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42FAA30C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244DD256" w14:textId="77777777"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8AF1F3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6570E6C5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51F832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EAB6D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A14BC8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3E53B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C351DBE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3CC2C0D0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66BCDA6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40BD03DD" w14:textId="08DAD2E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</w:t>
      </w:r>
      <w:r w:rsidR="00E35C0B" w:rsidRPr="00224CB7">
        <w:rPr>
          <w:b/>
          <w:sz w:val="20"/>
        </w:rPr>
        <w:t>(</w:t>
      </w:r>
      <w:r w:rsidR="00E35C0B" w:rsidRPr="00224CB7">
        <w:rPr>
          <w:rFonts w:hint="eastAsia"/>
          <w:b/>
          <w:sz w:val="20"/>
        </w:rPr>
        <w:t>滞在先</w:t>
      </w:r>
      <w:r w:rsidR="00E35C0B">
        <w:rPr>
          <w:rFonts w:hint="eastAsia"/>
          <w:b/>
          <w:sz w:val="20"/>
        </w:rPr>
        <w:t>、</w:t>
      </w:r>
      <w:r w:rsidR="00E35C0B" w:rsidRPr="00224CB7">
        <w:rPr>
          <w:rFonts w:hint="eastAsia"/>
          <w:b/>
          <w:sz w:val="20"/>
        </w:rPr>
        <w:t>滞在</w:t>
      </w:r>
      <w:r w:rsidR="00E35C0B">
        <w:rPr>
          <w:rFonts w:hint="eastAsia"/>
          <w:b/>
          <w:sz w:val="20"/>
        </w:rPr>
        <w:t>時期、滞在</w:t>
      </w:r>
      <w:r w:rsidR="00E35C0B" w:rsidRPr="00224CB7">
        <w:rPr>
          <w:rFonts w:hint="eastAsia"/>
          <w:b/>
          <w:sz w:val="20"/>
        </w:rPr>
        <w:t>目的</w:t>
      </w:r>
      <w:r w:rsidR="00E35C0B" w:rsidRPr="00224CB7">
        <w:rPr>
          <w:b/>
          <w:sz w:val="20"/>
        </w:rPr>
        <w:t>)</w:t>
      </w:r>
      <w:r w:rsidRPr="00224CB7">
        <w:rPr>
          <w:rFonts w:hint="eastAsia"/>
          <w:b/>
          <w:sz w:val="20"/>
        </w:rPr>
        <w:t>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2E4A15B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B3004E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C397361" w14:textId="77777777" w:rsidR="00EB6F23" w:rsidRPr="00EB6F23" w:rsidRDefault="00EB6F23" w:rsidP="005923FC">
      <w:pPr>
        <w:spacing w:line="300" w:lineRule="exact"/>
        <w:rPr>
          <w:b/>
          <w:sz w:val="20"/>
        </w:rPr>
      </w:pPr>
    </w:p>
    <w:p w14:paraId="330C1925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22D702A" w14:textId="77777777" w:rsidR="00EB6F23" w:rsidRPr="00E35C0B" w:rsidRDefault="00EB6F23" w:rsidP="0013514C">
      <w:pPr>
        <w:spacing w:line="300" w:lineRule="exact"/>
        <w:rPr>
          <w:b/>
          <w:sz w:val="20"/>
        </w:rPr>
      </w:pPr>
    </w:p>
    <w:p w14:paraId="5434DF49" w14:textId="77777777"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66E03E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04B57382" w14:textId="1542B550"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14:paraId="401CF28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192117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BB5FBCB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1F897F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F0FD2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2CA293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65C05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9908266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7E7771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5D1A1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631536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D599B0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19DBBC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B3A9A5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23FC08A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2CA4C2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5D8E5E3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CF80E6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34D768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DCA3094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0B6756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2C3EABB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10E5B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4A93B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12EB8A" w14:textId="77777777" w:rsidR="003527D5" w:rsidRPr="003E199A" w:rsidRDefault="003527D5" w:rsidP="00224CB7">
      <w:pPr>
        <w:spacing w:line="300" w:lineRule="exact"/>
        <w:rPr>
          <w:sz w:val="20"/>
        </w:rPr>
      </w:pPr>
    </w:p>
    <w:p w14:paraId="68E2EF36" w14:textId="77777777"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14:paraId="64FFE1E7" w14:textId="549696F9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14:paraId="478A3B5A" w14:textId="77777777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14:paraId="1D13BCC5" w14:textId="77777777"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14:paraId="193D9993" w14:textId="22170054"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14:paraId="6B39653B" w14:textId="709B439E" w:rsidR="003527D5" w:rsidRDefault="003527D5" w:rsidP="008E6EE6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14:paraId="4D6F41BA" w14:textId="0C3B79D8" w:rsidR="00D27655" w:rsidRPr="00224CB7" w:rsidRDefault="00D27655" w:rsidP="00D2765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5</w:t>
      </w:r>
      <w:r w:rsidRPr="00224CB7">
        <w:rPr>
          <w:sz w:val="20"/>
        </w:rPr>
        <w:t>)</w:t>
      </w:r>
      <w:r w:rsidRPr="00D27655">
        <w:rPr>
          <w:rFonts w:hint="eastAsia"/>
          <w:sz w:val="20"/>
        </w:rPr>
        <w:t>渡航１ヶ月前までに新型コロナ</w:t>
      </w:r>
      <w:r>
        <w:rPr>
          <w:rFonts w:hint="eastAsia"/>
          <w:sz w:val="20"/>
        </w:rPr>
        <w:t>ウィルス感染症のワクチンを３回接種する</w:t>
      </w:r>
    </w:p>
    <w:p w14:paraId="13ED778E" w14:textId="77777777"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14:paraId="18104473" w14:textId="77777777"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431EBCA7" w14:textId="77777777" w:rsidR="003527D5" w:rsidRDefault="003527D5" w:rsidP="00224CB7">
      <w:pPr>
        <w:widowControl/>
        <w:jc w:val="left"/>
        <w:rPr>
          <w:sz w:val="20"/>
        </w:rPr>
      </w:pPr>
    </w:p>
    <w:p w14:paraId="0D383A72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797502">
      <w:footerReference w:type="default" r:id="rId8"/>
      <w:pgSz w:w="11906" w:h="16838"/>
      <w:pgMar w:top="567" w:right="1089" w:bottom="567" w:left="9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AD31" w14:textId="77777777" w:rsidR="003B45D8" w:rsidRDefault="003B45D8" w:rsidP="00590976">
      <w:r>
        <w:separator/>
      </w:r>
    </w:p>
  </w:endnote>
  <w:endnote w:type="continuationSeparator" w:id="0">
    <w:p w14:paraId="6E233F6B" w14:textId="77777777" w:rsidR="003B45D8" w:rsidRDefault="003B45D8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27A" w14:textId="32662B89" w:rsidR="003B45D8" w:rsidRDefault="003B45D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A2E70" w:rsidRPr="007A2E70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2C134AD1" w14:textId="77777777" w:rsidR="003B45D8" w:rsidRDefault="003B45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4120" w14:textId="77777777" w:rsidR="003B45D8" w:rsidRDefault="003B45D8" w:rsidP="00590976">
      <w:r>
        <w:separator/>
      </w:r>
    </w:p>
  </w:footnote>
  <w:footnote w:type="continuationSeparator" w:id="0">
    <w:p w14:paraId="09D0D5AC" w14:textId="77777777" w:rsidR="003B45D8" w:rsidRDefault="003B45D8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 w15:restartNumberingAfterBreak="0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63696FD3"/>
    <w:multiLevelType w:val="hybridMultilevel"/>
    <w:tmpl w:val="00DA0ABC"/>
    <w:lvl w:ilvl="0" w:tplc="EA8ED4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60567"/>
    <w:rsid w:val="00061CA9"/>
    <w:rsid w:val="00063B42"/>
    <w:rsid w:val="00067E02"/>
    <w:rsid w:val="000B364B"/>
    <w:rsid w:val="000C18DF"/>
    <w:rsid w:val="000D3968"/>
    <w:rsid w:val="000D741D"/>
    <w:rsid w:val="000F23D7"/>
    <w:rsid w:val="000F67D7"/>
    <w:rsid w:val="00105B90"/>
    <w:rsid w:val="00126F1A"/>
    <w:rsid w:val="0013514C"/>
    <w:rsid w:val="00157B9B"/>
    <w:rsid w:val="001845CE"/>
    <w:rsid w:val="00193B85"/>
    <w:rsid w:val="001B77C2"/>
    <w:rsid w:val="001B7F75"/>
    <w:rsid w:val="00224CB7"/>
    <w:rsid w:val="002A6F5D"/>
    <w:rsid w:val="002C2B0B"/>
    <w:rsid w:val="002D2D79"/>
    <w:rsid w:val="002D585D"/>
    <w:rsid w:val="002E0392"/>
    <w:rsid w:val="003527D5"/>
    <w:rsid w:val="00357971"/>
    <w:rsid w:val="0037192A"/>
    <w:rsid w:val="00371A57"/>
    <w:rsid w:val="00373F63"/>
    <w:rsid w:val="003A2654"/>
    <w:rsid w:val="003A4CBE"/>
    <w:rsid w:val="003B2CDD"/>
    <w:rsid w:val="003B45D8"/>
    <w:rsid w:val="003D5292"/>
    <w:rsid w:val="003E199A"/>
    <w:rsid w:val="00403128"/>
    <w:rsid w:val="00414482"/>
    <w:rsid w:val="004153CD"/>
    <w:rsid w:val="004338CB"/>
    <w:rsid w:val="00442868"/>
    <w:rsid w:val="004454E6"/>
    <w:rsid w:val="004472E9"/>
    <w:rsid w:val="00450CF4"/>
    <w:rsid w:val="004553C3"/>
    <w:rsid w:val="00473683"/>
    <w:rsid w:val="0049169E"/>
    <w:rsid w:val="005120BF"/>
    <w:rsid w:val="00514C97"/>
    <w:rsid w:val="00545DF7"/>
    <w:rsid w:val="00551B9E"/>
    <w:rsid w:val="00555051"/>
    <w:rsid w:val="005708D8"/>
    <w:rsid w:val="0057337D"/>
    <w:rsid w:val="00580FD0"/>
    <w:rsid w:val="00590976"/>
    <w:rsid w:val="005923FC"/>
    <w:rsid w:val="00595CD8"/>
    <w:rsid w:val="005A228B"/>
    <w:rsid w:val="005B2F3D"/>
    <w:rsid w:val="005B7AEA"/>
    <w:rsid w:val="005C5733"/>
    <w:rsid w:val="0061280E"/>
    <w:rsid w:val="00645275"/>
    <w:rsid w:val="006B1D6E"/>
    <w:rsid w:val="006B4325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65C70"/>
    <w:rsid w:val="00780F5E"/>
    <w:rsid w:val="00797502"/>
    <w:rsid w:val="007A090A"/>
    <w:rsid w:val="007A247C"/>
    <w:rsid w:val="007A2E70"/>
    <w:rsid w:val="007A3F48"/>
    <w:rsid w:val="00810428"/>
    <w:rsid w:val="00814D36"/>
    <w:rsid w:val="0085510F"/>
    <w:rsid w:val="00856299"/>
    <w:rsid w:val="00860D23"/>
    <w:rsid w:val="00874D54"/>
    <w:rsid w:val="00880D27"/>
    <w:rsid w:val="008B403F"/>
    <w:rsid w:val="008B6DC7"/>
    <w:rsid w:val="008C21D1"/>
    <w:rsid w:val="008E6EE6"/>
    <w:rsid w:val="00907C14"/>
    <w:rsid w:val="00911E38"/>
    <w:rsid w:val="0091708D"/>
    <w:rsid w:val="00917ED4"/>
    <w:rsid w:val="00923E0E"/>
    <w:rsid w:val="009358B4"/>
    <w:rsid w:val="009370A1"/>
    <w:rsid w:val="009370CB"/>
    <w:rsid w:val="00940FA9"/>
    <w:rsid w:val="00941CB5"/>
    <w:rsid w:val="0095793B"/>
    <w:rsid w:val="00960051"/>
    <w:rsid w:val="00977CC9"/>
    <w:rsid w:val="00982B05"/>
    <w:rsid w:val="00985E0F"/>
    <w:rsid w:val="009D3253"/>
    <w:rsid w:val="009E387F"/>
    <w:rsid w:val="009F29B8"/>
    <w:rsid w:val="00A023E0"/>
    <w:rsid w:val="00A26313"/>
    <w:rsid w:val="00A47804"/>
    <w:rsid w:val="00A547C9"/>
    <w:rsid w:val="00A87D9F"/>
    <w:rsid w:val="00A920A7"/>
    <w:rsid w:val="00AD23E0"/>
    <w:rsid w:val="00AE505C"/>
    <w:rsid w:val="00B07453"/>
    <w:rsid w:val="00B123A1"/>
    <w:rsid w:val="00B1559F"/>
    <w:rsid w:val="00B22198"/>
    <w:rsid w:val="00B55B31"/>
    <w:rsid w:val="00B66E09"/>
    <w:rsid w:val="00B76662"/>
    <w:rsid w:val="00B869E0"/>
    <w:rsid w:val="00BA6A60"/>
    <w:rsid w:val="00BB20D6"/>
    <w:rsid w:val="00BD3FEA"/>
    <w:rsid w:val="00C00082"/>
    <w:rsid w:val="00C00493"/>
    <w:rsid w:val="00C034EF"/>
    <w:rsid w:val="00C55EBD"/>
    <w:rsid w:val="00C92D3E"/>
    <w:rsid w:val="00C96A5C"/>
    <w:rsid w:val="00C9773A"/>
    <w:rsid w:val="00CA3008"/>
    <w:rsid w:val="00D03918"/>
    <w:rsid w:val="00D0562A"/>
    <w:rsid w:val="00D12E09"/>
    <w:rsid w:val="00D27655"/>
    <w:rsid w:val="00D754DF"/>
    <w:rsid w:val="00D8415E"/>
    <w:rsid w:val="00D9626A"/>
    <w:rsid w:val="00DA0620"/>
    <w:rsid w:val="00DA6EC6"/>
    <w:rsid w:val="00DB1EBE"/>
    <w:rsid w:val="00DB49E8"/>
    <w:rsid w:val="00DC21B7"/>
    <w:rsid w:val="00DD1637"/>
    <w:rsid w:val="00DD373D"/>
    <w:rsid w:val="00DE21ED"/>
    <w:rsid w:val="00E22D3C"/>
    <w:rsid w:val="00E35C0B"/>
    <w:rsid w:val="00E4221F"/>
    <w:rsid w:val="00E4552F"/>
    <w:rsid w:val="00EB2095"/>
    <w:rsid w:val="00EB6F23"/>
    <w:rsid w:val="00EF1927"/>
    <w:rsid w:val="00EF4BE9"/>
    <w:rsid w:val="00F02110"/>
    <w:rsid w:val="00F228E2"/>
    <w:rsid w:val="00F3007D"/>
    <w:rsid w:val="00F615B8"/>
    <w:rsid w:val="00F82D7D"/>
    <w:rsid w:val="00F91F8E"/>
    <w:rsid w:val="00F97725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DB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  <w:style w:type="paragraph" w:styleId="Web">
    <w:name w:val="Normal (Web)"/>
    <w:basedOn w:val="a"/>
    <w:uiPriority w:val="99"/>
    <w:semiHidden/>
    <w:unhideWhenUsed/>
    <w:rsid w:val="000F23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E3CA-2A18-46E3-9FE6-88140576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DD4FB26.dotm</Template>
  <TotalTime>0</TotalTime>
  <Pages>2</Pages>
  <Words>562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2022-11-09T07:22:00Z</dcterms:created>
  <dcterms:modified xsi:type="dcterms:W3CDTF">2022-11-10T10:25:00Z</dcterms:modified>
</cp:coreProperties>
</file>