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5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00"/>
      </w:tblGrid>
      <w:tr w:rsidR="009C265C" w:rsidRPr="001F47E8">
        <w:tc>
          <w:tcPr>
            <w:tcW w:w="1328" w:type="dxa"/>
          </w:tcPr>
          <w:p w:rsidR="009C265C" w:rsidRPr="001F47E8" w:rsidRDefault="00576D6C" w:rsidP="00842208">
            <w:pPr>
              <w:spacing w:line="400" w:lineRule="exact"/>
              <w:jc w:val="center"/>
              <w:rPr>
                <w:rFonts w:hint="eastAsia"/>
                <w:sz w:val="24"/>
                <w:bdr w:val="single" w:sz="4" w:space="0" w:color="auto"/>
              </w:rPr>
            </w:pPr>
            <w:r w:rsidRPr="001F47E8">
              <w:rPr>
                <w:rFonts w:hint="eastAsia"/>
                <w:spacing w:val="120"/>
                <w:kern w:val="0"/>
                <w:sz w:val="24"/>
                <w:fitText w:val="720" w:id="-194176000"/>
              </w:rPr>
              <w:t>採</w:t>
            </w:r>
            <w:r w:rsidRPr="001F47E8">
              <w:rPr>
                <w:rFonts w:hint="eastAsia"/>
                <w:kern w:val="0"/>
                <w:sz w:val="24"/>
                <w:fitText w:val="720" w:id="-194176000"/>
              </w:rPr>
              <w:t>用</w:t>
            </w:r>
          </w:p>
        </w:tc>
      </w:tr>
    </w:tbl>
    <w:p w:rsidR="009C265C" w:rsidRPr="001F47E8" w:rsidRDefault="009C265C" w:rsidP="000A2EAF">
      <w:pPr>
        <w:spacing w:line="200" w:lineRule="exact"/>
      </w:pPr>
    </w:p>
    <w:p w:rsidR="009C265C" w:rsidRPr="00F37646" w:rsidRDefault="00F37646" w:rsidP="000A2EAF">
      <w:pPr>
        <w:spacing w:line="320" w:lineRule="exact"/>
        <w:jc w:val="center"/>
        <w:rPr>
          <w:rFonts w:ascii="ＪＳＰゴシック" w:eastAsia="ＪＳＰゴシック" w:hint="eastAsia"/>
          <w:w w:val="110"/>
          <w:sz w:val="24"/>
        </w:rPr>
      </w:pPr>
      <w:r w:rsidRPr="00C23698">
        <w:rPr>
          <w:rFonts w:ascii="ＪＳＰゴシック" w:eastAsia="ＪＳＰゴシック" w:hint="eastAsia"/>
          <w:w w:val="110"/>
          <w:sz w:val="24"/>
        </w:rPr>
        <w:t>研究・教育・管理運営及び社会的活動等に係る業績一覧，今後の計画 及び 抱負</w:t>
      </w:r>
    </w:p>
    <w:p w:rsidR="005A719F" w:rsidRPr="001F47E8" w:rsidRDefault="007406BB" w:rsidP="000A2EAF">
      <w:pPr>
        <w:spacing w:line="320" w:lineRule="exact"/>
        <w:rPr>
          <w:rFonts w:ascii="ＤＦ特太ゴシック体" w:eastAsia="ＤＦ特太ゴシック体" w:cs="ＭＳ 明朝" w:hint="eastAsia"/>
        </w:rPr>
      </w:pPr>
      <w:r w:rsidRPr="001F47E8">
        <w:rPr>
          <w:rFonts w:ascii="ＤＦ特太ゴシック体" w:eastAsia="ＤＦ特太ゴシック体" w:cs="ＭＳ 明朝" w:hint="eastAsia"/>
        </w:rPr>
        <w:t>※Ａ４普通紙を使用し，</w:t>
      </w:r>
      <w:r w:rsidR="0080315E" w:rsidRPr="001F47E8">
        <w:rPr>
          <w:rFonts w:ascii="ＤＦ特太ゴシック体" w:eastAsia="ＤＦ特太ゴシック体" w:cs="ＭＳ 明朝" w:hint="eastAsia"/>
        </w:rPr>
        <w:t>できる限り片面で印刷をしてください。紙をまとめる際には，できる限りホッチキス留めをせず，クリップ等を使用してください</w:t>
      </w:r>
      <w:r w:rsidR="00F24DE0" w:rsidRPr="001F47E8">
        <w:rPr>
          <w:rFonts w:ascii="ＤＦ特太ゴシック体" w:eastAsia="ＤＦ特太ゴシック体" w:cs="ＭＳ 明朝" w:hint="eastAsia"/>
        </w:rPr>
        <w:t>。</w:t>
      </w:r>
      <w:r w:rsidR="003C3CA3" w:rsidRPr="001F47E8">
        <w:rPr>
          <w:rFonts w:ascii="ＤＦ特太ゴシック体" w:eastAsia="ＤＦ特太ゴシック体" w:cs="ＭＳ 明朝" w:hint="eastAsia"/>
        </w:rPr>
        <w:t>ご協力お願いします。</w:t>
      </w:r>
    </w:p>
    <w:p w:rsidR="00AA66BB" w:rsidRPr="001F47E8" w:rsidRDefault="00AA66BB" w:rsidP="000A2EAF">
      <w:pPr>
        <w:spacing w:line="200" w:lineRule="exact"/>
        <w:rPr>
          <w:rFonts w:ascii="ＤＦ特太ゴシック体" w:eastAsia="ＤＦ特太ゴシック体" w:cs="ＭＳ 明朝" w:hint="eastAsia"/>
        </w:rPr>
      </w:pPr>
    </w:p>
    <w:p w:rsidR="005A719F" w:rsidRPr="001F47E8" w:rsidRDefault="00DA6B4A" w:rsidP="00887634">
      <w:pPr>
        <w:spacing w:line="400" w:lineRule="exact"/>
        <w:rPr>
          <w:rFonts w:ascii="ＤＦ特太ゴシック体" w:eastAsia="ＤＦ特太ゴシック体" w:cs="ＭＳ 明朝" w:hint="eastAsia"/>
        </w:rPr>
      </w:pPr>
      <w:r w:rsidRPr="001F47E8">
        <w:rPr>
          <w:rFonts w:ascii="ＤＦ特太ゴシック体" w:eastAsia="ＤＦ特太ゴシック体" w:cs="ＭＳ 明朝" w:hint="eastAsia"/>
        </w:rPr>
        <w:t>１．研究業績</w:t>
      </w:r>
    </w:p>
    <w:p w:rsidR="00957CA3" w:rsidRPr="001F47E8" w:rsidRDefault="00010872" w:rsidP="00887634">
      <w:pPr>
        <w:spacing w:line="400" w:lineRule="exact"/>
        <w:rPr>
          <w:rFonts w:hint="eastAsia"/>
          <w:spacing w:val="1"/>
          <w:sz w:val="24"/>
        </w:rPr>
      </w:pPr>
      <w:r w:rsidRPr="001F47E8">
        <w:rPr>
          <w:rFonts w:hint="eastAsia"/>
          <w:spacing w:val="1"/>
          <w:sz w:val="24"/>
        </w:rPr>
        <w:t>①学会誌・学術誌・紀要等所載</w:t>
      </w:r>
      <w:r w:rsidR="00CE1585" w:rsidRPr="001F47E8">
        <w:rPr>
          <w:rFonts w:hint="eastAsia"/>
          <w:spacing w:val="1"/>
          <w:sz w:val="24"/>
        </w:rPr>
        <w:t>の論文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70"/>
        <w:gridCol w:w="3538"/>
        <w:gridCol w:w="967"/>
        <w:gridCol w:w="922"/>
        <w:gridCol w:w="1865"/>
        <w:gridCol w:w="1289"/>
      </w:tblGrid>
      <w:tr w:rsidR="00957CA3" w:rsidRPr="001F47E8">
        <w:tc>
          <w:tcPr>
            <w:tcW w:w="9836" w:type="dxa"/>
            <w:gridSpan w:val="7"/>
            <w:vAlign w:val="center"/>
          </w:tcPr>
          <w:p w:rsidR="00957CA3" w:rsidRPr="001F47E8" w:rsidRDefault="001F388E" w:rsidP="008D5792">
            <w:pPr>
              <w:ind w:left="430" w:hangingChars="203" w:hanging="430"/>
              <w:rPr>
                <w:rFonts w:hint="eastAsia"/>
                <w:spacing w:val="1"/>
                <w:sz w:val="18"/>
                <w:szCs w:val="18"/>
              </w:rPr>
            </w:pPr>
            <w:r w:rsidRPr="001F47E8">
              <w:rPr>
                <w:rFonts w:hint="eastAsia"/>
                <w:spacing w:val="1"/>
                <w:szCs w:val="21"/>
              </w:rPr>
              <w:t>Ａ</w:t>
            </w:r>
            <w:r w:rsidR="00CE1585" w:rsidRPr="001F47E8">
              <w:rPr>
                <w:rFonts w:hint="eastAsia"/>
                <w:spacing w:val="1"/>
                <w:szCs w:val="21"/>
              </w:rPr>
              <w:t>：</w:t>
            </w:r>
            <w:r w:rsidR="00DA6B4A" w:rsidRPr="001F47E8">
              <w:rPr>
                <w:rFonts w:hint="eastAsia"/>
                <w:spacing w:val="1"/>
                <w:sz w:val="18"/>
                <w:szCs w:val="18"/>
              </w:rPr>
              <w:t>国際的学会誌・学術誌所載論文</w:t>
            </w:r>
          </w:p>
        </w:tc>
      </w:tr>
      <w:tr w:rsidR="00957CA3" w:rsidRPr="001F47E8">
        <w:tc>
          <w:tcPr>
            <w:tcW w:w="1053" w:type="dxa"/>
            <w:gridSpan w:val="2"/>
            <w:vMerge w:val="restart"/>
            <w:vAlign w:val="center"/>
          </w:tcPr>
          <w:p w:rsidR="00957CA3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628" w:type="dxa"/>
            <w:vMerge w:val="restart"/>
            <w:vAlign w:val="center"/>
          </w:tcPr>
          <w:p w:rsidR="00957CA3" w:rsidRPr="001F47E8" w:rsidRDefault="00A84014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hint="eastAsia"/>
                <w:spacing w:val="157"/>
                <w:kern w:val="0"/>
                <w:fitText w:val="1260" w:id="-194744576"/>
              </w:rPr>
              <w:t>論文</w:t>
            </w:r>
            <w:r w:rsidR="006F0616" w:rsidRPr="001F47E8">
              <w:rPr>
                <w:rFonts w:hint="eastAsia"/>
                <w:spacing w:val="1"/>
                <w:kern w:val="0"/>
                <w:fitText w:val="1260" w:id="-194744576"/>
              </w:rPr>
              <w:t>名</w:t>
            </w:r>
          </w:p>
        </w:tc>
        <w:tc>
          <w:tcPr>
            <w:tcW w:w="1937" w:type="dxa"/>
            <w:gridSpan w:val="2"/>
          </w:tcPr>
          <w:p w:rsidR="00957CA3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pacing w:val="60"/>
                <w:kern w:val="0"/>
                <w:sz w:val="18"/>
                <w:szCs w:val="18"/>
                <w:fitText w:val="1080" w:id="-186878720"/>
              </w:rPr>
              <w:t>発表誌</w:t>
            </w:r>
            <w:r w:rsidRPr="001F47E8">
              <w:rPr>
                <w:rFonts w:hint="eastAsia"/>
                <w:kern w:val="0"/>
                <w:sz w:val="18"/>
                <w:szCs w:val="18"/>
                <w:fitText w:val="1080" w:id="-186878720"/>
              </w:rPr>
              <w:t>名</w:t>
            </w:r>
          </w:p>
          <w:p w:rsidR="00957CA3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</w:tcPr>
          <w:p w:rsidR="006F0616" w:rsidRPr="001F47E8" w:rsidRDefault="006F0616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957CA3" w:rsidRPr="001F47E8" w:rsidRDefault="006F0616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957CA3" w:rsidRPr="001F47E8">
        <w:tc>
          <w:tcPr>
            <w:tcW w:w="1053" w:type="dxa"/>
            <w:gridSpan w:val="2"/>
            <w:vMerge/>
          </w:tcPr>
          <w:p w:rsidR="00957CA3" w:rsidRPr="001F47E8" w:rsidRDefault="00957CA3" w:rsidP="0084220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628" w:type="dxa"/>
            <w:vMerge/>
          </w:tcPr>
          <w:p w:rsidR="00957CA3" w:rsidRPr="001F47E8" w:rsidRDefault="00957CA3" w:rsidP="0084220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:rsidR="00957CA3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:rsidR="00957CA3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:rsidR="00957CA3" w:rsidRPr="001F47E8" w:rsidRDefault="00957CA3" w:rsidP="00842208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957CA3" w:rsidRPr="001F47E8" w:rsidRDefault="00957CA3" w:rsidP="00842208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957CA3" w:rsidRPr="001F47E8">
        <w:tc>
          <w:tcPr>
            <w:tcW w:w="1053" w:type="dxa"/>
            <w:gridSpan w:val="2"/>
            <w:tcBorders>
              <w:bottom w:val="double" w:sz="4" w:space="0" w:color="auto"/>
            </w:tcBorders>
          </w:tcPr>
          <w:p w:rsidR="00957CA3" w:rsidRPr="001F47E8" w:rsidRDefault="00957CA3" w:rsidP="00AA66BB">
            <w:pPr>
              <w:rPr>
                <w:rFonts w:hint="eastAsia"/>
                <w:sz w:val="18"/>
                <w:szCs w:val="18"/>
              </w:rPr>
            </w:pPr>
          </w:p>
          <w:p w:rsidR="00DA6B4A" w:rsidRPr="001F47E8" w:rsidRDefault="00DA6B4A" w:rsidP="00AA66BB">
            <w:pPr>
              <w:rPr>
                <w:rFonts w:hint="eastAsia"/>
                <w:sz w:val="18"/>
                <w:szCs w:val="18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18"/>
                <w:szCs w:val="18"/>
              </w:rPr>
            </w:pPr>
          </w:p>
          <w:p w:rsidR="005A719F" w:rsidRPr="001F47E8" w:rsidRDefault="005A719F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8" w:type="dxa"/>
            <w:tcBorders>
              <w:bottom w:val="double" w:sz="4" w:space="0" w:color="auto"/>
            </w:tcBorders>
          </w:tcPr>
          <w:p w:rsidR="00037119" w:rsidRPr="001F47E8" w:rsidRDefault="00037119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57CA3" w:rsidRPr="001F47E8" w:rsidRDefault="00957CA3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957CA3" w:rsidRPr="001F47E8" w:rsidRDefault="00957CA3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957CA3" w:rsidRPr="001F47E8" w:rsidRDefault="00957CA3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</w:tcPr>
          <w:p w:rsidR="00957CA3" w:rsidRPr="001F47E8" w:rsidRDefault="00957CA3" w:rsidP="00AA66BB">
            <w:pPr>
              <w:rPr>
                <w:rFonts w:hint="eastAsia"/>
                <w:sz w:val="18"/>
                <w:szCs w:val="18"/>
              </w:rPr>
            </w:pPr>
          </w:p>
        </w:tc>
      </w:tr>
      <w:tr w:rsidR="006F0616" w:rsidRPr="001F47E8">
        <w:tc>
          <w:tcPr>
            <w:tcW w:w="983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0616" w:rsidRPr="001F47E8" w:rsidRDefault="001F388E" w:rsidP="008D5792">
            <w:pPr>
              <w:ind w:left="430" w:hangingChars="203" w:hanging="430"/>
              <w:rPr>
                <w:rFonts w:hint="eastAsia"/>
                <w:spacing w:val="1"/>
                <w:sz w:val="18"/>
                <w:szCs w:val="18"/>
              </w:rPr>
            </w:pPr>
            <w:r w:rsidRPr="001F47E8">
              <w:rPr>
                <w:rFonts w:hint="eastAsia"/>
                <w:spacing w:val="1"/>
                <w:szCs w:val="21"/>
              </w:rPr>
              <w:t>Ｂ</w:t>
            </w:r>
            <w:r w:rsidR="00CE1585" w:rsidRPr="001F47E8">
              <w:rPr>
                <w:rFonts w:hint="eastAsia"/>
                <w:spacing w:val="1"/>
                <w:szCs w:val="21"/>
              </w:rPr>
              <w:t>：</w:t>
            </w:r>
            <w:r w:rsidR="00EE7CC7" w:rsidRPr="001F47E8">
              <w:rPr>
                <w:rFonts w:hint="eastAsia"/>
                <w:spacing w:val="1"/>
                <w:sz w:val="18"/>
                <w:szCs w:val="18"/>
              </w:rPr>
              <w:t>全国的学会誌・学術誌所載論文</w:t>
            </w:r>
          </w:p>
        </w:tc>
      </w:tr>
      <w:tr w:rsidR="006F0616" w:rsidRPr="001F47E8">
        <w:tc>
          <w:tcPr>
            <w:tcW w:w="10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</w:tcBorders>
            <w:vAlign w:val="center"/>
          </w:tcPr>
          <w:p w:rsidR="006F0616" w:rsidRPr="001F47E8" w:rsidRDefault="00A84014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hint="eastAsia"/>
                <w:spacing w:val="157"/>
                <w:kern w:val="0"/>
                <w:fitText w:val="1260" w:id="-194744576"/>
              </w:rPr>
              <w:t>論文</w:t>
            </w:r>
            <w:r w:rsidRPr="001F47E8">
              <w:rPr>
                <w:rFonts w:hint="eastAsia"/>
                <w:spacing w:val="1"/>
                <w:kern w:val="0"/>
                <w:fitText w:val="1260" w:id="-194744576"/>
              </w:rPr>
              <w:t>名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pacing w:val="60"/>
                <w:kern w:val="0"/>
                <w:sz w:val="18"/>
                <w:szCs w:val="18"/>
                <w:fitText w:val="1080" w:id="-186878719"/>
              </w:rPr>
              <w:t>発表誌</w:t>
            </w:r>
            <w:r w:rsidRPr="001F47E8">
              <w:rPr>
                <w:rFonts w:hint="eastAsia"/>
                <w:kern w:val="0"/>
                <w:sz w:val="18"/>
                <w:szCs w:val="18"/>
                <w:fitText w:val="1080" w:id="-186878719"/>
              </w:rPr>
              <w:t>名</w:t>
            </w:r>
          </w:p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:rsidR="006F0616" w:rsidRPr="001F47E8" w:rsidRDefault="006F0616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6F0616" w:rsidRPr="001F47E8" w:rsidRDefault="006F0616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887634" w:rsidRPr="001F47E8">
        <w:tc>
          <w:tcPr>
            <w:tcW w:w="1053" w:type="dxa"/>
            <w:gridSpan w:val="2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628" w:type="dxa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887634" w:rsidRPr="001F47E8">
        <w:tc>
          <w:tcPr>
            <w:tcW w:w="1053" w:type="dxa"/>
            <w:gridSpan w:val="2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  <w:p w:rsidR="005A719F" w:rsidRPr="001F47E8" w:rsidRDefault="005A719F" w:rsidP="00AA66BB">
            <w:pPr>
              <w:rPr>
                <w:rFonts w:hint="eastAsia"/>
                <w:sz w:val="18"/>
                <w:szCs w:val="18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8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</w:tr>
      <w:tr w:rsidR="006F0616" w:rsidRPr="001F47E8">
        <w:tc>
          <w:tcPr>
            <w:tcW w:w="983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0616" w:rsidRPr="001F47E8" w:rsidRDefault="001F388E" w:rsidP="008D5792">
            <w:pPr>
              <w:ind w:left="430" w:hangingChars="203" w:hanging="430"/>
              <w:rPr>
                <w:rFonts w:hint="eastAsia"/>
                <w:spacing w:val="1"/>
                <w:sz w:val="18"/>
                <w:szCs w:val="18"/>
              </w:rPr>
            </w:pPr>
            <w:r w:rsidRPr="001F47E8">
              <w:rPr>
                <w:rFonts w:hint="eastAsia"/>
                <w:spacing w:val="1"/>
                <w:szCs w:val="21"/>
              </w:rPr>
              <w:t>Ｃ</w:t>
            </w:r>
            <w:r w:rsidR="00CE1585" w:rsidRPr="001F47E8">
              <w:rPr>
                <w:rFonts w:hint="eastAsia"/>
                <w:spacing w:val="1"/>
                <w:szCs w:val="21"/>
              </w:rPr>
              <w:t>：</w:t>
            </w:r>
            <w:r w:rsidR="00EE7CC7" w:rsidRPr="001F47E8">
              <w:rPr>
                <w:rFonts w:hint="eastAsia"/>
                <w:spacing w:val="1"/>
                <w:sz w:val="18"/>
                <w:szCs w:val="18"/>
              </w:rPr>
              <w:t>大学（学部）紀要論文</w:t>
            </w:r>
          </w:p>
        </w:tc>
      </w:tr>
      <w:tr w:rsidR="006F0616" w:rsidRPr="001F47E8">
        <w:tc>
          <w:tcPr>
            <w:tcW w:w="10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</w:tcBorders>
            <w:vAlign w:val="center"/>
          </w:tcPr>
          <w:p w:rsidR="006F0616" w:rsidRPr="001F47E8" w:rsidRDefault="00A84014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hint="eastAsia"/>
                <w:spacing w:val="157"/>
                <w:kern w:val="0"/>
                <w:fitText w:val="1260" w:id="-194744576"/>
              </w:rPr>
              <w:t>論文</w:t>
            </w:r>
            <w:r w:rsidRPr="001F47E8">
              <w:rPr>
                <w:rFonts w:hint="eastAsia"/>
                <w:spacing w:val="1"/>
                <w:kern w:val="0"/>
                <w:fitText w:val="1260" w:id="-194744576"/>
              </w:rPr>
              <w:t>名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pacing w:val="60"/>
                <w:kern w:val="0"/>
                <w:sz w:val="18"/>
                <w:szCs w:val="18"/>
                <w:fitText w:val="1080" w:id="-186878718"/>
              </w:rPr>
              <w:t>発表誌</w:t>
            </w:r>
            <w:r w:rsidRPr="001F47E8">
              <w:rPr>
                <w:rFonts w:hint="eastAsia"/>
                <w:kern w:val="0"/>
                <w:sz w:val="18"/>
                <w:szCs w:val="18"/>
                <w:fitText w:val="1080" w:id="-186878718"/>
              </w:rPr>
              <w:t>名</w:t>
            </w:r>
          </w:p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:rsidR="006F0616" w:rsidRPr="001F47E8" w:rsidRDefault="006F0616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6F0616" w:rsidRPr="001F47E8" w:rsidRDefault="006F0616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887634" w:rsidRPr="001F47E8">
        <w:tc>
          <w:tcPr>
            <w:tcW w:w="1053" w:type="dxa"/>
            <w:gridSpan w:val="2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628" w:type="dxa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887634" w:rsidRPr="001F47E8">
        <w:tc>
          <w:tcPr>
            <w:tcW w:w="1053" w:type="dxa"/>
            <w:gridSpan w:val="2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  <w:p w:rsidR="005A719F" w:rsidRPr="001F47E8" w:rsidRDefault="005A719F" w:rsidP="00AA66BB">
            <w:pPr>
              <w:rPr>
                <w:rFonts w:hint="eastAsia"/>
                <w:sz w:val="18"/>
                <w:szCs w:val="18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8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</w:tr>
      <w:tr w:rsidR="006F0616" w:rsidRPr="001F47E8">
        <w:tc>
          <w:tcPr>
            <w:tcW w:w="983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0616" w:rsidRPr="001F47E8" w:rsidRDefault="00656A40" w:rsidP="008D5792">
            <w:pPr>
              <w:ind w:leftChars="-29" w:left="270" w:hangingChars="156" w:hanging="331"/>
              <w:rPr>
                <w:rFonts w:hint="eastAsia"/>
                <w:spacing w:val="1"/>
                <w:sz w:val="18"/>
                <w:szCs w:val="18"/>
              </w:rPr>
            </w:pPr>
            <w:r w:rsidRPr="001F47E8">
              <w:rPr>
                <w:rFonts w:ascii="ＭＳ 明朝" w:hAnsi="ＭＳ 明朝" w:hint="eastAsia"/>
                <w:spacing w:val="1"/>
                <w:szCs w:val="21"/>
              </w:rPr>
              <w:t>Ｄ</w:t>
            </w:r>
            <w:r w:rsidR="00CE1585" w:rsidRPr="001F47E8">
              <w:rPr>
                <w:rFonts w:hint="eastAsia"/>
                <w:spacing w:val="1"/>
                <w:szCs w:val="21"/>
              </w:rPr>
              <w:t>：</w:t>
            </w:r>
            <w:r w:rsidR="00EE7CC7" w:rsidRPr="001F47E8">
              <w:rPr>
                <w:rFonts w:hint="eastAsia"/>
                <w:spacing w:val="1"/>
                <w:sz w:val="18"/>
                <w:szCs w:val="18"/>
              </w:rPr>
              <w:t>地方的学会誌，大学附置施設・センター等紀要論文，講座等発行機関誌，大学以外の研究機関等紀要論文</w:t>
            </w:r>
            <w:r w:rsidR="007734CB" w:rsidRPr="001F47E8">
              <w:rPr>
                <w:rFonts w:hint="eastAsia"/>
                <w:spacing w:val="1"/>
                <w:sz w:val="18"/>
                <w:szCs w:val="18"/>
              </w:rPr>
              <w:t>，当該分野で学術的価値が高く評価される公的機関誌所載論文</w:t>
            </w:r>
          </w:p>
        </w:tc>
      </w:tr>
      <w:tr w:rsidR="006F0616" w:rsidRPr="001F47E8">
        <w:tc>
          <w:tcPr>
            <w:tcW w:w="10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</w:tcBorders>
            <w:vAlign w:val="center"/>
          </w:tcPr>
          <w:p w:rsidR="006F0616" w:rsidRPr="001F47E8" w:rsidRDefault="00A84014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hint="eastAsia"/>
                <w:spacing w:val="157"/>
                <w:kern w:val="0"/>
                <w:fitText w:val="1260" w:id="-194744576"/>
              </w:rPr>
              <w:t>論文</w:t>
            </w:r>
            <w:r w:rsidRPr="001F47E8">
              <w:rPr>
                <w:rFonts w:hint="eastAsia"/>
                <w:spacing w:val="1"/>
                <w:kern w:val="0"/>
                <w:fitText w:val="1260" w:id="-194744576"/>
              </w:rPr>
              <w:t>名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pacing w:val="60"/>
                <w:kern w:val="0"/>
                <w:sz w:val="18"/>
                <w:szCs w:val="18"/>
                <w:fitText w:val="1080" w:id="-186878717"/>
              </w:rPr>
              <w:t>発表誌</w:t>
            </w:r>
            <w:r w:rsidRPr="001F47E8">
              <w:rPr>
                <w:rFonts w:hint="eastAsia"/>
                <w:kern w:val="0"/>
                <w:sz w:val="18"/>
                <w:szCs w:val="18"/>
                <w:fitText w:val="1080" w:id="-186878717"/>
              </w:rPr>
              <w:t>名</w:t>
            </w:r>
          </w:p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:rsidR="006F0616" w:rsidRPr="001F47E8" w:rsidRDefault="006F0616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6F0616" w:rsidRPr="001F47E8" w:rsidRDefault="006F0616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887634" w:rsidRPr="001F47E8">
        <w:tc>
          <w:tcPr>
            <w:tcW w:w="1053" w:type="dxa"/>
            <w:gridSpan w:val="2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628" w:type="dxa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887634" w:rsidRPr="001F47E8">
        <w:tc>
          <w:tcPr>
            <w:tcW w:w="1053" w:type="dxa"/>
            <w:gridSpan w:val="2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  <w:p w:rsidR="005A719F" w:rsidRPr="001F47E8" w:rsidRDefault="005A719F" w:rsidP="00AA66BB">
            <w:pPr>
              <w:rPr>
                <w:rFonts w:hint="eastAsia"/>
                <w:sz w:val="18"/>
                <w:szCs w:val="18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8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</w:tr>
      <w:tr w:rsidR="006F0616" w:rsidRPr="001F47E8">
        <w:tc>
          <w:tcPr>
            <w:tcW w:w="983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0616" w:rsidRPr="001F47E8" w:rsidRDefault="00656A40" w:rsidP="008D5792">
            <w:pPr>
              <w:ind w:left="430" w:hangingChars="203" w:hanging="430"/>
              <w:rPr>
                <w:rFonts w:hint="eastAsia"/>
                <w:spacing w:val="1"/>
                <w:sz w:val="18"/>
                <w:szCs w:val="18"/>
              </w:rPr>
            </w:pPr>
            <w:r w:rsidRPr="001F47E8">
              <w:rPr>
                <w:rFonts w:hint="eastAsia"/>
                <w:spacing w:val="1"/>
                <w:szCs w:val="21"/>
              </w:rPr>
              <w:t>Ｅ</w:t>
            </w:r>
            <w:r w:rsidR="00CE1585" w:rsidRPr="001F47E8">
              <w:rPr>
                <w:rFonts w:hint="eastAsia"/>
                <w:spacing w:val="1"/>
                <w:szCs w:val="21"/>
              </w:rPr>
              <w:t>：</w:t>
            </w:r>
            <w:r w:rsidR="00CE1585" w:rsidRPr="001F47E8">
              <w:rPr>
                <w:rFonts w:hint="eastAsia"/>
                <w:spacing w:val="1"/>
                <w:sz w:val="18"/>
                <w:szCs w:val="18"/>
              </w:rPr>
              <w:t>（</w:t>
            </w:r>
            <w:r w:rsidR="008F6C87" w:rsidRPr="001F47E8">
              <w:rPr>
                <w:rFonts w:hint="eastAsia"/>
                <w:spacing w:val="1"/>
                <w:sz w:val="18"/>
                <w:szCs w:val="18"/>
              </w:rPr>
              <w:t>市販）啓発誌所載論文，高等学校等紀要論文</w:t>
            </w:r>
          </w:p>
        </w:tc>
      </w:tr>
      <w:tr w:rsidR="006F0616" w:rsidRPr="001F47E8">
        <w:tc>
          <w:tcPr>
            <w:tcW w:w="980" w:type="dxa"/>
            <w:vMerge w:val="restart"/>
            <w:tcBorders>
              <w:top w:val="single" w:sz="4" w:space="0" w:color="auto"/>
            </w:tcBorders>
            <w:vAlign w:val="center"/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F0616" w:rsidRPr="001F47E8" w:rsidRDefault="00A84014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hint="eastAsia"/>
                <w:spacing w:val="157"/>
                <w:kern w:val="0"/>
                <w:fitText w:val="1260" w:id="-194744576"/>
              </w:rPr>
              <w:t>論文</w:t>
            </w:r>
            <w:r w:rsidRPr="001F47E8">
              <w:rPr>
                <w:rFonts w:hint="eastAsia"/>
                <w:spacing w:val="1"/>
                <w:kern w:val="0"/>
                <w:fitText w:val="1260" w:id="-194744576"/>
              </w:rPr>
              <w:t>名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pacing w:val="60"/>
                <w:kern w:val="0"/>
                <w:sz w:val="18"/>
                <w:szCs w:val="18"/>
                <w:fitText w:val="1080" w:id="-186878716"/>
              </w:rPr>
              <w:t>発表誌</w:t>
            </w:r>
            <w:r w:rsidRPr="001F47E8">
              <w:rPr>
                <w:rFonts w:hint="eastAsia"/>
                <w:kern w:val="0"/>
                <w:sz w:val="18"/>
                <w:szCs w:val="18"/>
                <w:fitText w:val="1080" w:id="-186878716"/>
              </w:rPr>
              <w:t>名</w:t>
            </w:r>
          </w:p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:rsidR="006F0616" w:rsidRPr="001F47E8" w:rsidRDefault="006F0616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6F0616" w:rsidRPr="001F47E8" w:rsidRDefault="006F0616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6F0616" w:rsidRPr="001F47E8">
        <w:tc>
          <w:tcPr>
            <w:tcW w:w="980" w:type="dxa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701" w:type="dxa"/>
            <w:gridSpan w:val="2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:rsidR="006F0616" w:rsidRPr="001F47E8" w:rsidRDefault="006F0616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6F0616" w:rsidRPr="001F47E8" w:rsidRDefault="006F0616" w:rsidP="00842208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6F0616" w:rsidRPr="001F47E8">
        <w:tc>
          <w:tcPr>
            <w:tcW w:w="980" w:type="dxa"/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  <w:p w:rsidR="005A719F" w:rsidRPr="001F47E8" w:rsidRDefault="005A719F" w:rsidP="00AA66BB">
            <w:pPr>
              <w:rPr>
                <w:rFonts w:hint="eastAsia"/>
                <w:sz w:val="18"/>
                <w:szCs w:val="18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01" w:type="dxa"/>
            <w:gridSpan w:val="2"/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8" w:type="dxa"/>
          </w:tcPr>
          <w:p w:rsidR="006F0616" w:rsidRPr="001F47E8" w:rsidRDefault="006F0616" w:rsidP="00AA66BB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0A2EAF" w:rsidRDefault="000A2EAF" w:rsidP="00887634">
      <w:pPr>
        <w:spacing w:line="400" w:lineRule="exact"/>
        <w:rPr>
          <w:rFonts w:cs="ＭＳ 明朝"/>
          <w:spacing w:val="1"/>
          <w:sz w:val="24"/>
        </w:rPr>
      </w:pPr>
    </w:p>
    <w:p w:rsidR="00CE1585" w:rsidRPr="001F47E8" w:rsidRDefault="00010872" w:rsidP="00887634">
      <w:pPr>
        <w:spacing w:line="400" w:lineRule="exact"/>
        <w:rPr>
          <w:rFonts w:hint="eastAsia"/>
          <w:spacing w:val="1"/>
          <w:sz w:val="24"/>
        </w:rPr>
      </w:pPr>
      <w:r w:rsidRPr="001F47E8">
        <w:rPr>
          <w:rFonts w:cs="ＭＳ 明朝" w:hint="eastAsia"/>
          <w:spacing w:val="1"/>
          <w:sz w:val="24"/>
        </w:rPr>
        <w:t>②学術書単著，学術書等所載</w:t>
      </w:r>
      <w:r w:rsidR="00CE1585" w:rsidRPr="001F47E8">
        <w:rPr>
          <w:rFonts w:cs="ＭＳ 明朝" w:hint="eastAsia"/>
          <w:spacing w:val="1"/>
          <w:sz w:val="24"/>
        </w:rPr>
        <w:t>の論文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3538"/>
        <w:gridCol w:w="967"/>
        <w:gridCol w:w="922"/>
        <w:gridCol w:w="1865"/>
        <w:gridCol w:w="1289"/>
      </w:tblGrid>
      <w:tr w:rsidR="0091206C" w:rsidRPr="001F47E8">
        <w:tc>
          <w:tcPr>
            <w:tcW w:w="9836" w:type="dxa"/>
            <w:gridSpan w:val="6"/>
            <w:vAlign w:val="center"/>
          </w:tcPr>
          <w:p w:rsidR="0091206C" w:rsidRPr="001F47E8" w:rsidRDefault="0091206C" w:rsidP="008D5792">
            <w:pPr>
              <w:ind w:left="430" w:hangingChars="203" w:hanging="430"/>
              <w:rPr>
                <w:rFonts w:hint="eastAsia"/>
                <w:spacing w:val="1"/>
                <w:sz w:val="18"/>
                <w:szCs w:val="18"/>
              </w:rPr>
            </w:pPr>
            <w:r w:rsidRPr="001F47E8">
              <w:rPr>
                <w:rFonts w:cs="ＭＳ 明朝" w:hint="eastAsia"/>
                <w:spacing w:val="1"/>
                <w:szCs w:val="21"/>
              </w:rPr>
              <w:t>Ａ</w:t>
            </w:r>
            <w:r w:rsidR="00CE1585" w:rsidRPr="001F47E8">
              <w:rPr>
                <w:rFonts w:cs="ＭＳ 明朝" w:hint="eastAsia"/>
                <w:spacing w:val="1"/>
                <w:szCs w:val="21"/>
              </w:rPr>
              <w:t>：</w:t>
            </w:r>
            <w:r w:rsidRPr="001F47E8">
              <w:rPr>
                <w:rFonts w:cs="ＭＳ 明朝" w:hint="eastAsia"/>
                <w:spacing w:val="1"/>
                <w:sz w:val="18"/>
                <w:szCs w:val="18"/>
              </w:rPr>
              <w:t>学術書単著（</w:t>
            </w:r>
            <w:r w:rsidRPr="001F47E8">
              <w:rPr>
                <w:rFonts w:ascii="Times New Roman" w:hAnsi="Times New Roman"/>
                <w:spacing w:val="1"/>
                <w:sz w:val="18"/>
                <w:szCs w:val="18"/>
              </w:rPr>
              <w:t>ISBN</w:t>
            </w:r>
            <w:r w:rsidRPr="001F47E8">
              <w:rPr>
                <w:rFonts w:cs="ＭＳ 明朝" w:hint="eastAsia"/>
                <w:spacing w:val="1"/>
                <w:sz w:val="18"/>
                <w:szCs w:val="18"/>
              </w:rPr>
              <w:t>付・</w:t>
            </w:r>
            <w:r w:rsidR="005275AF" w:rsidRPr="001F47E8">
              <w:rPr>
                <w:rFonts w:cs="ＭＳ 明朝" w:hint="eastAsia"/>
                <w:spacing w:val="1"/>
                <w:sz w:val="18"/>
                <w:szCs w:val="18"/>
              </w:rPr>
              <w:t>一人で新たに</w:t>
            </w:r>
            <w:r w:rsidRPr="001F47E8">
              <w:rPr>
                <w:rFonts w:cs="ＭＳ 明朝" w:hint="eastAsia"/>
                <w:spacing w:val="1"/>
                <w:sz w:val="18"/>
                <w:szCs w:val="18"/>
              </w:rPr>
              <w:t>書き下ろし</w:t>
            </w:r>
            <w:r w:rsidR="005275AF" w:rsidRPr="001F47E8">
              <w:rPr>
                <w:rFonts w:cs="ＭＳ 明朝" w:hint="eastAsia"/>
                <w:spacing w:val="1"/>
                <w:sz w:val="18"/>
                <w:szCs w:val="18"/>
              </w:rPr>
              <w:t>たもの</w:t>
            </w:r>
            <w:r w:rsidRPr="001F47E8">
              <w:rPr>
                <w:rFonts w:cs="ＭＳ 明朝" w:hint="eastAsia"/>
                <w:spacing w:val="1"/>
                <w:sz w:val="18"/>
                <w:szCs w:val="18"/>
              </w:rPr>
              <w:t>）</w:t>
            </w:r>
          </w:p>
        </w:tc>
      </w:tr>
      <w:tr w:rsidR="00AA66BB" w:rsidRPr="001F47E8">
        <w:trPr>
          <w:trHeight w:val="761"/>
        </w:trPr>
        <w:tc>
          <w:tcPr>
            <w:tcW w:w="1053" w:type="dxa"/>
            <w:vAlign w:val="center"/>
          </w:tcPr>
          <w:p w:rsidR="00AA66BB" w:rsidRPr="001F47E8" w:rsidRDefault="00AA66B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7455" w:type="dxa"/>
            <w:gridSpan w:val="4"/>
            <w:vAlign w:val="center"/>
          </w:tcPr>
          <w:p w:rsidR="00AA66BB" w:rsidRPr="001F47E8" w:rsidRDefault="00AA66BB" w:rsidP="00AA66BB">
            <w:pPr>
              <w:jc w:val="center"/>
              <w:rPr>
                <w:rFonts w:hint="eastAsia"/>
                <w:szCs w:val="21"/>
              </w:rPr>
            </w:pPr>
            <w:r w:rsidRPr="001F47E8">
              <w:rPr>
                <w:rFonts w:hint="eastAsia"/>
                <w:spacing w:val="367"/>
                <w:kern w:val="0"/>
                <w:szCs w:val="21"/>
                <w:fitText w:val="2100" w:id="-183248896"/>
              </w:rPr>
              <w:t>書籍</w:t>
            </w:r>
            <w:r w:rsidRPr="001F47E8">
              <w:rPr>
                <w:rFonts w:hint="eastAsia"/>
                <w:spacing w:val="1"/>
                <w:kern w:val="0"/>
                <w:szCs w:val="21"/>
                <w:fitText w:val="2100" w:id="-183248896"/>
              </w:rPr>
              <w:t>名</w:t>
            </w:r>
          </w:p>
        </w:tc>
        <w:tc>
          <w:tcPr>
            <w:tcW w:w="1328" w:type="dxa"/>
          </w:tcPr>
          <w:p w:rsidR="00AA66BB" w:rsidRPr="001F47E8" w:rsidRDefault="00AA66BB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AA66BB" w:rsidRPr="001F47E8" w:rsidRDefault="00AA66BB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AA66BB" w:rsidRPr="001F47E8">
        <w:tc>
          <w:tcPr>
            <w:tcW w:w="1053" w:type="dxa"/>
            <w:tcBorders>
              <w:bottom w:val="double" w:sz="4" w:space="0" w:color="auto"/>
            </w:tcBorders>
          </w:tcPr>
          <w:p w:rsidR="00AA66BB" w:rsidRPr="001F47E8" w:rsidRDefault="00AA66BB" w:rsidP="00AA66BB">
            <w:pPr>
              <w:rPr>
                <w:rFonts w:hint="eastAsia"/>
              </w:rPr>
            </w:pPr>
          </w:p>
          <w:p w:rsidR="00AA66BB" w:rsidRPr="001F47E8" w:rsidRDefault="00AA66BB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AA66BB" w:rsidRPr="001F47E8" w:rsidRDefault="00AA66BB" w:rsidP="00AA66BB">
            <w:pPr>
              <w:rPr>
                <w:rFonts w:hint="eastAsia"/>
              </w:rPr>
            </w:pPr>
          </w:p>
        </w:tc>
        <w:tc>
          <w:tcPr>
            <w:tcW w:w="7455" w:type="dxa"/>
            <w:gridSpan w:val="4"/>
            <w:tcBorders>
              <w:bottom w:val="double" w:sz="4" w:space="0" w:color="auto"/>
            </w:tcBorders>
          </w:tcPr>
          <w:p w:rsidR="00AA66BB" w:rsidRPr="001F47E8" w:rsidRDefault="00AA66BB" w:rsidP="00AA66BB">
            <w:pPr>
              <w:rPr>
                <w:rFonts w:hint="eastAsia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</w:tcPr>
          <w:p w:rsidR="00AA66BB" w:rsidRPr="001F47E8" w:rsidRDefault="00AA66BB" w:rsidP="00AA66BB">
            <w:pPr>
              <w:rPr>
                <w:rFonts w:hint="eastAsia"/>
              </w:rPr>
            </w:pPr>
          </w:p>
        </w:tc>
      </w:tr>
      <w:tr w:rsidR="0091206C" w:rsidRPr="001F47E8">
        <w:tc>
          <w:tcPr>
            <w:tcW w:w="983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1206C" w:rsidRPr="001F47E8" w:rsidRDefault="007B1D7B" w:rsidP="00A03DD3">
            <w:pPr>
              <w:ind w:left="426" w:hangingChars="203" w:hanging="426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Ｂ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後記</w:t>
            </w:r>
            <w:r w:rsidR="00D8747A" w:rsidRPr="001F47E8">
              <w:rPr>
                <w:rFonts w:hint="eastAsia"/>
                <w:sz w:val="18"/>
                <w:szCs w:val="18"/>
              </w:rPr>
              <w:t>欄の③学術書等（ＩＳＢＮ付）</w:t>
            </w:r>
            <w:r w:rsidR="00D8747A" w:rsidRPr="001F47E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shd w:val="pct15" w:color="auto" w:fill="FFFFFF"/>
              </w:rPr>
              <w:t>（Ａ学術書）</w:t>
            </w:r>
            <w:r w:rsidR="00D8747A" w:rsidRPr="001F47E8">
              <w:rPr>
                <w:rFonts w:hint="eastAsia"/>
                <w:sz w:val="18"/>
                <w:szCs w:val="18"/>
              </w:rPr>
              <w:t>，④翻訳書（ＩＳＢＮ付）</w:t>
            </w:r>
            <w:r w:rsidR="00D8747A" w:rsidRPr="001F47E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shd w:val="pct15" w:color="auto" w:fill="FFFFFF"/>
              </w:rPr>
              <w:t>（Ａ学術書）</w:t>
            </w:r>
            <w:r w:rsidR="00D8747A" w:rsidRPr="001F47E8">
              <w:rPr>
                <w:rFonts w:hint="eastAsia"/>
                <w:sz w:val="18"/>
                <w:szCs w:val="18"/>
              </w:rPr>
              <w:t>，⑤影印本（写真複製）・復刻版（ＩＳＢＮ付），等に所載の新稿学術論文や解説・解題</w:t>
            </w:r>
          </w:p>
        </w:tc>
      </w:tr>
      <w:tr w:rsidR="0091206C" w:rsidRPr="001F47E8">
        <w:tc>
          <w:tcPr>
            <w:tcW w:w="1053" w:type="dxa"/>
            <w:vMerge w:val="restart"/>
            <w:tcBorders>
              <w:top w:val="single" w:sz="4" w:space="0" w:color="auto"/>
            </w:tcBorders>
            <w:vAlign w:val="center"/>
          </w:tcPr>
          <w:p w:rsidR="0091206C" w:rsidRPr="001F47E8" w:rsidRDefault="0091206C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</w:tcBorders>
            <w:vAlign w:val="center"/>
          </w:tcPr>
          <w:p w:rsidR="0091206C" w:rsidRPr="001F47E8" w:rsidRDefault="0091206C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hint="eastAsia"/>
                <w:spacing w:val="157"/>
                <w:kern w:val="0"/>
                <w:fitText w:val="1260" w:id="-186908671"/>
              </w:rPr>
              <w:t>論文</w:t>
            </w:r>
            <w:r w:rsidRPr="001F47E8">
              <w:rPr>
                <w:rFonts w:hint="eastAsia"/>
                <w:spacing w:val="1"/>
                <w:kern w:val="0"/>
                <w:fitText w:val="1260" w:id="-186908671"/>
              </w:rPr>
              <w:t>名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:rsidR="0091206C" w:rsidRPr="001F47E8" w:rsidRDefault="0091206C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91206C" w:rsidRPr="001F47E8" w:rsidRDefault="0091206C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pacing w:val="22"/>
                <w:kern w:val="0"/>
                <w:sz w:val="18"/>
                <w:szCs w:val="18"/>
                <w:fitText w:val="1080" w:id="-186878714"/>
              </w:rPr>
              <w:t>発表書籍</w:t>
            </w:r>
            <w:r w:rsidRPr="001F47E8">
              <w:rPr>
                <w:rFonts w:hint="eastAsia"/>
                <w:spacing w:val="2"/>
                <w:kern w:val="0"/>
                <w:sz w:val="18"/>
                <w:szCs w:val="18"/>
                <w:fitText w:val="1080" w:id="-186878714"/>
              </w:rPr>
              <w:t>名</w:t>
            </w:r>
          </w:p>
          <w:p w:rsidR="0091206C" w:rsidRPr="001F47E8" w:rsidRDefault="0091206C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:rsidR="0091206C" w:rsidRPr="001F47E8" w:rsidRDefault="0091206C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91206C" w:rsidRPr="001F47E8" w:rsidRDefault="0091206C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91206C" w:rsidRPr="001F47E8">
        <w:tc>
          <w:tcPr>
            <w:tcW w:w="1053" w:type="dxa"/>
            <w:vMerge/>
          </w:tcPr>
          <w:p w:rsidR="0091206C" w:rsidRPr="001F47E8" w:rsidRDefault="0091206C" w:rsidP="005A719F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3628" w:type="dxa"/>
            <w:vMerge/>
          </w:tcPr>
          <w:p w:rsidR="0091206C" w:rsidRPr="001F47E8" w:rsidRDefault="0091206C" w:rsidP="005A719F"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:rsidR="0091206C" w:rsidRPr="001F47E8" w:rsidRDefault="0091206C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:rsidR="0091206C" w:rsidRPr="001F47E8" w:rsidRDefault="0091206C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:rsidR="0091206C" w:rsidRPr="001F47E8" w:rsidRDefault="0091206C" w:rsidP="0033743D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91206C" w:rsidRPr="001F47E8" w:rsidRDefault="0091206C" w:rsidP="0033743D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91206C" w:rsidRPr="001F47E8">
        <w:tc>
          <w:tcPr>
            <w:tcW w:w="1053" w:type="dxa"/>
            <w:tcBorders>
              <w:bottom w:val="double" w:sz="4" w:space="0" w:color="auto"/>
            </w:tcBorders>
          </w:tcPr>
          <w:p w:rsidR="0091206C" w:rsidRPr="001F47E8" w:rsidRDefault="0091206C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</w:tc>
        <w:tc>
          <w:tcPr>
            <w:tcW w:w="3628" w:type="dxa"/>
            <w:tcBorders>
              <w:bottom w:val="double" w:sz="4" w:space="0" w:color="auto"/>
            </w:tcBorders>
          </w:tcPr>
          <w:p w:rsidR="0091206C" w:rsidRPr="001F47E8" w:rsidRDefault="0091206C" w:rsidP="00AA66BB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1206C" w:rsidRPr="001F47E8" w:rsidRDefault="0091206C" w:rsidP="00AA66BB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91206C" w:rsidRPr="001F47E8" w:rsidRDefault="0091206C" w:rsidP="00AA66BB">
            <w:pPr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91206C" w:rsidRPr="001F47E8" w:rsidRDefault="0091206C" w:rsidP="00AA66BB">
            <w:pPr>
              <w:rPr>
                <w:rFonts w:hint="eastAsia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</w:tcPr>
          <w:p w:rsidR="0091206C" w:rsidRPr="001F47E8" w:rsidRDefault="0091206C" w:rsidP="00AA66BB">
            <w:pPr>
              <w:rPr>
                <w:rFonts w:hint="eastAsia"/>
              </w:rPr>
            </w:pPr>
          </w:p>
        </w:tc>
      </w:tr>
      <w:tr w:rsidR="0091206C" w:rsidRPr="001F47E8">
        <w:trPr>
          <w:trHeight w:val="487"/>
        </w:trPr>
        <w:tc>
          <w:tcPr>
            <w:tcW w:w="983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1206C" w:rsidRPr="001F47E8" w:rsidRDefault="007B1D7B" w:rsidP="00A03DD3">
            <w:pPr>
              <w:ind w:left="363" w:hangingChars="173" w:hanging="363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Ｃ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="00D8747A" w:rsidRPr="001F47E8">
              <w:rPr>
                <w:rFonts w:hint="eastAsia"/>
                <w:sz w:val="18"/>
                <w:szCs w:val="18"/>
              </w:rPr>
              <w:t>後記欄の③学術書等（ＩＳＢＮ付）</w:t>
            </w:r>
            <w:r w:rsidR="00CE1585" w:rsidRPr="001F47E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shd w:val="pct15" w:color="auto" w:fill="FFFFFF"/>
              </w:rPr>
              <w:t>（Ｂ入門書等</w:t>
            </w:r>
            <w:r w:rsidR="00D8747A" w:rsidRPr="001F47E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shd w:val="pct15" w:color="auto" w:fill="FFFFFF"/>
              </w:rPr>
              <w:t>）</w:t>
            </w:r>
            <w:r w:rsidR="00D8747A" w:rsidRPr="001F47E8">
              <w:rPr>
                <w:rFonts w:hint="eastAsia"/>
                <w:sz w:val="18"/>
                <w:szCs w:val="18"/>
              </w:rPr>
              <w:t>，④翻訳書（ＩＳＢＮ付）</w:t>
            </w:r>
            <w:r w:rsidR="00D8747A" w:rsidRPr="001F47E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shd w:val="pct15" w:color="auto" w:fill="FFFFFF"/>
              </w:rPr>
              <w:t>（Ｂ入門書等）</w:t>
            </w:r>
            <w:r w:rsidR="00D8747A" w:rsidRPr="001F47E8">
              <w:rPr>
                <w:rFonts w:hint="eastAsia"/>
                <w:sz w:val="18"/>
                <w:szCs w:val="18"/>
              </w:rPr>
              <w:t>に所載の新稿学術論文や解説・解題</w:t>
            </w:r>
          </w:p>
        </w:tc>
      </w:tr>
      <w:tr w:rsidR="0091206C" w:rsidRPr="001F47E8">
        <w:tc>
          <w:tcPr>
            <w:tcW w:w="1053" w:type="dxa"/>
            <w:vMerge w:val="restart"/>
            <w:tcBorders>
              <w:top w:val="single" w:sz="4" w:space="0" w:color="auto"/>
            </w:tcBorders>
            <w:vAlign w:val="center"/>
          </w:tcPr>
          <w:p w:rsidR="0091206C" w:rsidRPr="001F47E8" w:rsidRDefault="0091206C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</w:tcBorders>
            <w:vAlign w:val="center"/>
          </w:tcPr>
          <w:p w:rsidR="0091206C" w:rsidRPr="001F47E8" w:rsidRDefault="0091206C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hint="eastAsia"/>
                <w:spacing w:val="157"/>
                <w:kern w:val="0"/>
                <w:fitText w:val="1260" w:id="-186908670"/>
              </w:rPr>
              <w:t>論文</w:t>
            </w:r>
            <w:r w:rsidRPr="001F47E8">
              <w:rPr>
                <w:rFonts w:hint="eastAsia"/>
                <w:spacing w:val="1"/>
                <w:kern w:val="0"/>
                <w:fitText w:val="1260" w:id="-186908670"/>
              </w:rPr>
              <w:t>名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:rsidR="0091206C" w:rsidRPr="001F47E8" w:rsidRDefault="0091206C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91206C" w:rsidRPr="001F47E8" w:rsidRDefault="0091206C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pacing w:val="22"/>
                <w:kern w:val="0"/>
                <w:sz w:val="18"/>
                <w:szCs w:val="18"/>
                <w:fitText w:val="1080" w:id="-186878713"/>
              </w:rPr>
              <w:t>発表書籍</w:t>
            </w:r>
            <w:r w:rsidRPr="001F47E8">
              <w:rPr>
                <w:rFonts w:hint="eastAsia"/>
                <w:spacing w:val="2"/>
                <w:kern w:val="0"/>
                <w:sz w:val="18"/>
                <w:szCs w:val="18"/>
                <w:fitText w:val="1080" w:id="-186878713"/>
              </w:rPr>
              <w:t>名</w:t>
            </w:r>
          </w:p>
          <w:p w:rsidR="0091206C" w:rsidRPr="001F47E8" w:rsidRDefault="0091206C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:rsidR="0091206C" w:rsidRPr="001F47E8" w:rsidRDefault="0091206C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91206C" w:rsidRPr="001F47E8" w:rsidRDefault="0091206C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91206C" w:rsidRPr="001F47E8">
        <w:tc>
          <w:tcPr>
            <w:tcW w:w="1053" w:type="dxa"/>
            <w:vMerge/>
          </w:tcPr>
          <w:p w:rsidR="0091206C" w:rsidRPr="001F47E8" w:rsidRDefault="0091206C" w:rsidP="0033743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628" w:type="dxa"/>
            <w:vMerge/>
          </w:tcPr>
          <w:p w:rsidR="0091206C" w:rsidRPr="001F47E8" w:rsidRDefault="0091206C" w:rsidP="0033743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92" w:type="dxa"/>
          </w:tcPr>
          <w:p w:rsidR="0091206C" w:rsidRPr="001F47E8" w:rsidRDefault="0091206C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:rsidR="0091206C" w:rsidRPr="001F47E8" w:rsidRDefault="0091206C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:rsidR="0091206C" w:rsidRPr="001F47E8" w:rsidRDefault="0091206C" w:rsidP="0033743D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91206C" w:rsidRPr="001F47E8" w:rsidRDefault="0091206C" w:rsidP="0033743D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91206C" w:rsidRPr="001F47E8">
        <w:tc>
          <w:tcPr>
            <w:tcW w:w="1053" w:type="dxa"/>
            <w:tcBorders>
              <w:bottom w:val="single" w:sz="12" w:space="0" w:color="auto"/>
            </w:tcBorders>
          </w:tcPr>
          <w:p w:rsidR="0091206C" w:rsidRPr="001F47E8" w:rsidRDefault="0091206C" w:rsidP="00AA66BB">
            <w:pPr>
              <w:rPr>
                <w:rFonts w:hint="eastAsia"/>
              </w:rPr>
            </w:pPr>
          </w:p>
          <w:p w:rsidR="0091206C" w:rsidRPr="001F47E8" w:rsidRDefault="0091206C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</w:tc>
        <w:tc>
          <w:tcPr>
            <w:tcW w:w="3628" w:type="dxa"/>
            <w:tcBorders>
              <w:bottom w:val="single" w:sz="12" w:space="0" w:color="auto"/>
            </w:tcBorders>
          </w:tcPr>
          <w:p w:rsidR="0091206C" w:rsidRPr="001F47E8" w:rsidRDefault="0091206C" w:rsidP="00AA66BB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1206C" w:rsidRPr="001F47E8" w:rsidRDefault="0091206C" w:rsidP="00AA66BB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91206C" w:rsidRPr="001F47E8" w:rsidRDefault="0091206C" w:rsidP="00AA66BB">
            <w:pPr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91206C" w:rsidRPr="001F47E8" w:rsidRDefault="0091206C" w:rsidP="00AA66BB">
            <w:pPr>
              <w:rPr>
                <w:rFonts w:hint="eastAsia"/>
              </w:rPr>
            </w:pPr>
          </w:p>
        </w:tc>
        <w:tc>
          <w:tcPr>
            <w:tcW w:w="1328" w:type="dxa"/>
            <w:tcBorders>
              <w:bottom w:val="single" w:sz="12" w:space="0" w:color="auto"/>
            </w:tcBorders>
          </w:tcPr>
          <w:p w:rsidR="0091206C" w:rsidRPr="001F47E8" w:rsidRDefault="0091206C" w:rsidP="00AA66BB">
            <w:pPr>
              <w:rPr>
                <w:rFonts w:hint="eastAsia"/>
              </w:rPr>
            </w:pPr>
          </w:p>
        </w:tc>
      </w:tr>
    </w:tbl>
    <w:p w:rsidR="00BA755E" w:rsidRPr="001F47E8" w:rsidRDefault="00BA755E" w:rsidP="00887634">
      <w:pPr>
        <w:spacing w:line="400" w:lineRule="exact"/>
        <w:rPr>
          <w:rFonts w:hint="eastAsia"/>
        </w:rPr>
      </w:pPr>
    </w:p>
    <w:p w:rsidR="00CE1585" w:rsidRPr="001F47E8" w:rsidRDefault="00CE1585" w:rsidP="00887634">
      <w:pPr>
        <w:spacing w:line="400" w:lineRule="exact"/>
        <w:rPr>
          <w:rFonts w:hint="eastAsia"/>
        </w:rPr>
      </w:pPr>
    </w:p>
    <w:p w:rsidR="00111BB5" w:rsidRPr="001F47E8" w:rsidRDefault="00CE1585" w:rsidP="00887634">
      <w:pPr>
        <w:spacing w:line="400" w:lineRule="exact"/>
        <w:rPr>
          <w:rFonts w:hint="eastAsia"/>
          <w:sz w:val="24"/>
        </w:rPr>
      </w:pPr>
      <w:r w:rsidRPr="001F47E8">
        <w:rPr>
          <w:rFonts w:cs="ＭＳ 明朝" w:hint="eastAsia"/>
          <w:sz w:val="24"/>
        </w:rPr>
        <w:t>③学術書等（</w:t>
      </w:r>
      <w:r w:rsidRPr="001F47E8">
        <w:rPr>
          <w:rFonts w:cs="ＭＳ 明朝" w:hint="eastAsia"/>
          <w:sz w:val="24"/>
        </w:rPr>
        <w:t>ISBN</w:t>
      </w:r>
      <w:r w:rsidRPr="001F47E8">
        <w:rPr>
          <w:rFonts w:cs="ＭＳ 明朝" w:hint="eastAsia"/>
          <w:sz w:val="24"/>
        </w:rPr>
        <w:t>付）の</w:t>
      </w:r>
      <w:r w:rsidRPr="001F47E8">
        <w:rPr>
          <w:rFonts w:ascii="ＭＳ ゴシック" w:eastAsia="ＭＳ ゴシック" w:hAnsi="ＭＳ ゴシック" w:cs="ＭＳ 明朝" w:hint="eastAsia"/>
          <w:b/>
          <w:sz w:val="24"/>
        </w:rPr>
        <w:t>編集・監修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987"/>
        <w:gridCol w:w="826"/>
        <w:gridCol w:w="927"/>
        <w:gridCol w:w="1907"/>
      </w:tblGrid>
      <w:tr w:rsidR="00111BB5" w:rsidRPr="001F47E8">
        <w:tc>
          <w:tcPr>
            <w:tcW w:w="983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1BB5" w:rsidRPr="001F47E8" w:rsidRDefault="00111BB5" w:rsidP="00A03DD3">
            <w:pPr>
              <w:rPr>
                <w:rFonts w:cs="ＭＳ 明朝"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Ａ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学術書の</w:t>
            </w:r>
            <w:r w:rsidRPr="001F47E8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18"/>
              </w:rPr>
              <w:t>編集・監修</w:t>
            </w:r>
            <w:r w:rsidRPr="001F47E8">
              <w:rPr>
                <w:rFonts w:ascii="ＭＳ 明朝" w:hAnsi="ＭＳ 明朝" w:cs="ＭＳ 明朝" w:hint="eastAsia"/>
                <w:sz w:val="18"/>
                <w:szCs w:val="18"/>
              </w:rPr>
              <w:t>の実績</w:t>
            </w:r>
          </w:p>
        </w:tc>
      </w:tr>
      <w:tr w:rsidR="00111BB5" w:rsidRPr="001F47E8">
        <w:tc>
          <w:tcPr>
            <w:tcW w:w="980" w:type="dxa"/>
            <w:vMerge w:val="restart"/>
            <w:tcBorders>
              <w:top w:val="single" w:sz="4" w:space="0" w:color="auto"/>
            </w:tcBorders>
            <w:vAlign w:val="center"/>
          </w:tcPr>
          <w:p w:rsidR="00111BB5" w:rsidRPr="001F47E8" w:rsidRDefault="00111BB5" w:rsidP="00AA66BB">
            <w:pPr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出版年月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</w:tcBorders>
            <w:vAlign w:val="center"/>
          </w:tcPr>
          <w:p w:rsidR="00111BB5" w:rsidRPr="001F47E8" w:rsidRDefault="00111BB5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ascii="ＭＳ 明朝" w:cs="ＭＳ 明朝" w:hint="eastAsia"/>
                <w:spacing w:val="315"/>
                <w:kern w:val="0"/>
                <w:szCs w:val="21"/>
                <w:fitText w:val="1050" w:id="-186870528"/>
              </w:rPr>
              <w:t>書</w:t>
            </w:r>
            <w:r w:rsidRPr="001F47E8">
              <w:rPr>
                <w:rFonts w:ascii="ＭＳ 明朝" w:cs="ＭＳ 明朝" w:hint="eastAsia"/>
                <w:kern w:val="0"/>
                <w:szCs w:val="21"/>
                <w:fitText w:val="1050" w:id="-186870528"/>
              </w:rPr>
              <w:t>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</w:tcPr>
          <w:p w:rsidR="00111BB5" w:rsidRPr="001F47E8" w:rsidRDefault="00111BB5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6"/>
                <w:szCs w:val="16"/>
              </w:rPr>
              <w:t>共同編集・監修の場合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</w:tcBorders>
          </w:tcPr>
          <w:p w:rsidR="00111BB5" w:rsidRPr="001F47E8" w:rsidRDefault="00111BB5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111BB5" w:rsidRPr="001F47E8" w:rsidRDefault="00111BB5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111BB5" w:rsidRPr="001F47E8">
        <w:tc>
          <w:tcPr>
            <w:tcW w:w="980" w:type="dxa"/>
            <w:vMerge/>
          </w:tcPr>
          <w:p w:rsidR="00111BB5" w:rsidRPr="001F47E8" w:rsidRDefault="00111BB5" w:rsidP="0033743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13" w:type="dxa"/>
            <w:vMerge/>
          </w:tcPr>
          <w:p w:rsidR="00111BB5" w:rsidRPr="001F47E8" w:rsidRDefault="00111BB5" w:rsidP="0033743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840" w:type="dxa"/>
          </w:tcPr>
          <w:p w:rsidR="00111BB5" w:rsidRPr="001F47E8" w:rsidRDefault="00111BB5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:rsidR="00111BB5" w:rsidRPr="001F47E8" w:rsidRDefault="00111BB5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958" w:type="dxa"/>
            <w:vMerge/>
          </w:tcPr>
          <w:p w:rsidR="00111BB5" w:rsidRPr="001F47E8" w:rsidRDefault="00111BB5" w:rsidP="0033743D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 w:rsidR="00111BB5" w:rsidRPr="001F47E8">
        <w:tc>
          <w:tcPr>
            <w:tcW w:w="980" w:type="dxa"/>
            <w:tcBorders>
              <w:bottom w:val="double" w:sz="4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111BB5" w:rsidRPr="001F47E8" w:rsidRDefault="00111BB5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</w:tr>
      <w:tr w:rsidR="00111BB5" w:rsidRPr="001F47E8">
        <w:tc>
          <w:tcPr>
            <w:tcW w:w="9836" w:type="dxa"/>
            <w:gridSpan w:val="5"/>
            <w:tcBorders>
              <w:top w:val="double" w:sz="4" w:space="0" w:color="auto"/>
            </w:tcBorders>
            <w:vAlign w:val="center"/>
          </w:tcPr>
          <w:p w:rsidR="00111BB5" w:rsidRPr="001F47E8" w:rsidRDefault="00111BB5" w:rsidP="00A03DD3">
            <w:pPr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Ｂ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入門書等及び小中高の教科書の</w:t>
            </w:r>
            <w:r w:rsidRPr="001F47E8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18"/>
              </w:rPr>
              <w:t>編集・監修</w:t>
            </w:r>
            <w:r w:rsidRPr="001F47E8">
              <w:rPr>
                <w:rFonts w:ascii="ＭＳ 明朝" w:hAnsi="ＭＳ 明朝" w:cs="ＭＳ 明朝" w:hint="eastAsia"/>
                <w:sz w:val="18"/>
                <w:szCs w:val="18"/>
              </w:rPr>
              <w:t>の実績</w:t>
            </w:r>
          </w:p>
        </w:tc>
      </w:tr>
      <w:tr w:rsidR="00111BB5" w:rsidRPr="001F47E8">
        <w:tc>
          <w:tcPr>
            <w:tcW w:w="980" w:type="dxa"/>
            <w:vMerge w:val="restart"/>
            <w:vAlign w:val="center"/>
          </w:tcPr>
          <w:p w:rsidR="00111BB5" w:rsidRPr="001F47E8" w:rsidRDefault="00111BB5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出版年月</w:t>
            </w:r>
          </w:p>
        </w:tc>
        <w:tc>
          <w:tcPr>
            <w:tcW w:w="5113" w:type="dxa"/>
            <w:vMerge w:val="restart"/>
            <w:vAlign w:val="center"/>
          </w:tcPr>
          <w:p w:rsidR="00111BB5" w:rsidRPr="001F47E8" w:rsidRDefault="00111BB5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ascii="ＭＳ 明朝" w:cs="ＭＳ 明朝" w:hint="eastAsia"/>
                <w:spacing w:val="315"/>
                <w:kern w:val="0"/>
                <w:szCs w:val="21"/>
                <w:fitText w:val="1050" w:id="-186870527"/>
              </w:rPr>
              <w:t>書</w:t>
            </w:r>
            <w:r w:rsidRPr="001F47E8">
              <w:rPr>
                <w:rFonts w:ascii="ＭＳ 明朝" w:cs="ＭＳ 明朝" w:hint="eastAsia"/>
                <w:kern w:val="0"/>
                <w:szCs w:val="21"/>
                <w:fitText w:val="1050" w:id="-186870527"/>
              </w:rPr>
              <w:t>名</w:t>
            </w:r>
          </w:p>
        </w:tc>
        <w:tc>
          <w:tcPr>
            <w:tcW w:w="1785" w:type="dxa"/>
            <w:gridSpan w:val="2"/>
          </w:tcPr>
          <w:p w:rsidR="00111BB5" w:rsidRPr="001F47E8" w:rsidRDefault="00111BB5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z w:val="16"/>
                <w:szCs w:val="16"/>
              </w:rPr>
              <w:t>共同編集・監修の場合</w:t>
            </w:r>
          </w:p>
        </w:tc>
        <w:tc>
          <w:tcPr>
            <w:tcW w:w="1958" w:type="dxa"/>
            <w:vMerge w:val="restart"/>
          </w:tcPr>
          <w:p w:rsidR="00111BB5" w:rsidRPr="001F47E8" w:rsidRDefault="00111BB5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111BB5" w:rsidRPr="001F47E8" w:rsidRDefault="00111BB5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111BB5" w:rsidRPr="001F47E8">
        <w:tc>
          <w:tcPr>
            <w:tcW w:w="980" w:type="dxa"/>
            <w:vMerge/>
          </w:tcPr>
          <w:p w:rsidR="00111BB5" w:rsidRPr="001F47E8" w:rsidRDefault="00111BB5" w:rsidP="0033743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13" w:type="dxa"/>
            <w:vMerge/>
          </w:tcPr>
          <w:p w:rsidR="00111BB5" w:rsidRPr="001F47E8" w:rsidRDefault="00111BB5" w:rsidP="0033743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840" w:type="dxa"/>
          </w:tcPr>
          <w:p w:rsidR="00111BB5" w:rsidRPr="001F47E8" w:rsidRDefault="00111BB5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:rsidR="00111BB5" w:rsidRPr="001F47E8" w:rsidRDefault="00111BB5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958" w:type="dxa"/>
            <w:vMerge/>
          </w:tcPr>
          <w:p w:rsidR="00111BB5" w:rsidRPr="001F47E8" w:rsidRDefault="00111BB5" w:rsidP="0033743D">
            <w:pPr>
              <w:spacing w:line="360" w:lineRule="exact"/>
              <w:rPr>
                <w:rFonts w:hint="eastAsia"/>
              </w:rPr>
            </w:pPr>
          </w:p>
        </w:tc>
      </w:tr>
      <w:tr w:rsidR="00111BB5" w:rsidRPr="001F47E8">
        <w:tc>
          <w:tcPr>
            <w:tcW w:w="980" w:type="dxa"/>
            <w:tcBorders>
              <w:bottom w:val="single" w:sz="12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  <w:p w:rsidR="00111BB5" w:rsidRPr="001F47E8" w:rsidRDefault="00111BB5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</w:tc>
        <w:tc>
          <w:tcPr>
            <w:tcW w:w="5113" w:type="dxa"/>
            <w:tcBorders>
              <w:bottom w:val="single" w:sz="12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1958" w:type="dxa"/>
            <w:tcBorders>
              <w:bottom w:val="single" w:sz="12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</w:tr>
    </w:tbl>
    <w:p w:rsidR="00A03DD3" w:rsidRPr="001F47E8" w:rsidRDefault="00A03DD3" w:rsidP="00887634">
      <w:pPr>
        <w:spacing w:line="400" w:lineRule="exact"/>
        <w:rPr>
          <w:rFonts w:cs="ＭＳ 明朝" w:hint="eastAsia"/>
        </w:rPr>
      </w:pPr>
    </w:p>
    <w:p w:rsidR="00077962" w:rsidRPr="001F47E8" w:rsidRDefault="00CE1585" w:rsidP="00887634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 w:rsidRPr="001F47E8">
        <w:rPr>
          <w:rFonts w:cs="ＭＳ 明朝" w:hint="eastAsia"/>
          <w:sz w:val="24"/>
        </w:rPr>
        <w:t>④翻訳書（</w:t>
      </w:r>
      <w:r w:rsidRPr="001F47E8">
        <w:rPr>
          <w:rFonts w:cs="ＭＳ 明朝" w:hint="eastAsia"/>
          <w:sz w:val="24"/>
        </w:rPr>
        <w:t>ISBN</w:t>
      </w:r>
      <w:r w:rsidRPr="001F47E8">
        <w:rPr>
          <w:rFonts w:cs="ＭＳ 明朝" w:hint="eastAsia"/>
          <w:sz w:val="24"/>
        </w:rPr>
        <w:t>付）の</w:t>
      </w:r>
      <w:r w:rsidRPr="001F47E8">
        <w:rPr>
          <w:rFonts w:ascii="ＭＳ ゴシック" w:eastAsia="ＭＳ ゴシック" w:hAnsi="ＭＳ ゴシック" w:cs="ＭＳ 明朝" w:hint="eastAsia"/>
          <w:b/>
          <w:sz w:val="24"/>
        </w:rPr>
        <w:t>編集・監修</w:t>
      </w:r>
      <w:r w:rsidRPr="001F47E8">
        <w:rPr>
          <w:rFonts w:ascii="ＭＳ ゴシック" w:eastAsia="ＭＳ ゴシック" w:hAnsi="ＭＳ ゴシック" w:cs="ＭＳ 明朝" w:hint="eastAsia"/>
          <w:sz w:val="24"/>
        </w:rPr>
        <w:t>・</w:t>
      </w:r>
      <w:r w:rsidRPr="001F47E8">
        <w:rPr>
          <w:rFonts w:ascii="ＭＳ ゴシック" w:eastAsia="ＭＳ ゴシック" w:hAnsi="ＭＳ ゴシック" w:cs="ＭＳ 明朝" w:hint="eastAsia"/>
          <w:b/>
          <w:sz w:val="24"/>
        </w:rPr>
        <w:t>翻訳論文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384"/>
        <w:gridCol w:w="1836"/>
        <w:gridCol w:w="925"/>
        <w:gridCol w:w="824"/>
        <w:gridCol w:w="1598"/>
      </w:tblGrid>
      <w:tr w:rsidR="00111BB5" w:rsidRPr="001F47E8">
        <w:tc>
          <w:tcPr>
            <w:tcW w:w="983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1BB5" w:rsidRPr="001F47E8" w:rsidRDefault="00111BB5" w:rsidP="00A03DD3">
            <w:pPr>
              <w:rPr>
                <w:rFonts w:cs="ＭＳ 明朝"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Ａ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学術書レベル</w:t>
            </w:r>
            <w:r w:rsidRPr="001F47E8">
              <w:rPr>
                <w:rFonts w:cs="ＭＳ 明朝" w:hint="eastAsia"/>
                <w:sz w:val="18"/>
                <w:szCs w:val="18"/>
              </w:rPr>
              <w:t>の翻訳書の</w:t>
            </w:r>
            <w:r w:rsidRPr="001F47E8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18"/>
              </w:rPr>
              <w:t>編集・監修</w:t>
            </w:r>
            <w:r w:rsidRPr="001F47E8">
              <w:rPr>
                <w:rFonts w:ascii="ＭＳ 明朝" w:hAnsi="ＭＳ 明朝" w:cs="ＭＳ 明朝" w:hint="eastAsia"/>
                <w:sz w:val="18"/>
                <w:szCs w:val="18"/>
              </w:rPr>
              <w:t>の実績</w:t>
            </w:r>
          </w:p>
        </w:tc>
      </w:tr>
      <w:tr w:rsidR="005A719F" w:rsidRPr="001F47E8">
        <w:tc>
          <w:tcPr>
            <w:tcW w:w="1053" w:type="dxa"/>
            <w:vMerge w:val="restart"/>
            <w:tcBorders>
              <w:top w:val="single" w:sz="4" w:space="0" w:color="auto"/>
            </w:tcBorders>
            <w:vAlign w:val="center"/>
          </w:tcPr>
          <w:p w:rsidR="005A719F" w:rsidRPr="001F47E8" w:rsidRDefault="005A719F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出版（発表）</w:t>
            </w:r>
          </w:p>
          <w:p w:rsidR="005A719F" w:rsidRPr="001F47E8" w:rsidRDefault="00AA66BB" w:rsidP="00AA66BB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spacing w:val="90"/>
                <w:kern w:val="0"/>
                <w:sz w:val="18"/>
                <w:szCs w:val="18"/>
                <w:fitText w:val="540" w:id="-183267072"/>
              </w:rPr>
              <w:t>年</w:t>
            </w:r>
            <w:r w:rsidR="005A719F" w:rsidRPr="001F47E8">
              <w:rPr>
                <w:rFonts w:ascii="ＭＳ 明朝" w:cs="ＭＳ 明朝" w:hint="eastAsia"/>
                <w:kern w:val="0"/>
                <w:sz w:val="18"/>
                <w:szCs w:val="18"/>
                <w:fitText w:val="540" w:id="-183267072"/>
              </w:rPr>
              <w:t>月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19F" w:rsidRPr="001F47E8" w:rsidRDefault="005A719F" w:rsidP="00AA66BB">
            <w:pPr>
              <w:jc w:val="center"/>
              <w:rPr>
                <w:rFonts w:ascii="ＭＳ 明朝" w:hint="eastAsia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spacing w:val="315"/>
                <w:kern w:val="0"/>
                <w:szCs w:val="21"/>
                <w:fitText w:val="1050" w:id="-186871552"/>
              </w:rPr>
              <w:t>書</w:t>
            </w:r>
            <w:r w:rsidRPr="001F47E8">
              <w:rPr>
                <w:rFonts w:ascii="ＭＳ 明朝" w:cs="ＭＳ 明朝" w:hint="eastAsia"/>
                <w:kern w:val="0"/>
                <w:szCs w:val="21"/>
                <w:fitText w:val="1050" w:id="-186871552"/>
              </w:rPr>
              <w:t>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719F" w:rsidRPr="001F47E8" w:rsidRDefault="005A719F" w:rsidP="00AA66BB">
            <w:pPr>
              <w:jc w:val="center"/>
              <w:rPr>
                <w:rFonts w:ascii="ＭＳ 明朝" w:hAnsi="ＭＳ 明朝" w:hint="eastAsia"/>
                <w:w w:val="90"/>
                <w:sz w:val="16"/>
                <w:szCs w:val="16"/>
              </w:rPr>
            </w:pPr>
            <w:r w:rsidRPr="001F47E8">
              <w:rPr>
                <w:rFonts w:ascii="ＭＳ 明朝" w:hAnsi="ＭＳ 明朝" w:cs="ＭＳ 明朝" w:hint="eastAsia"/>
                <w:w w:val="90"/>
                <w:sz w:val="16"/>
                <w:szCs w:val="16"/>
              </w:rPr>
              <w:t>原著者名,原書名</w:t>
            </w:r>
            <w:r w:rsidRPr="001F47E8">
              <w:rPr>
                <w:rFonts w:ascii="ＭＳ 明朝" w:hAnsi="ＭＳ 明朝"/>
                <w:w w:val="90"/>
                <w:sz w:val="16"/>
                <w:szCs w:val="16"/>
              </w:rPr>
              <w:t>,</w:t>
            </w:r>
            <w:r w:rsidRPr="001F47E8">
              <w:rPr>
                <w:rFonts w:ascii="ＭＳ 明朝" w:hAnsi="ＭＳ 明朝" w:cs="ＭＳ 明朝" w:hint="eastAsia"/>
                <w:w w:val="90"/>
                <w:sz w:val="16"/>
                <w:szCs w:val="16"/>
              </w:rPr>
              <w:t>発行年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</w:tcPr>
          <w:p w:rsidR="005A719F" w:rsidRPr="001F47E8" w:rsidRDefault="005A719F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6"/>
                <w:szCs w:val="16"/>
              </w:rPr>
              <w:t>共同編集・監修の場合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:rsidR="005A719F" w:rsidRPr="001F47E8" w:rsidRDefault="005A719F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5A719F" w:rsidRPr="001F47E8" w:rsidRDefault="005A719F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5A719F" w:rsidRPr="001F47E8">
        <w:tc>
          <w:tcPr>
            <w:tcW w:w="1053" w:type="dxa"/>
            <w:vMerge/>
          </w:tcPr>
          <w:p w:rsidR="005A719F" w:rsidRPr="001F47E8" w:rsidRDefault="005A719F" w:rsidP="0033743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5A719F" w:rsidRPr="001F47E8" w:rsidRDefault="005A719F" w:rsidP="0033743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5A719F" w:rsidRPr="001F47E8" w:rsidRDefault="005A719F" w:rsidP="0033743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45" w:type="dxa"/>
          </w:tcPr>
          <w:p w:rsidR="005A719F" w:rsidRPr="001F47E8" w:rsidRDefault="005A719F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840" w:type="dxa"/>
          </w:tcPr>
          <w:p w:rsidR="005A719F" w:rsidRPr="001F47E8" w:rsidRDefault="005A719F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644" w:type="dxa"/>
            <w:vMerge/>
          </w:tcPr>
          <w:p w:rsidR="005A719F" w:rsidRPr="001F47E8" w:rsidRDefault="005A719F" w:rsidP="0033743D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111BB5" w:rsidRPr="001F47E8">
        <w:tc>
          <w:tcPr>
            <w:tcW w:w="1053" w:type="dxa"/>
            <w:tcBorders>
              <w:bottom w:val="double" w:sz="4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  <w:p w:rsidR="00111BB5" w:rsidRPr="001F47E8" w:rsidRDefault="00111BB5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</w:tc>
        <w:tc>
          <w:tcPr>
            <w:tcW w:w="3465" w:type="dxa"/>
            <w:tcBorders>
              <w:bottom w:val="double" w:sz="4" w:space="0" w:color="auto"/>
            </w:tcBorders>
            <w:shd w:val="clear" w:color="auto" w:fill="auto"/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auto"/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</w:tr>
      <w:tr w:rsidR="00111BB5" w:rsidRPr="001F47E8">
        <w:tc>
          <w:tcPr>
            <w:tcW w:w="983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11BB5" w:rsidRPr="001F47E8" w:rsidRDefault="00111BB5" w:rsidP="00A03DD3">
            <w:pPr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Ｂ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入門書等レベル</w:t>
            </w:r>
            <w:r w:rsidRPr="001F47E8">
              <w:rPr>
                <w:rFonts w:cs="ＭＳ 明朝" w:hint="eastAsia"/>
                <w:sz w:val="18"/>
                <w:szCs w:val="18"/>
              </w:rPr>
              <w:t>の翻訳書の</w:t>
            </w:r>
            <w:r w:rsidRPr="001F47E8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18"/>
              </w:rPr>
              <w:t>編集・監修</w:t>
            </w:r>
            <w:r w:rsidRPr="001F47E8">
              <w:rPr>
                <w:rFonts w:ascii="ＭＳ 明朝" w:hAnsi="ＭＳ 明朝" w:cs="ＭＳ 明朝" w:hint="eastAsia"/>
                <w:sz w:val="18"/>
                <w:szCs w:val="18"/>
              </w:rPr>
              <w:t>の実績</w:t>
            </w:r>
          </w:p>
        </w:tc>
      </w:tr>
      <w:tr w:rsidR="00111BB5" w:rsidRPr="001F47E8">
        <w:tc>
          <w:tcPr>
            <w:tcW w:w="1053" w:type="dxa"/>
            <w:vMerge w:val="restart"/>
            <w:tcBorders>
              <w:top w:val="single" w:sz="4" w:space="0" w:color="auto"/>
            </w:tcBorders>
            <w:vAlign w:val="center"/>
          </w:tcPr>
          <w:p w:rsidR="00111BB5" w:rsidRPr="001F47E8" w:rsidRDefault="00111BB5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出版（発表）</w:t>
            </w:r>
          </w:p>
          <w:p w:rsidR="00111BB5" w:rsidRPr="001F47E8" w:rsidRDefault="00AA66BB" w:rsidP="00AA66BB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spacing w:val="90"/>
                <w:kern w:val="0"/>
                <w:sz w:val="18"/>
                <w:szCs w:val="18"/>
                <w:fitText w:val="540" w:id="-183267071"/>
              </w:rPr>
              <w:t>年</w:t>
            </w:r>
            <w:r w:rsidR="00111BB5" w:rsidRPr="001F47E8">
              <w:rPr>
                <w:rFonts w:ascii="ＭＳ 明朝" w:cs="ＭＳ 明朝" w:hint="eastAsia"/>
                <w:kern w:val="0"/>
                <w:sz w:val="18"/>
                <w:szCs w:val="18"/>
                <w:fitText w:val="540" w:id="-183267071"/>
              </w:rPr>
              <w:t>月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1BB5" w:rsidRPr="001F47E8" w:rsidRDefault="00111BB5" w:rsidP="00AA66BB">
            <w:pPr>
              <w:jc w:val="center"/>
              <w:rPr>
                <w:rFonts w:ascii="ＭＳ 明朝" w:hint="eastAsia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spacing w:val="315"/>
                <w:kern w:val="0"/>
                <w:szCs w:val="21"/>
                <w:fitText w:val="1050" w:id="-186871551"/>
              </w:rPr>
              <w:t>書</w:t>
            </w:r>
            <w:r w:rsidRPr="001F47E8">
              <w:rPr>
                <w:rFonts w:ascii="ＭＳ 明朝" w:cs="ＭＳ 明朝" w:hint="eastAsia"/>
                <w:kern w:val="0"/>
                <w:szCs w:val="21"/>
                <w:fitText w:val="1050" w:id="-186871551"/>
              </w:rPr>
              <w:t>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1BB5" w:rsidRPr="001F47E8" w:rsidRDefault="00111BB5" w:rsidP="00AA66B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1F47E8">
              <w:rPr>
                <w:rFonts w:ascii="ＭＳ 明朝" w:hAnsi="ＭＳ 明朝" w:cs="ＭＳ 明朝" w:hint="eastAsia"/>
                <w:w w:val="90"/>
                <w:sz w:val="16"/>
                <w:szCs w:val="16"/>
              </w:rPr>
              <w:t>原著者名,原書名</w:t>
            </w:r>
            <w:r w:rsidRPr="001F47E8">
              <w:rPr>
                <w:rFonts w:ascii="ＭＳ 明朝" w:hAnsi="ＭＳ 明朝"/>
                <w:w w:val="90"/>
                <w:sz w:val="16"/>
                <w:szCs w:val="16"/>
              </w:rPr>
              <w:t>,</w:t>
            </w:r>
            <w:r w:rsidRPr="001F47E8">
              <w:rPr>
                <w:rFonts w:ascii="ＭＳ 明朝" w:hAnsi="ＭＳ 明朝" w:cs="ＭＳ 明朝" w:hint="eastAsia"/>
                <w:w w:val="90"/>
                <w:sz w:val="16"/>
                <w:szCs w:val="16"/>
              </w:rPr>
              <w:t>発行年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</w:tcPr>
          <w:p w:rsidR="00111BB5" w:rsidRPr="001F47E8" w:rsidRDefault="00111BB5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6"/>
                <w:szCs w:val="16"/>
              </w:rPr>
              <w:t>共同編集・監修の場合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:rsidR="00111BB5" w:rsidRPr="001F47E8" w:rsidRDefault="00111BB5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111BB5" w:rsidRPr="001F47E8" w:rsidRDefault="00111BB5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111BB5" w:rsidRPr="001F47E8">
        <w:tc>
          <w:tcPr>
            <w:tcW w:w="1053" w:type="dxa"/>
            <w:vMerge/>
          </w:tcPr>
          <w:p w:rsidR="00111BB5" w:rsidRPr="001F47E8" w:rsidRDefault="00111BB5" w:rsidP="0033743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111BB5" w:rsidRPr="001F47E8" w:rsidRDefault="00111BB5" w:rsidP="0033743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111BB5" w:rsidRPr="001F47E8" w:rsidRDefault="00111BB5" w:rsidP="0033743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45" w:type="dxa"/>
          </w:tcPr>
          <w:p w:rsidR="00111BB5" w:rsidRPr="001F47E8" w:rsidRDefault="00111BB5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840" w:type="dxa"/>
          </w:tcPr>
          <w:p w:rsidR="00111BB5" w:rsidRPr="001F47E8" w:rsidRDefault="00111BB5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644" w:type="dxa"/>
            <w:vMerge/>
          </w:tcPr>
          <w:p w:rsidR="00111BB5" w:rsidRPr="001F47E8" w:rsidRDefault="00111BB5" w:rsidP="0033743D"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 w:rsidR="00111BB5" w:rsidRPr="001F47E8">
        <w:tc>
          <w:tcPr>
            <w:tcW w:w="1053" w:type="dxa"/>
            <w:tcBorders>
              <w:bottom w:val="double" w:sz="4" w:space="0" w:color="auto"/>
            </w:tcBorders>
          </w:tcPr>
          <w:p w:rsidR="005A719F" w:rsidRPr="001F47E8" w:rsidRDefault="005A719F" w:rsidP="00AA66BB">
            <w:pPr>
              <w:rPr>
                <w:rFonts w:hint="eastAsia"/>
              </w:rPr>
            </w:pPr>
          </w:p>
          <w:p w:rsidR="00111BB5" w:rsidRPr="001F47E8" w:rsidRDefault="00111BB5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</w:tc>
        <w:tc>
          <w:tcPr>
            <w:tcW w:w="3465" w:type="dxa"/>
            <w:tcBorders>
              <w:bottom w:val="double" w:sz="4" w:space="0" w:color="auto"/>
            </w:tcBorders>
            <w:shd w:val="clear" w:color="auto" w:fill="auto"/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auto"/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</w:tr>
      <w:tr w:rsidR="00111BB5" w:rsidRPr="001F47E8">
        <w:tc>
          <w:tcPr>
            <w:tcW w:w="9837" w:type="dxa"/>
            <w:gridSpan w:val="6"/>
            <w:tcBorders>
              <w:top w:val="double" w:sz="4" w:space="0" w:color="auto"/>
            </w:tcBorders>
            <w:vAlign w:val="center"/>
          </w:tcPr>
          <w:p w:rsidR="00111BB5" w:rsidRPr="001F47E8" w:rsidRDefault="00111BB5" w:rsidP="00A03DD3">
            <w:pPr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Ｃ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18"/>
              </w:rPr>
              <w:t>翻訳論文</w:t>
            </w:r>
            <w:r w:rsidRPr="001F47E8">
              <w:rPr>
                <w:rFonts w:ascii="ＭＳ 明朝" w:hAnsi="ＭＳ 明朝" w:cs="ＭＳ 明朝" w:hint="eastAsia"/>
                <w:sz w:val="18"/>
                <w:szCs w:val="18"/>
              </w:rPr>
              <w:t>の実績</w:t>
            </w:r>
          </w:p>
        </w:tc>
      </w:tr>
      <w:tr w:rsidR="00111BB5" w:rsidRPr="001F47E8">
        <w:tc>
          <w:tcPr>
            <w:tcW w:w="1053" w:type="dxa"/>
            <w:vMerge w:val="restart"/>
            <w:vAlign w:val="center"/>
          </w:tcPr>
          <w:p w:rsidR="00111BB5" w:rsidRPr="001F47E8" w:rsidRDefault="00111BB5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出版（発表）</w:t>
            </w:r>
          </w:p>
          <w:p w:rsidR="00111BB5" w:rsidRPr="001F47E8" w:rsidRDefault="00AA66BB" w:rsidP="00AA66BB">
            <w:pPr>
              <w:jc w:val="center"/>
              <w:rPr>
                <w:rFonts w:ascii="Times New Roman" w:hAnsi="Times New Roman" w:hint="eastAsia"/>
                <w:kern w:val="0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spacing w:val="90"/>
                <w:kern w:val="0"/>
                <w:sz w:val="18"/>
                <w:szCs w:val="18"/>
                <w:fitText w:val="540" w:id="-183266816"/>
              </w:rPr>
              <w:t>年</w:t>
            </w:r>
            <w:r w:rsidR="00111BB5" w:rsidRPr="001F47E8">
              <w:rPr>
                <w:rFonts w:ascii="ＭＳ 明朝" w:cs="ＭＳ 明朝" w:hint="eastAsia"/>
                <w:kern w:val="0"/>
                <w:sz w:val="18"/>
                <w:szCs w:val="18"/>
                <w:fitText w:val="540" w:id="-183266816"/>
              </w:rPr>
              <w:t>月</w:t>
            </w:r>
          </w:p>
        </w:tc>
        <w:tc>
          <w:tcPr>
            <w:tcW w:w="3465" w:type="dxa"/>
            <w:vMerge w:val="restart"/>
            <w:shd w:val="clear" w:color="auto" w:fill="auto"/>
            <w:vAlign w:val="center"/>
          </w:tcPr>
          <w:p w:rsidR="00111BB5" w:rsidRPr="001F47E8" w:rsidRDefault="00111BB5" w:rsidP="00AA66BB">
            <w:pPr>
              <w:jc w:val="center"/>
              <w:rPr>
                <w:rFonts w:ascii="ＭＳ 明朝" w:hint="eastAsia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Cs w:val="21"/>
              </w:rPr>
              <w:t>書名・論文名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111BB5" w:rsidRPr="001F47E8" w:rsidRDefault="00111BB5" w:rsidP="00AA66B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1F47E8">
              <w:rPr>
                <w:rFonts w:ascii="ＭＳ 明朝" w:hAnsi="ＭＳ 明朝" w:cs="ＭＳ 明朝" w:hint="eastAsia"/>
                <w:w w:val="90"/>
                <w:sz w:val="16"/>
                <w:szCs w:val="16"/>
              </w:rPr>
              <w:t>原著者名,原書名</w:t>
            </w:r>
            <w:r w:rsidRPr="001F47E8">
              <w:rPr>
                <w:rFonts w:ascii="ＭＳ 明朝" w:hAnsi="ＭＳ 明朝"/>
                <w:w w:val="90"/>
                <w:sz w:val="16"/>
                <w:szCs w:val="16"/>
              </w:rPr>
              <w:t>,</w:t>
            </w:r>
            <w:r w:rsidRPr="001F47E8">
              <w:rPr>
                <w:rFonts w:ascii="ＭＳ 明朝" w:hAnsi="ＭＳ 明朝" w:cs="ＭＳ 明朝" w:hint="eastAsia"/>
                <w:w w:val="90"/>
                <w:sz w:val="16"/>
                <w:szCs w:val="16"/>
              </w:rPr>
              <w:t>発行年</w:t>
            </w:r>
          </w:p>
        </w:tc>
        <w:tc>
          <w:tcPr>
            <w:tcW w:w="1785" w:type="dxa"/>
            <w:gridSpan w:val="2"/>
          </w:tcPr>
          <w:p w:rsidR="00111BB5" w:rsidRPr="001F47E8" w:rsidRDefault="007B1D7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共訳の場合</w:t>
            </w:r>
          </w:p>
        </w:tc>
        <w:tc>
          <w:tcPr>
            <w:tcW w:w="1644" w:type="dxa"/>
            <w:vMerge w:val="restart"/>
          </w:tcPr>
          <w:p w:rsidR="00111BB5" w:rsidRPr="001F47E8" w:rsidRDefault="00111BB5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111BB5" w:rsidRPr="001F47E8" w:rsidRDefault="00111BB5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111BB5" w:rsidRPr="001F47E8">
        <w:tc>
          <w:tcPr>
            <w:tcW w:w="1053" w:type="dxa"/>
            <w:vMerge/>
          </w:tcPr>
          <w:p w:rsidR="00111BB5" w:rsidRPr="001F47E8" w:rsidRDefault="00111BB5" w:rsidP="0033743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111BB5" w:rsidRPr="001F47E8" w:rsidRDefault="00111BB5" w:rsidP="0033743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111BB5" w:rsidRPr="001F47E8" w:rsidRDefault="00111BB5" w:rsidP="0033743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945" w:type="dxa"/>
          </w:tcPr>
          <w:p w:rsidR="00111BB5" w:rsidRPr="001F47E8" w:rsidRDefault="00111BB5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840" w:type="dxa"/>
          </w:tcPr>
          <w:p w:rsidR="00111BB5" w:rsidRPr="001F47E8" w:rsidRDefault="00111BB5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644" w:type="dxa"/>
            <w:vMerge/>
          </w:tcPr>
          <w:p w:rsidR="00111BB5" w:rsidRPr="001F47E8" w:rsidRDefault="00111BB5" w:rsidP="0033743D">
            <w:pPr>
              <w:spacing w:line="400" w:lineRule="exact"/>
              <w:rPr>
                <w:rFonts w:hint="eastAsia"/>
              </w:rPr>
            </w:pPr>
          </w:p>
        </w:tc>
      </w:tr>
      <w:tr w:rsidR="00111BB5" w:rsidRPr="001F47E8">
        <w:tc>
          <w:tcPr>
            <w:tcW w:w="1053" w:type="dxa"/>
            <w:tcBorders>
              <w:bottom w:val="single" w:sz="12" w:space="0" w:color="auto"/>
            </w:tcBorders>
          </w:tcPr>
          <w:p w:rsidR="005A719F" w:rsidRPr="001F47E8" w:rsidRDefault="005A719F" w:rsidP="00AA66BB">
            <w:pPr>
              <w:rPr>
                <w:rFonts w:hint="eastAsia"/>
              </w:rPr>
            </w:pPr>
          </w:p>
          <w:p w:rsidR="00111BB5" w:rsidRPr="001F47E8" w:rsidRDefault="00111BB5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</w:tc>
        <w:tc>
          <w:tcPr>
            <w:tcW w:w="3465" w:type="dxa"/>
            <w:tcBorders>
              <w:bottom w:val="single" w:sz="12" w:space="0" w:color="auto"/>
            </w:tcBorders>
            <w:shd w:val="clear" w:color="auto" w:fill="auto"/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auto"/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:rsidR="00111BB5" w:rsidRPr="001F47E8" w:rsidRDefault="00111BB5" w:rsidP="00AA66BB">
            <w:pPr>
              <w:rPr>
                <w:rFonts w:hint="eastAsia"/>
              </w:rPr>
            </w:pPr>
          </w:p>
        </w:tc>
      </w:tr>
    </w:tbl>
    <w:p w:rsidR="00246602" w:rsidRPr="001F47E8" w:rsidRDefault="00246602" w:rsidP="00F9473E">
      <w:pPr>
        <w:spacing w:line="360" w:lineRule="exact"/>
        <w:rPr>
          <w:rFonts w:hint="eastAsia"/>
        </w:rPr>
      </w:pPr>
    </w:p>
    <w:p w:rsidR="00CE1585" w:rsidRPr="001F47E8" w:rsidRDefault="00CE1585" w:rsidP="00F9473E">
      <w:pPr>
        <w:spacing w:line="360" w:lineRule="exact"/>
        <w:rPr>
          <w:rFonts w:cs="ＭＳ 明朝" w:hint="eastAsia"/>
        </w:rPr>
      </w:pPr>
    </w:p>
    <w:p w:rsidR="00111BB5" w:rsidRPr="001F47E8" w:rsidRDefault="00CE1585" w:rsidP="00F9473E">
      <w:pPr>
        <w:spacing w:line="360" w:lineRule="exact"/>
        <w:rPr>
          <w:rFonts w:hint="eastAsia"/>
          <w:sz w:val="24"/>
        </w:rPr>
      </w:pPr>
      <w:r w:rsidRPr="001F47E8">
        <w:rPr>
          <w:rFonts w:cs="ＭＳ 明朝" w:hint="eastAsia"/>
          <w:sz w:val="24"/>
        </w:rPr>
        <w:t>⑤影印本（写真複製）・復刻版（</w:t>
      </w:r>
      <w:r w:rsidRPr="001F47E8">
        <w:rPr>
          <w:rFonts w:cs="ＭＳ 明朝" w:hint="eastAsia"/>
          <w:sz w:val="24"/>
        </w:rPr>
        <w:t>ISBN</w:t>
      </w:r>
      <w:r w:rsidRPr="001F47E8">
        <w:rPr>
          <w:rFonts w:cs="ＭＳ 明朝" w:hint="eastAsia"/>
          <w:sz w:val="24"/>
        </w:rPr>
        <w:t>付）の</w:t>
      </w:r>
      <w:r w:rsidRPr="001F47E8">
        <w:rPr>
          <w:rFonts w:ascii="ＭＳ Ｐゴシック" w:eastAsia="ＭＳ Ｐゴシック" w:hAnsi="ＭＳ Ｐゴシック" w:cs="ＭＳ 明朝" w:hint="eastAsia"/>
          <w:b/>
          <w:sz w:val="24"/>
        </w:rPr>
        <w:t>編集・監修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987"/>
        <w:gridCol w:w="826"/>
        <w:gridCol w:w="927"/>
        <w:gridCol w:w="1907"/>
      </w:tblGrid>
      <w:tr w:rsidR="00C33C91" w:rsidRPr="001F47E8">
        <w:tc>
          <w:tcPr>
            <w:tcW w:w="980" w:type="dxa"/>
            <w:vMerge w:val="restart"/>
            <w:tcBorders>
              <w:top w:val="single" w:sz="12" w:space="0" w:color="auto"/>
            </w:tcBorders>
            <w:vAlign w:val="center"/>
          </w:tcPr>
          <w:p w:rsidR="00C33C91" w:rsidRPr="001F47E8" w:rsidRDefault="00C33C91" w:rsidP="00A03DD3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出版年月</w:t>
            </w:r>
          </w:p>
        </w:tc>
        <w:tc>
          <w:tcPr>
            <w:tcW w:w="5113" w:type="dxa"/>
            <w:vMerge w:val="restart"/>
            <w:tcBorders>
              <w:top w:val="single" w:sz="12" w:space="0" w:color="auto"/>
            </w:tcBorders>
            <w:vAlign w:val="center"/>
          </w:tcPr>
          <w:p w:rsidR="00C33C91" w:rsidRPr="001F47E8" w:rsidRDefault="00C33C91" w:rsidP="00A03DD3">
            <w:pPr>
              <w:jc w:val="center"/>
              <w:rPr>
                <w:rFonts w:hint="eastAsia"/>
              </w:rPr>
            </w:pPr>
            <w:r w:rsidRPr="001F47E8">
              <w:rPr>
                <w:rFonts w:ascii="ＭＳ 明朝" w:cs="ＭＳ 明朝" w:hint="eastAsia"/>
                <w:spacing w:val="315"/>
                <w:kern w:val="0"/>
                <w:szCs w:val="21"/>
                <w:fitText w:val="1050" w:id="-186867200"/>
              </w:rPr>
              <w:t>書</w:t>
            </w:r>
            <w:r w:rsidRPr="001F47E8">
              <w:rPr>
                <w:rFonts w:ascii="ＭＳ 明朝" w:cs="ＭＳ 明朝" w:hint="eastAsia"/>
                <w:kern w:val="0"/>
                <w:szCs w:val="21"/>
                <w:fitText w:val="1050" w:id="-186867200"/>
              </w:rPr>
              <w:t>名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</w:tcPr>
          <w:p w:rsidR="00C33C91" w:rsidRPr="001F47E8" w:rsidRDefault="00C33C91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6"/>
                <w:szCs w:val="16"/>
              </w:rPr>
              <w:t>共同編集・監修の場合</w:t>
            </w:r>
          </w:p>
        </w:tc>
        <w:tc>
          <w:tcPr>
            <w:tcW w:w="1958" w:type="dxa"/>
            <w:vMerge w:val="restart"/>
            <w:tcBorders>
              <w:top w:val="single" w:sz="12" w:space="0" w:color="auto"/>
            </w:tcBorders>
          </w:tcPr>
          <w:p w:rsidR="00C33C91" w:rsidRPr="001F47E8" w:rsidRDefault="00C33C91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C33C91" w:rsidRPr="001F47E8" w:rsidRDefault="00C33C91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C33C91" w:rsidRPr="001F47E8">
        <w:tc>
          <w:tcPr>
            <w:tcW w:w="980" w:type="dxa"/>
            <w:vMerge/>
          </w:tcPr>
          <w:p w:rsidR="00C33C91" w:rsidRPr="001F47E8" w:rsidRDefault="00C33C91" w:rsidP="0033743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13" w:type="dxa"/>
            <w:vMerge/>
          </w:tcPr>
          <w:p w:rsidR="00C33C91" w:rsidRPr="001F47E8" w:rsidRDefault="00C33C91" w:rsidP="0033743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840" w:type="dxa"/>
          </w:tcPr>
          <w:p w:rsidR="00C33C91" w:rsidRPr="001F47E8" w:rsidRDefault="00C33C91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:rsidR="00C33C91" w:rsidRPr="001F47E8" w:rsidRDefault="00C33C91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958" w:type="dxa"/>
            <w:vMerge/>
          </w:tcPr>
          <w:p w:rsidR="00C33C91" w:rsidRPr="001F47E8" w:rsidRDefault="00C33C91" w:rsidP="0033743D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 w:rsidR="00C33C91" w:rsidRPr="001F47E8">
        <w:tc>
          <w:tcPr>
            <w:tcW w:w="980" w:type="dxa"/>
            <w:tcBorders>
              <w:bottom w:val="single" w:sz="12" w:space="0" w:color="auto"/>
            </w:tcBorders>
          </w:tcPr>
          <w:p w:rsidR="00C33C91" w:rsidRPr="001F47E8" w:rsidRDefault="00C33C91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C33C91" w:rsidRPr="001F47E8" w:rsidRDefault="00C33C91" w:rsidP="00AA66BB">
            <w:pPr>
              <w:rPr>
                <w:rFonts w:hint="eastAsia"/>
              </w:rPr>
            </w:pPr>
          </w:p>
        </w:tc>
        <w:tc>
          <w:tcPr>
            <w:tcW w:w="5113" w:type="dxa"/>
            <w:tcBorders>
              <w:bottom w:val="single" w:sz="12" w:space="0" w:color="auto"/>
            </w:tcBorders>
          </w:tcPr>
          <w:p w:rsidR="00C33C91" w:rsidRPr="001F47E8" w:rsidRDefault="00C33C91" w:rsidP="00AA66B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C33C91" w:rsidRPr="001F47E8" w:rsidRDefault="00C33C91" w:rsidP="00AA66BB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C33C91" w:rsidRPr="001F47E8" w:rsidRDefault="00C33C91" w:rsidP="00AA66BB">
            <w:pPr>
              <w:rPr>
                <w:rFonts w:hint="eastAsia"/>
              </w:rPr>
            </w:pPr>
          </w:p>
        </w:tc>
        <w:tc>
          <w:tcPr>
            <w:tcW w:w="1958" w:type="dxa"/>
            <w:tcBorders>
              <w:bottom w:val="single" w:sz="12" w:space="0" w:color="auto"/>
            </w:tcBorders>
          </w:tcPr>
          <w:p w:rsidR="00C33C91" w:rsidRPr="001F47E8" w:rsidRDefault="00C33C91" w:rsidP="00AA66BB">
            <w:pPr>
              <w:rPr>
                <w:rFonts w:hint="eastAsia"/>
              </w:rPr>
            </w:pPr>
          </w:p>
        </w:tc>
      </w:tr>
    </w:tbl>
    <w:p w:rsidR="00246602" w:rsidRPr="001F47E8" w:rsidRDefault="00246602" w:rsidP="00887634">
      <w:pPr>
        <w:spacing w:line="400" w:lineRule="exact"/>
        <w:rPr>
          <w:rFonts w:hint="eastAsia"/>
        </w:rPr>
      </w:pPr>
    </w:p>
    <w:p w:rsidR="00CE1585" w:rsidRPr="001F47E8" w:rsidRDefault="00CE1585" w:rsidP="00887634">
      <w:pPr>
        <w:spacing w:line="400" w:lineRule="exact"/>
        <w:rPr>
          <w:rFonts w:hint="eastAsia"/>
        </w:rPr>
      </w:pPr>
    </w:p>
    <w:p w:rsidR="000C4875" w:rsidRPr="001F47E8" w:rsidRDefault="00CE1585" w:rsidP="00887634">
      <w:pPr>
        <w:spacing w:line="400" w:lineRule="exact"/>
        <w:rPr>
          <w:rFonts w:hint="eastAsia"/>
          <w:sz w:val="24"/>
        </w:rPr>
      </w:pPr>
      <w:r w:rsidRPr="001F47E8">
        <w:rPr>
          <w:rFonts w:cs="ＭＳ 明朝" w:hint="eastAsia"/>
          <w:sz w:val="24"/>
        </w:rPr>
        <w:t>⑥</w:t>
      </w:r>
      <w:r w:rsidR="0034388D" w:rsidRPr="001F47E8">
        <w:rPr>
          <w:rFonts w:cs="ＭＳ 明朝" w:hint="eastAsia"/>
          <w:sz w:val="24"/>
        </w:rPr>
        <w:t>「</w:t>
      </w:r>
      <w:r w:rsidR="005A49B7" w:rsidRPr="001F47E8">
        <w:rPr>
          <w:rFonts w:cs="ＭＳ 明朝" w:hint="eastAsia"/>
          <w:sz w:val="24"/>
        </w:rPr>
        <w:t>①②</w:t>
      </w:r>
      <w:r w:rsidR="0034388D" w:rsidRPr="001F47E8">
        <w:rPr>
          <w:rFonts w:cs="ＭＳ 明朝" w:hint="eastAsia"/>
          <w:sz w:val="24"/>
        </w:rPr>
        <w:t>③</w:t>
      </w:r>
      <w:r w:rsidR="005A49B7" w:rsidRPr="001F47E8">
        <w:rPr>
          <w:rFonts w:cs="ＭＳ 明朝" w:hint="eastAsia"/>
          <w:sz w:val="24"/>
        </w:rPr>
        <w:t>④</w:t>
      </w:r>
      <w:r w:rsidR="0034388D" w:rsidRPr="001F47E8">
        <w:rPr>
          <w:rFonts w:cs="ＭＳ 明朝" w:hint="eastAsia"/>
          <w:sz w:val="24"/>
        </w:rPr>
        <w:t>⑤」</w:t>
      </w:r>
      <w:r w:rsidRPr="001F47E8">
        <w:rPr>
          <w:rFonts w:cs="ＭＳ 明朝" w:hint="eastAsia"/>
          <w:sz w:val="24"/>
        </w:rPr>
        <w:t>以外の執筆物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987"/>
        <w:gridCol w:w="826"/>
        <w:gridCol w:w="927"/>
        <w:gridCol w:w="1907"/>
      </w:tblGrid>
      <w:tr w:rsidR="007901C4" w:rsidRPr="001F47E8">
        <w:tc>
          <w:tcPr>
            <w:tcW w:w="980" w:type="dxa"/>
            <w:vMerge w:val="restart"/>
            <w:tcBorders>
              <w:top w:val="single" w:sz="12" w:space="0" w:color="auto"/>
            </w:tcBorders>
            <w:vAlign w:val="center"/>
          </w:tcPr>
          <w:p w:rsidR="007901C4" w:rsidRPr="001F47E8" w:rsidRDefault="007901C4" w:rsidP="00AA66BB">
            <w:pPr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出版年月</w:t>
            </w:r>
          </w:p>
        </w:tc>
        <w:tc>
          <w:tcPr>
            <w:tcW w:w="5113" w:type="dxa"/>
            <w:vMerge w:val="restart"/>
            <w:tcBorders>
              <w:top w:val="single" w:sz="12" w:space="0" w:color="auto"/>
            </w:tcBorders>
            <w:vAlign w:val="center"/>
          </w:tcPr>
          <w:p w:rsidR="007901C4" w:rsidRPr="001F47E8" w:rsidRDefault="007901C4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ascii="ＭＳ 明朝" w:cs="ＭＳ 明朝" w:hint="eastAsia"/>
                <w:spacing w:val="315"/>
                <w:kern w:val="0"/>
                <w:szCs w:val="21"/>
                <w:fitText w:val="1050" w:id="-186866944"/>
              </w:rPr>
              <w:t>書</w:t>
            </w:r>
            <w:r w:rsidRPr="001F47E8">
              <w:rPr>
                <w:rFonts w:ascii="ＭＳ 明朝" w:cs="ＭＳ 明朝" w:hint="eastAsia"/>
                <w:kern w:val="0"/>
                <w:szCs w:val="21"/>
                <w:fitText w:val="1050" w:id="-186866944"/>
              </w:rPr>
              <w:t>名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</w:tcPr>
          <w:p w:rsidR="007901C4" w:rsidRPr="001F47E8" w:rsidRDefault="007B1D7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共同執筆の場合</w:t>
            </w:r>
          </w:p>
        </w:tc>
        <w:tc>
          <w:tcPr>
            <w:tcW w:w="1958" w:type="dxa"/>
            <w:vMerge w:val="restart"/>
            <w:tcBorders>
              <w:top w:val="single" w:sz="12" w:space="0" w:color="auto"/>
            </w:tcBorders>
          </w:tcPr>
          <w:p w:rsidR="007901C4" w:rsidRPr="001F47E8" w:rsidRDefault="007901C4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:rsidR="007901C4" w:rsidRPr="001F47E8" w:rsidRDefault="007901C4" w:rsidP="00AA66BB">
            <w:pPr>
              <w:jc w:val="distribute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7901C4" w:rsidRPr="001F47E8">
        <w:tc>
          <w:tcPr>
            <w:tcW w:w="980" w:type="dxa"/>
            <w:vMerge/>
          </w:tcPr>
          <w:p w:rsidR="007901C4" w:rsidRPr="001F47E8" w:rsidRDefault="007901C4" w:rsidP="0033743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5113" w:type="dxa"/>
            <w:vMerge/>
          </w:tcPr>
          <w:p w:rsidR="007901C4" w:rsidRPr="001F47E8" w:rsidRDefault="007901C4" w:rsidP="0033743D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840" w:type="dxa"/>
          </w:tcPr>
          <w:p w:rsidR="007901C4" w:rsidRPr="001F47E8" w:rsidRDefault="007901C4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:rsidR="007901C4" w:rsidRPr="001F47E8" w:rsidRDefault="007901C4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958" w:type="dxa"/>
            <w:vMerge/>
          </w:tcPr>
          <w:p w:rsidR="007901C4" w:rsidRPr="001F47E8" w:rsidRDefault="007901C4" w:rsidP="0033743D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 w:rsidR="007901C4" w:rsidRPr="001F47E8">
        <w:tc>
          <w:tcPr>
            <w:tcW w:w="980" w:type="dxa"/>
            <w:tcBorders>
              <w:bottom w:val="single" w:sz="12" w:space="0" w:color="auto"/>
            </w:tcBorders>
          </w:tcPr>
          <w:p w:rsidR="007901C4" w:rsidRPr="001F47E8" w:rsidRDefault="007901C4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5113" w:type="dxa"/>
            <w:tcBorders>
              <w:bottom w:val="single" w:sz="12" w:space="0" w:color="auto"/>
            </w:tcBorders>
          </w:tcPr>
          <w:p w:rsidR="007901C4" w:rsidRPr="001F47E8" w:rsidRDefault="007901C4" w:rsidP="00AA66B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7901C4" w:rsidRPr="001F47E8" w:rsidRDefault="007901C4" w:rsidP="00AA66BB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7901C4" w:rsidRPr="001F47E8" w:rsidRDefault="007901C4" w:rsidP="00AA66BB">
            <w:pPr>
              <w:rPr>
                <w:rFonts w:hint="eastAsia"/>
              </w:rPr>
            </w:pPr>
          </w:p>
        </w:tc>
        <w:tc>
          <w:tcPr>
            <w:tcW w:w="1958" w:type="dxa"/>
            <w:tcBorders>
              <w:bottom w:val="single" w:sz="12" w:space="0" w:color="auto"/>
            </w:tcBorders>
          </w:tcPr>
          <w:p w:rsidR="007901C4" w:rsidRPr="001F47E8" w:rsidRDefault="007901C4" w:rsidP="00AA66BB">
            <w:pPr>
              <w:rPr>
                <w:rFonts w:hint="eastAsia"/>
              </w:rPr>
            </w:pPr>
          </w:p>
        </w:tc>
      </w:tr>
    </w:tbl>
    <w:p w:rsidR="00A03DD3" w:rsidRPr="001F47E8" w:rsidRDefault="00A03DD3" w:rsidP="00887634">
      <w:pPr>
        <w:spacing w:line="400" w:lineRule="exact"/>
        <w:rPr>
          <w:rFonts w:cs="ＭＳ 明朝" w:hint="eastAsia"/>
        </w:rPr>
      </w:pPr>
    </w:p>
    <w:p w:rsidR="00CE1585" w:rsidRPr="001F47E8" w:rsidRDefault="00CE1585" w:rsidP="00887634">
      <w:pPr>
        <w:spacing w:line="400" w:lineRule="exact"/>
        <w:rPr>
          <w:rFonts w:hint="eastAsia"/>
          <w:sz w:val="24"/>
        </w:rPr>
      </w:pPr>
      <w:r w:rsidRPr="001F47E8">
        <w:rPr>
          <w:rFonts w:cs="ＭＳ 明朝" w:hint="eastAsia"/>
          <w:sz w:val="24"/>
        </w:rPr>
        <w:t>⑦実技・作品発表</w:t>
      </w:r>
      <w:r w:rsidRPr="001F47E8">
        <w:rPr>
          <w:rFonts w:cs="ＭＳ 明朝" w:hint="eastAsia"/>
          <w:sz w:val="24"/>
        </w:rPr>
        <w:t xml:space="preserve">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3827"/>
        <w:gridCol w:w="620"/>
        <w:gridCol w:w="620"/>
        <w:gridCol w:w="2349"/>
        <w:gridCol w:w="1295"/>
      </w:tblGrid>
      <w:tr w:rsidR="00B65DC1" w:rsidRPr="001F47E8">
        <w:tc>
          <w:tcPr>
            <w:tcW w:w="983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5DC1" w:rsidRPr="001F47E8" w:rsidRDefault="002B534F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  <w:szCs w:val="21"/>
              </w:rPr>
              <w:t>Ａ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="00B65DC1" w:rsidRPr="001F47E8">
              <w:rPr>
                <w:rFonts w:cs="ＭＳ 明朝" w:hint="eastAsia"/>
                <w:sz w:val="18"/>
                <w:szCs w:val="18"/>
              </w:rPr>
              <w:t>国際的規模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F8684B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a.最高賞受賞・優勝</w:t>
            </w:r>
          </w:p>
        </w:tc>
      </w:tr>
      <w:tr w:rsidR="00B65DC1" w:rsidRPr="001F47E8">
        <w:tc>
          <w:tcPr>
            <w:tcW w:w="9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DC1" w:rsidRPr="001F47E8" w:rsidRDefault="00B65DC1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:rsidR="00B65DC1" w:rsidRPr="001F47E8" w:rsidRDefault="00A84014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5DC1" w:rsidRPr="001F47E8" w:rsidRDefault="00B65DC1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:rsidR="00B65DC1" w:rsidRPr="001F47E8" w:rsidRDefault="00B65DC1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:rsidR="00B65DC1" w:rsidRPr="001F47E8" w:rsidRDefault="00B65DC1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:rsidR="00B65DC1" w:rsidRPr="001F47E8" w:rsidRDefault="00B65DC1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B65DC1" w:rsidRPr="001F47E8">
        <w:tc>
          <w:tcPr>
            <w:tcW w:w="9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5DC1" w:rsidRPr="001F47E8" w:rsidRDefault="00B65DC1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915" w:type="dxa"/>
            <w:vMerge/>
            <w:tcBorders>
              <w:bottom w:val="single" w:sz="4" w:space="0" w:color="auto"/>
            </w:tcBorders>
          </w:tcPr>
          <w:p w:rsidR="00B65DC1" w:rsidRPr="001F47E8" w:rsidRDefault="00B65DC1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5DC1" w:rsidRPr="001F47E8" w:rsidRDefault="00B65DC1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5DC1" w:rsidRPr="001F47E8" w:rsidRDefault="00B65DC1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B65DC1" w:rsidRPr="001F47E8" w:rsidRDefault="00B65DC1" w:rsidP="00DC63E6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B65DC1" w:rsidRPr="001F47E8" w:rsidRDefault="00B65DC1" w:rsidP="00DC63E6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 w:rsidR="00B65DC1" w:rsidRPr="001F47E8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B65DC1" w:rsidRPr="001F47E8" w:rsidRDefault="00B65DC1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:rsidR="00B65DC1" w:rsidRPr="001F47E8" w:rsidRDefault="00B65DC1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5DC1" w:rsidRPr="001F47E8" w:rsidRDefault="00B65DC1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65DC1" w:rsidRPr="001F47E8" w:rsidRDefault="00B65DC1" w:rsidP="00AA66BB">
            <w:pPr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65DC1" w:rsidRPr="001F47E8" w:rsidRDefault="00B65DC1" w:rsidP="00AA66BB">
            <w:pPr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65DC1" w:rsidRPr="001F47E8" w:rsidRDefault="00B65DC1" w:rsidP="00AA66BB">
            <w:pPr>
              <w:rPr>
                <w:rFonts w:hint="eastAsia"/>
              </w:rPr>
            </w:pPr>
          </w:p>
        </w:tc>
      </w:tr>
      <w:tr w:rsidR="00F8684B" w:rsidRPr="001F47E8">
        <w:tc>
          <w:tcPr>
            <w:tcW w:w="9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84B" w:rsidRPr="001F47E8" w:rsidRDefault="00F8684B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  <w:szCs w:val="21"/>
              </w:rPr>
              <w:t>Ａ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cs="ＭＳ 明朝" w:hint="eastAsia"/>
                <w:sz w:val="18"/>
                <w:szCs w:val="18"/>
              </w:rPr>
              <w:t>国際的規模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b.入賞・ファイナリスト</w:t>
            </w:r>
          </w:p>
        </w:tc>
      </w:tr>
      <w:tr w:rsidR="00F8684B" w:rsidRPr="001F47E8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F8684B" w:rsidRPr="001F47E8" w:rsidRDefault="00F8684B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:rsidR="00F8684B" w:rsidRPr="001F47E8" w:rsidRDefault="00F8684B" w:rsidP="00AA66BB">
            <w:pPr>
              <w:jc w:val="distribute"/>
              <w:rPr>
                <w:rFonts w:hint="eastAsia"/>
                <w:sz w:val="14"/>
                <w:szCs w:val="14"/>
                <w:highlight w:val="yellow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F8684B" w:rsidRPr="001F47E8"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915" w:type="dxa"/>
            <w:vMerge/>
            <w:tcBorders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</w:tr>
      <w:tr w:rsidR="00F8684B" w:rsidRPr="001F47E8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doub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  <w:p w:rsidR="00CB075E" w:rsidRPr="001F47E8" w:rsidRDefault="00CB075E" w:rsidP="00AA66BB">
            <w:pPr>
              <w:rPr>
                <w:rFonts w:hint="eastAsia"/>
              </w:rPr>
            </w:pPr>
          </w:p>
          <w:p w:rsidR="00CB075E" w:rsidRPr="001F47E8" w:rsidRDefault="00CB075E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doub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</w:tr>
      <w:tr w:rsidR="00F8684B" w:rsidRPr="001F47E8">
        <w:tc>
          <w:tcPr>
            <w:tcW w:w="9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84B" w:rsidRPr="001F47E8" w:rsidRDefault="00F8684B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Ａ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cs="ＭＳ 明朝" w:hint="eastAsia"/>
                <w:sz w:val="18"/>
                <w:szCs w:val="18"/>
              </w:rPr>
              <w:t>国際的規模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c. 最高賞受賞・優勝</w:t>
            </w:r>
            <w:r w:rsidR="005803D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・入賞・ファイナリスト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以外のもの</w:t>
            </w:r>
          </w:p>
        </w:tc>
      </w:tr>
      <w:tr w:rsidR="00F8684B" w:rsidRPr="001F47E8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F8684B" w:rsidRPr="001F47E8" w:rsidRDefault="00F8684B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:rsidR="00F8684B" w:rsidRPr="001F47E8" w:rsidRDefault="00F8684B" w:rsidP="00AA66BB">
            <w:pPr>
              <w:jc w:val="distribute"/>
              <w:rPr>
                <w:rFonts w:hint="eastAsia"/>
                <w:sz w:val="14"/>
                <w:szCs w:val="14"/>
                <w:highlight w:val="yellow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F8684B" w:rsidRPr="001F47E8"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915" w:type="dxa"/>
            <w:vMerge/>
            <w:tcBorders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</w:tr>
      <w:tr w:rsidR="00F8684B" w:rsidRPr="001F47E8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A03DD3" w:rsidRPr="001F47E8" w:rsidRDefault="00A03DD3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doub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doub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</w:tr>
      <w:tr w:rsidR="00F8684B" w:rsidRPr="001F47E8">
        <w:tc>
          <w:tcPr>
            <w:tcW w:w="9838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84B" w:rsidRPr="001F47E8" w:rsidRDefault="00F8684B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ascii="Times New Roman" w:hAnsi="Times New Roman" w:hint="eastAsia"/>
                <w:sz w:val="18"/>
                <w:szCs w:val="18"/>
              </w:rPr>
              <w:t>全国</w:t>
            </w:r>
            <w:r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a.最高賞受賞・優勝</w:t>
            </w:r>
          </w:p>
        </w:tc>
      </w:tr>
      <w:tr w:rsidR="00F8684B" w:rsidRPr="001F47E8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F8684B" w:rsidRPr="001F47E8" w:rsidRDefault="00F8684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F8684B" w:rsidRPr="001F47E8" w:rsidRDefault="00F8684B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:rsidR="00F8684B" w:rsidRPr="001F47E8" w:rsidRDefault="00F8684B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F8684B" w:rsidRPr="001F47E8">
        <w:tc>
          <w:tcPr>
            <w:tcW w:w="918" w:type="dxa"/>
            <w:vMerge/>
            <w:tcBorders>
              <w:left w:val="single" w:sz="12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915" w:type="dxa"/>
            <w:vMerge/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30" w:type="dxa"/>
          </w:tcPr>
          <w:p w:rsidR="00F8684B" w:rsidRPr="001F47E8" w:rsidRDefault="00F8684B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</w:tcPr>
          <w:p w:rsidR="00F8684B" w:rsidRPr="001F47E8" w:rsidRDefault="00F8684B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 w:rsidR="00F8684B" w:rsidRPr="001F47E8">
        <w:tc>
          <w:tcPr>
            <w:tcW w:w="918" w:type="dxa"/>
            <w:tcBorders>
              <w:left w:val="single" w:sz="12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12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</w:tr>
      <w:tr w:rsidR="00F8684B" w:rsidRPr="001F47E8">
        <w:tc>
          <w:tcPr>
            <w:tcW w:w="9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84B" w:rsidRPr="001F47E8" w:rsidRDefault="00F8684B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ascii="Times New Roman" w:hAnsi="Times New Roman" w:hint="eastAsia"/>
                <w:sz w:val="18"/>
                <w:szCs w:val="18"/>
              </w:rPr>
              <w:t>全国</w:t>
            </w:r>
            <w:r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b.入賞・ファイナリスト</w:t>
            </w:r>
          </w:p>
        </w:tc>
      </w:tr>
      <w:tr w:rsidR="00F8684B" w:rsidRPr="001F47E8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F8684B" w:rsidRPr="001F47E8" w:rsidRDefault="00F8684B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:rsidR="00F8684B" w:rsidRPr="001F47E8" w:rsidRDefault="00F8684B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F8684B" w:rsidRPr="001F47E8"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915" w:type="dxa"/>
            <w:vMerge/>
            <w:tcBorders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</w:tr>
      <w:tr w:rsidR="00F8684B" w:rsidRPr="001F47E8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37119" w:rsidRPr="001F47E8" w:rsidRDefault="00037119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  <w:p w:rsidR="00F8684B" w:rsidRPr="001F47E8" w:rsidRDefault="00F8684B" w:rsidP="00AA66BB">
            <w:pPr>
              <w:rPr>
                <w:rFonts w:hint="eastAsia"/>
              </w:rPr>
            </w:pPr>
          </w:p>
        </w:tc>
      </w:tr>
      <w:tr w:rsidR="00F8684B" w:rsidRPr="001F47E8">
        <w:tc>
          <w:tcPr>
            <w:tcW w:w="9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84B" w:rsidRPr="001F47E8" w:rsidRDefault="00F8684B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ascii="Times New Roman" w:hAnsi="Times New Roman" w:hint="eastAsia"/>
                <w:sz w:val="18"/>
                <w:szCs w:val="18"/>
              </w:rPr>
              <w:t>全国</w:t>
            </w:r>
            <w:r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c. 最高賞受賞・優勝</w:t>
            </w:r>
            <w:r w:rsidR="005803D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・入賞・ファイナリスト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以外のもの</w:t>
            </w:r>
          </w:p>
        </w:tc>
      </w:tr>
      <w:tr w:rsidR="00F8684B" w:rsidRPr="001F47E8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F8684B" w:rsidRPr="001F47E8" w:rsidRDefault="00F8684B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:rsidR="00F8684B" w:rsidRPr="001F47E8" w:rsidRDefault="00F8684B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F8684B" w:rsidRPr="001F47E8"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915" w:type="dxa"/>
            <w:vMerge/>
            <w:tcBorders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</w:tr>
      <w:tr w:rsidR="00F8684B" w:rsidRPr="001F47E8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037119" w:rsidRPr="001F47E8" w:rsidRDefault="00037119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doub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doub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  <w:p w:rsidR="00F8684B" w:rsidRPr="001F47E8" w:rsidRDefault="00F8684B" w:rsidP="00AA66BB">
            <w:pPr>
              <w:rPr>
                <w:rFonts w:hint="eastAsia"/>
              </w:rPr>
            </w:pPr>
          </w:p>
        </w:tc>
      </w:tr>
      <w:tr w:rsidR="00F8684B" w:rsidRPr="001F47E8">
        <w:tc>
          <w:tcPr>
            <w:tcW w:w="9838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84B" w:rsidRPr="001F47E8" w:rsidRDefault="00F8684B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Ｃ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ascii="Times New Roman" w:hAnsi="Times New Roman"/>
                <w:sz w:val="18"/>
                <w:szCs w:val="18"/>
              </w:rPr>
              <w:t>地方</w:t>
            </w:r>
            <w:r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a.最高賞受賞・優勝</w:t>
            </w:r>
          </w:p>
        </w:tc>
      </w:tr>
      <w:tr w:rsidR="00F8684B" w:rsidRPr="001F47E8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:rsidR="00F8684B" w:rsidRPr="001F47E8" w:rsidRDefault="00F8684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F8684B" w:rsidRPr="001F47E8" w:rsidRDefault="00F8684B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:rsidR="00F8684B" w:rsidRPr="001F47E8" w:rsidRDefault="00F8684B" w:rsidP="00AA66BB">
            <w:pPr>
              <w:jc w:val="distribute"/>
              <w:rPr>
                <w:rFonts w:hint="eastAsia"/>
                <w:sz w:val="14"/>
                <w:szCs w:val="14"/>
                <w:highlight w:val="yellow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F8684B" w:rsidRPr="001F47E8"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915" w:type="dxa"/>
            <w:vMerge/>
            <w:tcBorders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8684B" w:rsidRPr="001F47E8" w:rsidRDefault="00F8684B" w:rsidP="00DC63E6">
            <w:pPr>
              <w:spacing w:line="360" w:lineRule="exact"/>
              <w:rPr>
                <w:rFonts w:hint="eastAsia"/>
              </w:rPr>
            </w:pPr>
          </w:p>
        </w:tc>
      </w:tr>
      <w:tr w:rsidR="00F8684B" w:rsidRPr="001F47E8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:rsidR="00574B4A" w:rsidRPr="001F47E8" w:rsidRDefault="00574B4A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5803D4" w:rsidRPr="001F47E8" w:rsidRDefault="005803D4" w:rsidP="00AA66BB">
            <w:pPr>
              <w:rPr>
                <w:rFonts w:hint="eastAsia"/>
              </w:rPr>
            </w:pPr>
          </w:p>
          <w:p w:rsidR="005803D4" w:rsidRPr="001F47E8" w:rsidRDefault="005803D4" w:rsidP="00AA66BB">
            <w:pPr>
              <w:rPr>
                <w:rFonts w:hint="eastAsia"/>
              </w:rPr>
            </w:pPr>
          </w:p>
          <w:p w:rsidR="005803D4" w:rsidRPr="001F47E8" w:rsidRDefault="005803D4" w:rsidP="00AA66BB">
            <w:pPr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</w:tr>
      <w:tr w:rsidR="00F8684B" w:rsidRPr="001F47E8">
        <w:trPr>
          <w:trHeight w:val="360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84B" w:rsidRPr="001F47E8" w:rsidRDefault="00F8684B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Ｃ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ascii="Times New Roman" w:hAnsi="Times New Roman"/>
                <w:sz w:val="18"/>
                <w:szCs w:val="18"/>
              </w:rPr>
              <w:t>地方</w:t>
            </w:r>
            <w:r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b.入賞・ファイナリスト</w:t>
            </w:r>
          </w:p>
        </w:tc>
      </w:tr>
      <w:tr w:rsidR="00D906BF" w:rsidRPr="001F47E8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FF"/>
            </w:tcBorders>
            <w:vAlign w:val="center"/>
          </w:tcPr>
          <w:p w:rsidR="00D906BF" w:rsidRPr="001F47E8" w:rsidRDefault="00D906BF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:rsidR="00D906BF" w:rsidRPr="001F47E8" w:rsidRDefault="00D906BF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6BF" w:rsidRPr="001F47E8" w:rsidRDefault="00D906BF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:rsidR="00D906BF" w:rsidRPr="001F47E8" w:rsidRDefault="00D906BF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D906BF" w:rsidRPr="001F47E8" w:rsidRDefault="00D906BF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:rsidR="00D906BF" w:rsidRPr="001F47E8" w:rsidRDefault="00D906BF" w:rsidP="00AA66BB">
            <w:pPr>
              <w:jc w:val="distribute"/>
              <w:rPr>
                <w:rFonts w:hint="eastAsia"/>
                <w:sz w:val="14"/>
                <w:szCs w:val="14"/>
                <w:highlight w:val="yellow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D906BF" w:rsidRPr="001F47E8">
        <w:trPr>
          <w:trHeight w:val="360"/>
        </w:trPr>
        <w:tc>
          <w:tcPr>
            <w:tcW w:w="918" w:type="dxa"/>
            <w:vMerge/>
            <w:tcBorders>
              <w:top w:val="single" w:sz="12" w:space="0" w:color="0000FF"/>
              <w:left w:val="single" w:sz="12" w:space="0" w:color="auto"/>
              <w:bottom w:val="single" w:sz="4" w:space="0" w:color="auto"/>
            </w:tcBorders>
          </w:tcPr>
          <w:p w:rsidR="00D906BF" w:rsidRPr="001F47E8" w:rsidRDefault="00D906BF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915" w:type="dxa"/>
            <w:vMerge/>
            <w:tcBorders>
              <w:top w:val="single" w:sz="12" w:space="0" w:color="0000FF"/>
              <w:bottom w:val="single" w:sz="4" w:space="0" w:color="auto"/>
            </w:tcBorders>
          </w:tcPr>
          <w:p w:rsidR="00D906BF" w:rsidRPr="001F47E8" w:rsidRDefault="00D906BF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906BF" w:rsidRPr="001F47E8" w:rsidRDefault="00D906BF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D906BF" w:rsidRPr="001F47E8" w:rsidRDefault="00D906BF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top w:val="single" w:sz="12" w:space="0" w:color="0000FF"/>
              <w:bottom w:val="single" w:sz="4" w:space="0" w:color="auto"/>
            </w:tcBorders>
          </w:tcPr>
          <w:p w:rsidR="00D906BF" w:rsidRPr="001F47E8" w:rsidRDefault="00D906BF" w:rsidP="00DC63E6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906BF" w:rsidRPr="001F47E8" w:rsidRDefault="00D906BF" w:rsidP="00DC63E6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 w:rsidR="00F8684B" w:rsidRPr="001F47E8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684B" w:rsidRPr="001F47E8" w:rsidRDefault="00F8684B" w:rsidP="00AA66BB">
            <w:pPr>
              <w:rPr>
                <w:rFonts w:hint="eastAsia"/>
              </w:rPr>
            </w:pPr>
          </w:p>
        </w:tc>
      </w:tr>
      <w:tr w:rsidR="00D906BF" w:rsidRPr="001F47E8">
        <w:tc>
          <w:tcPr>
            <w:tcW w:w="9838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06BF" w:rsidRPr="001F47E8" w:rsidRDefault="00D906BF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lastRenderedPageBreak/>
              <w:t>Ｃ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ascii="Times New Roman" w:hAnsi="Times New Roman"/>
                <w:sz w:val="18"/>
                <w:szCs w:val="18"/>
              </w:rPr>
              <w:t>地方</w:t>
            </w:r>
            <w:r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c. 最高賞受賞・優勝</w:t>
            </w:r>
            <w:r w:rsidR="005803D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・入賞・ファイナリスト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以外のもの</w:t>
            </w:r>
          </w:p>
        </w:tc>
      </w:tr>
      <w:tr w:rsidR="00D906BF" w:rsidRPr="001F47E8">
        <w:tc>
          <w:tcPr>
            <w:tcW w:w="918" w:type="dxa"/>
            <w:vMerge w:val="restart"/>
            <w:tcBorders>
              <w:left w:val="single" w:sz="12" w:space="0" w:color="auto"/>
            </w:tcBorders>
            <w:vAlign w:val="center"/>
          </w:tcPr>
          <w:p w:rsidR="00D906BF" w:rsidRPr="001F47E8" w:rsidRDefault="00D906BF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vAlign w:val="center"/>
          </w:tcPr>
          <w:p w:rsidR="00D906BF" w:rsidRPr="001F47E8" w:rsidRDefault="00D906BF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D906BF" w:rsidRPr="001F47E8" w:rsidRDefault="00D906BF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vAlign w:val="center"/>
          </w:tcPr>
          <w:p w:rsidR="00D906BF" w:rsidRPr="001F47E8" w:rsidRDefault="00D906BF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</w:tcPr>
          <w:p w:rsidR="00D906BF" w:rsidRPr="001F47E8" w:rsidRDefault="00D906BF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:rsidR="00D906BF" w:rsidRPr="001F47E8" w:rsidRDefault="00D906BF" w:rsidP="00AA66BB">
            <w:pPr>
              <w:jc w:val="distribute"/>
              <w:rPr>
                <w:rFonts w:hint="eastAsia"/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D906BF" w:rsidRPr="001F47E8">
        <w:tc>
          <w:tcPr>
            <w:tcW w:w="918" w:type="dxa"/>
            <w:vMerge/>
            <w:tcBorders>
              <w:left w:val="single" w:sz="12" w:space="0" w:color="auto"/>
            </w:tcBorders>
          </w:tcPr>
          <w:p w:rsidR="00D906BF" w:rsidRPr="001F47E8" w:rsidRDefault="00D906BF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915" w:type="dxa"/>
            <w:vMerge/>
          </w:tcPr>
          <w:p w:rsidR="00D906BF" w:rsidRPr="001F47E8" w:rsidRDefault="00D906BF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D906BF" w:rsidRPr="001F47E8" w:rsidRDefault="00D906BF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D906BF" w:rsidRPr="001F47E8" w:rsidRDefault="00D906BF" w:rsidP="00AA66BB">
            <w:pPr>
              <w:jc w:val="center"/>
              <w:rPr>
                <w:rFonts w:hint="eastAsia"/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</w:tcPr>
          <w:p w:rsidR="00D906BF" w:rsidRPr="001F47E8" w:rsidRDefault="00D906BF" w:rsidP="00DC63E6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</w:tcPr>
          <w:p w:rsidR="00D906BF" w:rsidRPr="001F47E8" w:rsidRDefault="00D906BF" w:rsidP="00DC63E6">
            <w:pPr>
              <w:spacing w:line="360" w:lineRule="exact"/>
              <w:rPr>
                <w:rFonts w:hint="eastAsia"/>
              </w:rPr>
            </w:pPr>
          </w:p>
        </w:tc>
      </w:tr>
      <w:tr w:rsidR="00D906BF" w:rsidRPr="001F47E8">
        <w:tc>
          <w:tcPr>
            <w:tcW w:w="918" w:type="dxa"/>
            <w:tcBorders>
              <w:left w:val="single" w:sz="12" w:space="0" w:color="auto"/>
              <w:bottom w:val="single" w:sz="12" w:space="0" w:color="auto"/>
            </w:tcBorders>
          </w:tcPr>
          <w:p w:rsidR="00A03DD3" w:rsidRPr="001F47E8" w:rsidRDefault="00A03DD3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</w:tc>
        <w:tc>
          <w:tcPr>
            <w:tcW w:w="3915" w:type="dxa"/>
            <w:tcBorders>
              <w:bottom w:val="single" w:sz="12" w:space="0" w:color="auto"/>
            </w:tcBorders>
          </w:tcPr>
          <w:p w:rsidR="00D906BF" w:rsidRPr="001F47E8" w:rsidRDefault="00D906BF" w:rsidP="00AA66BB">
            <w:pPr>
              <w:rPr>
                <w:rFonts w:hint="eastAsia"/>
              </w:rPr>
            </w:pPr>
          </w:p>
          <w:p w:rsidR="00D906BF" w:rsidRPr="001F47E8" w:rsidRDefault="00D906BF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D906BF" w:rsidRPr="001F47E8" w:rsidRDefault="00D906BF" w:rsidP="00AA66BB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D906BF" w:rsidRPr="001F47E8" w:rsidRDefault="00D906BF" w:rsidP="00AA66BB">
            <w:pPr>
              <w:rPr>
                <w:rFonts w:hint="eastAsia"/>
              </w:rPr>
            </w:pPr>
          </w:p>
        </w:tc>
        <w:tc>
          <w:tcPr>
            <w:tcW w:w="2415" w:type="dxa"/>
            <w:tcBorders>
              <w:bottom w:val="single" w:sz="12" w:space="0" w:color="auto"/>
            </w:tcBorders>
          </w:tcPr>
          <w:p w:rsidR="00D906BF" w:rsidRPr="001F47E8" w:rsidRDefault="00D906BF" w:rsidP="00AA66BB">
            <w:pPr>
              <w:rPr>
                <w:rFonts w:hint="eastAsia"/>
              </w:rPr>
            </w:pPr>
          </w:p>
        </w:tc>
        <w:tc>
          <w:tcPr>
            <w:tcW w:w="1330" w:type="dxa"/>
            <w:tcBorders>
              <w:bottom w:val="single" w:sz="12" w:space="0" w:color="auto"/>
              <w:right w:val="single" w:sz="12" w:space="0" w:color="auto"/>
            </w:tcBorders>
          </w:tcPr>
          <w:p w:rsidR="00D906BF" w:rsidRPr="001F47E8" w:rsidRDefault="00D906BF" w:rsidP="00AA66BB">
            <w:pPr>
              <w:rPr>
                <w:rFonts w:hint="eastAsia"/>
              </w:rPr>
            </w:pPr>
          </w:p>
        </w:tc>
      </w:tr>
    </w:tbl>
    <w:p w:rsidR="00BB4B59" w:rsidRPr="001F47E8" w:rsidRDefault="00BB4B59" w:rsidP="00887634">
      <w:pPr>
        <w:spacing w:line="400" w:lineRule="exact"/>
        <w:rPr>
          <w:rFonts w:hint="eastAsia"/>
        </w:rPr>
      </w:pPr>
    </w:p>
    <w:p w:rsidR="00BB4B59" w:rsidRPr="001F47E8" w:rsidRDefault="00BB4B59" w:rsidP="00887634">
      <w:pPr>
        <w:spacing w:line="400" w:lineRule="exact"/>
        <w:rPr>
          <w:rFonts w:hint="eastAsia"/>
        </w:rPr>
      </w:pPr>
    </w:p>
    <w:p w:rsidR="00CB075E" w:rsidRPr="001F47E8" w:rsidRDefault="00CE1585" w:rsidP="00887634">
      <w:pPr>
        <w:spacing w:line="400" w:lineRule="exact"/>
        <w:rPr>
          <w:rFonts w:hint="eastAsia"/>
          <w:sz w:val="24"/>
        </w:rPr>
      </w:pPr>
      <w:r w:rsidRPr="001F47E8">
        <w:rPr>
          <w:rFonts w:cs="ＭＳ 明朝" w:hint="eastAsia"/>
          <w:sz w:val="24"/>
        </w:rPr>
        <w:t>⑧口頭・ポスター発表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3673"/>
        <w:gridCol w:w="1469"/>
        <w:gridCol w:w="1938"/>
        <w:gridCol w:w="1631"/>
      </w:tblGrid>
      <w:tr w:rsidR="00DD0322" w:rsidRPr="001F47E8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0322" w:rsidRPr="001F47E8" w:rsidRDefault="00BA755E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Ａ</w:t>
            </w:r>
            <w:r w:rsidR="00CE1585" w:rsidRPr="001F47E8">
              <w:rPr>
                <w:rFonts w:cs="ＭＳ 明朝" w:hint="eastAsia"/>
              </w:rPr>
              <w:t>：</w:t>
            </w:r>
            <w:r w:rsidR="00FE38AD" w:rsidRPr="001F47E8">
              <w:rPr>
                <w:rFonts w:cs="ＭＳ 明朝" w:hint="eastAsia"/>
              </w:rPr>
              <w:t>【</w:t>
            </w:r>
            <w:r w:rsidRPr="001F47E8">
              <w:rPr>
                <w:rFonts w:cs="ＭＳ 明朝" w:hint="eastAsia"/>
                <w:sz w:val="18"/>
                <w:szCs w:val="18"/>
              </w:rPr>
              <w:t>国際的規模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発表実績</w:t>
            </w:r>
          </w:p>
        </w:tc>
      </w:tr>
      <w:tr w:rsidR="00DD0322" w:rsidRPr="001F47E8">
        <w:trPr>
          <w:trHeight w:val="730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DD0322" w:rsidRPr="001F47E8" w:rsidRDefault="00DD0322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:rsidR="00DD0322" w:rsidRPr="001F47E8" w:rsidRDefault="00A84014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DD0322" w:rsidRPr="001F47E8" w:rsidRDefault="00DD0322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:rsidR="00DD0322" w:rsidRPr="001F47E8" w:rsidRDefault="00DD0322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DD0322" w:rsidRPr="001F47E8" w:rsidRDefault="00BA7B63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学会，</w:t>
            </w:r>
            <w:r w:rsidR="00DD0322" w:rsidRPr="001F47E8">
              <w:rPr>
                <w:rFonts w:cs="ＭＳ 明朝" w:hint="eastAsia"/>
                <w:sz w:val="18"/>
                <w:szCs w:val="18"/>
              </w:rPr>
              <w:t>研究会名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DD0322" w:rsidRPr="001F47E8" w:rsidRDefault="00DD0322" w:rsidP="00AA66BB">
            <w:pPr>
              <w:jc w:val="center"/>
              <w:rPr>
                <w:rFonts w:hint="eastAsia"/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68219"/>
              </w:rPr>
              <w:t>発表場</w:t>
            </w:r>
            <w:r w:rsidRPr="001F47E8">
              <w:rPr>
                <w:rFonts w:cs="ＭＳ 明朝" w:hint="eastAsia"/>
                <w:kern w:val="0"/>
                <w:sz w:val="18"/>
                <w:szCs w:val="18"/>
                <w:fitText w:val="1080" w:id="-186868219"/>
              </w:rPr>
              <w:t>所</w:t>
            </w:r>
          </w:p>
        </w:tc>
      </w:tr>
      <w:tr w:rsidR="00DD0322" w:rsidRPr="001F47E8">
        <w:tc>
          <w:tcPr>
            <w:tcW w:w="918" w:type="dxa"/>
            <w:tcBorders>
              <w:bottom w:val="double" w:sz="4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</w:tc>
        <w:tc>
          <w:tcPr>
            <w:tcW w:w="3765" w:type="dxa"/>
            <w:tcBorders>
              <w:bottom w:val="double" w:sz="4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</w:tc>
      </w:tr>
      <w:tr w:rsidR="00DD0322" w:rsidRPr="001F47E8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0322" w:rsidRPr="001F47E8" w:rsidRDefault="002B534F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BA755E" w:rsidRPr="001F47E8">
              <w:rPr>
                <w:rFonts w:cs="ＭＳ 明朝" w:hint="eastAsia"/>
                <w:sz w:val="18"/>
                <w:szCs w:val="18"/>
              </w:rPr>
              <w:t>全国</w:t>
            </w:r>
            <w:r w:rsidR="00DD0322"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発表実績</w:t>
            </w:r>
          </w:p>
        </w:tc>
      </w:tr>
      <w:tr w:rsidR="00DD0322" w:rsidRPr="001F47E8">
        <w:trPr>
          <w:trHeight w:val="730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DD0322" w:rsidRPr="001F47E8" w:rsidRDefault="00DD0322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:rsidR="00DD0322" w:rsidRPr="001F47E8" w:rsidRDefault="00A84014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DD0322" w:rsidRPr="001F47E8" w:rsidRDefault="00DD0322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:rsidR="00DD0322" w:rsidRPr="001F47E8" w:rsidRDefault="00DD0322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DD0322" w:rsidRPr="001F47E8" w:rsidRDefault="00BA7B63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学会，研究会名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DD0322" w:rsidRPr="001F47E8" w:rsidRDefault="00DD0322" w:rsidP="00AA66BB">
            <w:pPr>
              <w:jc w:val="center"/>
              <w:rPr>
                <w:rFonts w:hint="eastAsia"/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68220"/>
              </w:rPr>
              <w:t>発表場</w:t>
            </w:r>
            <w:r w:rsidRPr="001F47E8">
              <w:rPr>
                <w:rFonts w:cs="ＭＳ 明朝" w:hint="eastAsia"/>
                <w:kern w:val="0"/>
                <w:sz w:val="18"/>
                <w:szCs w:val="18"/>
                <w:fitText w:val="1080" w:id="-186868220"/>
              </w:rPr>
              <w:t>所</w:t>
            </w:r>
          </w:p>
        </w:tc>
      </w:tr>
      <w:tr w:rsidR="00DD0322" w:rsidRPr="001F47E8">
        <w:tc>
          <w:tcPr>
            <w:tcW w:w="918" w:type="dxa"/>
            <w:tcBorders>
              <w:bottom w:val="double" w:sz="4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</w:tc>
        <w:tc>
          <w:tcPr>
            <w:tcW w:w="3765" w:type="dxa"/>
            <w:tcBorders>
              <w:bottom w:val="double" w:sz="4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</w:tc>
      </w:tr>
      <w:tr w:rsidR="00DD0322" w:rsidRPr="001F47E8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0322" w:rsidRPr="001F47E8" w:rsidRDefault="002B534F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Ｃ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CB7A9B" w:rsidRPr="001F47E8">
              <w:rPr>
                <w:rFonts w:cs="ＭＳ 明朝" w:hint="eastAsia"/>
                <w:sz w:val="18"/>
                <w:szCs w:val="18"/>
              </w:rPr>
              <w:t>地方的規模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発表実績</w:t>
            </w:r>
          </w:p>
        </w:tc>
      </w:tr>
      <w:tr w:rsidR="00DD0322" w:rsidRPr="001F47E8">
        <w:trPr>
          <w:trHeight w:val="730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DD0322" w:rsidRPr="001F47E8" w:rsidRDefault="00DD0322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:rsidR="00DD0322" w:rsidRPr="001F47E8" w:rsidRDefault="00A84014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DD0322" w:rsidRPr="001F47E8" w:rsidRDefault="00DD0322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:rsidR="00DD0322" w:rsidRPr="001F47E8" w:rsidRDefault="00DD0322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DD0322" w:rsidRPr="001F47E8" w:rsidRDefault="00BA7B63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学会，研究会名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DD0322" w:rsidRPr="001F47E8" w:rsidRDefault="00DD0322" w:rsidP="00AA66BB">
            <w:pPr>
              <w:jc w:val="center"/>
              <w:rPr>
                <w:rFonts w:hint="eastAsia"/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68221"/>
              </w:rPr>
              <w:t>発表場</w:t>
            </w:r>
            <w:r w:rsidRPr="001F47E8">
              <w:rPr>
                <w:rFonts w:cs="ＭＳ 明朝" w:hint="eastAsia"/>
                <w:kern w:val="0"/>
                <w:sz w:val="18"/>
                <w:szCs w:val="18"/>
                <w:fitText w:val="1080" w:id="-186868221"/>
              </w:rPr>
              <w:t>所</w:t>
            </w:r>
          </w:p>
        </w:tc>
      </w:tr>
      <w:tr w:rsidR="00DD0322" w:rsidRPr="001F47E8">
        <w:tc>
          <w:tcPr>
            <w:tcW w:w="918" w:type="dxa"/>
            <w:tcBorders>
              <w:bottom w:val="single" w:sz="12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DD0322" w:rsidRPr="001F47E8" w:rsidRDefault="00DD0322" w:rsidP="00AA66BB">
            <w:pPr>
              <w:rPr>
                <w:rFonts w:hint="eastAsia"/>
              </w:rPr>
            </w:pPr>
          </w:p>
        </w:tc>
        <w:tc>
          <w:tcPr>
            <w:tcW w:w="3765" w:type="dxa"/>
            <w:tcBorders>
              <w:bottom w:val="single" w:sz="12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DD0322" w:rsidRPr="001F47E8" w:rsidRDefault="00DD0322" w:rsidP="00AA66BB">
            <w:pPr>
              <w:rPr>
                <w:rFonts w:hint="eastAsia"/>
              </w:rPr>
            </w:pPr>
          </w:p>
        </w:tc>
      </w:tr>
    </w:tbl>
    <w:p w:rsidR="00CE1585" w:rsidRPr="001F47E8" w:rsidRDefault="00CE1585" w:rsidP="00887634">
      <w:pPr>
        <w:spacing w:line="400" w:lineRule="exact"/>
        <w:rPr>
          <w:rFonts w:hint="eastAsia"/>
        </w:rPr>
      </w:pPr>
    </w:p>
    <w:p w:rsidR="00037119" w:rsidRPr="001F47E8" w:rsidRDefault="00037119" w:rsidP="00887634">
      <w:pPr>
        <w:spacing w:line="400" w:lineRule="exact"/>
        <w:rPr>
          <w:rFonts w:hint="eastAsia"/>
        </w:rPr>
      </w:pPr>
    </w:p>
    <w:p w:rsidR="00921968" w:rsidRPr="001F47E8" w:rsidRDefault="00CE1585" w:rsidP="00887634">
      <w:pPr>
        <w:spacing w:line="400" w:lineRule="exact"/>
        <w:rPr>
          <w:rFonts w:hint="eastAsia"/>
          <w:sz w:val="24"/>
        </w:rPr>
      </w:pPr>
      <w:r w:rsidRPr="001F47E8">
        <w:rPr>
          <w:rFonts w:cs="ＭＳ 明朝" w:hint="eastAsia"/>
          <w:sz w:val="24"/>
        </w:rPr>
        <w:t>⑨講演・シンポジスト等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3668"/>
        <w:gridCol w:w="1467"/>
        <w:gridCol w:w="1935"/>
        <w:gridCol w:w="1630"/>
      </w:tblGrid>
      <w:tr w:rsidR="00CB7A9B" w:rsidRPr="001F47E8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7A9B" w:rsidRPr="001F47E8" w:rsidRDefault="00CB7A9B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Ａ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Pr="001F47E8">
              <w:rPr>
                <w:rFonts w:cs="ＭＳ 明朝" w:hint="eastAsia"/>
                <w:sz w:val="18"/>
                <w:szCs w:val="18"/>
              </w:rPr>
              <w:t>国際的規模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講演実績</w:t>
            </w:r>
          </w:p>
        </w:tc>
      </w:tr>
      <w:tr w:rsidR="00CB7A9B" w:rsidRPr="001F47E8">
        <w:trPr>
          <w:trHeight w:val="730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CB7A9B" w:rsidRPr="001F47E8" w:rsidRDefault="00CB7A9B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:rsidR="00CB7A9B" w:rsidRPr="001F47E8" w:rsidRDefault="00A84014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CB7A9B" w:rsidRPr="001F47E8" w:rsidRDefault="00CB7A9B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:rsidR="00CB7A9B" w:rsidRPr="001F47E8" w:rsidRDefault="00CB7A9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CB7A9B" w:rsidRPr="001F47E8" w:rsidRDefault="00BA7B63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学会，研究会名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CB7A9B" w:rsidRPr="001F47E8" w:rsidRDefault="00CB7A9B" w:rsidP="00AA66BB">
            <w:pPr>
              <w:jc w:val="center"/>
              <w:rPr>
                <w:rFonts w:hint="eastAsia"/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78976"/>
              </w:rPr>
              <w:t>発表場</w:t>
            </w:r>
            <w:r w:rsidRPr="001F47E8">
              <w:rPr>
                <w:rFonts w:cs="ＭＳ 明朝" w:hint="eastAsia"/>
                <w:kern w:val="0"/>
                <w:sz w:val="18"/>
                <w:szCs w:val="18"/>
                <w:fitText w:val="1080" w:id="-186878976"/>
              </w:rPr>
              <w:t>所</w:t>
            </w:r>
          </w:p>
        </w:tc>
      </w:tr>
      <w:tr w:rsidR="00CB7A9B" w:rsidRPr="001F47E8">
        <w:tc>
          <w:tcPr>
            <w:tcW w:w="918" w:type="dxa"/>
            <w:tcBorders>
              <w:bottom w:val="double" w:sz="4" w:space="0" w:color="auto"/>
            </w:tcBorders>
          </w:tcPr>
          <w:p w:rsidR="00375E4A" w:rsidRPr="001F47E8" w:rsidRDefault="00375E4A" w:rsidP="00AA66BB">
            <w:pPr>
              <w:rPr>
                <w:rFonts w:hint="eastAsia"/>
              </w:rPr>
            </w:pPr>
          </w:p>
          <w:p w:rsidR="00CB7A9B" w:rsidRPr="001F47E8" w:rsidRDefault="00CB7A9B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</w:tc>
        <w:tc>
          <w:tcPr>
            <w:tcW w:w="3765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</w:tc>
      </w:tr>
      <w:tr w:rsidR="00CB7A9B" w:rsidRPr="001F47E8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7A9B" w:rsidRPr="001F47E8" w:rsidRDefault="003C2181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CB7A9B" w:rsidRPr="001F47E8">
              <w:rPr>
                <w:rFonts w:cs="ＭＳ 明朝" w:hint="eastAsia"/>
                <w:sz w:val="18"/>
                <w:szCs w:val="18"/>
              </w:rPr>
              <w:t>全国的規模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講演実績</w:t>
            </w:r>
          </w:p>
        </w:tc>
      </w:tr>
      <w:tr w:rsidR="00CB7A9B" w:rsidRPr="001F47E8">
        <w:trPr>
          <w:trHeight w:val="730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CB7A9B" w:rsidRPr="001F47E8" w:rsidRDefault="00CB7A9B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:rsidR="00CB7A9B" w:rsidRPr="001F47E8" w:rsidRDefault="00A84014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CB7A9B" w:rsidRPr="001F47E8" w:rsidRDefault="00CB7A9B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:rsidR="00CB7A9B" w:rsidRPr="001F47E8" w:rsidRDefault="00CB7A9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CB7A9B" w:rsidRPr="001F47E8" w:rsidRDefault="00BA7B63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学会，研究会名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CB7A9B" w:rsidRPr="001F47E8" w:rsidRDefault="00CB7A9B" w:rsidP="00AA66BB">
            <w:pPr>
              <w:jc w:val="center"/>
              <w:rPr>
                <w:rFonts w:hint="eastAsia"/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78974"/>
              </w:rPr>
              <w:t>発表場</w:t>
            </w:r>
            <w:r w:rsidRPr="001F47E8">
              <w:rPr>
                <w:rFonts w:cs="ＭＳ 明朝" w:hint="eastAsia"/>
                <w:kern w:val="0"/>
                <w:sz w:val="18"/>
                <w:szCs w:val="18"/>
                <w:fitText w:val="1080" w:id="-186878974"/>
              </w:rPr>
              <w:t>所</w:t>
            </w:r>
          </w:p>
        </w:tc>
      </w:tr>
      <w:tr w:rsidR="00CB7A9B" w:rsidRPr="001F47E8">
        <w:tc>
          <w:tcPr>
            <w:tcW w:w="918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375E4A" w:rsidRPr="001F47E8" w:rsidRDefault="00375E4A" w:rsidP="00AA66BB">
            <w:pPr>
              <w:rPr>
                <w:rFonts w:hint="eastAsia"/>
              </w:rPr>
            </w:pPr>
          </w:p>
        </w:tc>
        <w:tc>
          <w:tcPr>
            <w:tcW w:w="3765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</w:tc>
      </w:tr>
      <w:tr w:rsidR="00CB7A9B" w:rsidRPr="001F47E8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7A9B" w:rsidRPr="001F47E8" w:rsidRDefault="003C2181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Ｃ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CB7A9B" w:rsidRPr="001F47E8">
              <w:rPr>
                <w:rFonts w:cs="ＭＳ 明朝" w:hint="eastAsia"/>
                <w:sz w:val="18"/>
                <w:szCs w:val="18"/>
              </w:rPr>
              <w:t>地方的規模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講演実績</w:t>
            </w:r>
          </w:p>
        </w:tc>
      </w:tr>
      <w:tr w:rsidR="00CB7A9B" w:rsidRPr="001F47E8">
        <w:trPr>
          <w:trHeight w:val="730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CB7A9B" w:rsidRPr="001F47E8" w:rsidRDefault="00CB7A9B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:rsidR="00CB7A9B" w:rsidRPr="001F47E8" w:rsidRDefault="00A84014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CB7A9B" w:rsidRPr="001F47E8" w:rsidRDefault="00CB7A9B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:rsidR="00CB7A9B" w:rsidRPr="001F47E8" w:rsidRDefault="00CB7A9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CB7A9B" w:rsidRPr="001F47E8" w:rsidRDefault="00BA7B63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学会，研究会名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CB7A9B" w:rsidRPr="001F47E8" w:rsidRDefault="00CB7A9B" w:rsidP="00AA66BB">
            <w:pPr>
              <w:jc w:val="center"/>
              <w:rPr>
                <w:rFonts w:hint="eastAsia"/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78973"/>
              </w:rPr>
              <w:t>発表場</w:t>
            </w:r>
            <w:r w:rsidRPr="001F47E8">
              <w:rPr>
                <w:rFonts w:cs="ＭＳ 明朝" w:hint="eastAsia"/>
                <w:kern w:val="0"/>
                <w:sz w:val="18"/>
                <w:szCs w:val="18"/>
                <w:fitText w:val="1080" w:id="-186878973"/>
              </w:rPr>
              <w:t>所</w:t>
            </w:r>
          </w:p>
        </w:tc>
      </w:tr>
      <w:tr w:rsidR="00CB7A9B" w:rsidRPr="001F47E8">
        <w:tc>
          <w:tcPr>
            <w:tcW w:w="918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</w:tc>
        <w:tc>
          <w:tcPr>
            <w:tcW w:w="3765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CB7A9B" w:rsidRPr="001F47E8" w:rsidRDefault="00CB7A9B" w:rsidP="00AA66BB">
            <w:pPr>
              <w:rPr>
                <w:rFonts w:hint="eastAsia"/>
              </w:rPr>
            </w:pPr>
          </w:p>
        </w:tc>
      </w:tr>
      <w:tr w:rsidR="001F388E" w:rsidRPr="001F47E8">
        <w:tc>
          <w:tcPr>
            <w:tcW w:w="9838" w:type="dxa"/>
            <w:gridSpan w:val="5"/>
            <w:vAlign w:val="center"/>
          </w:tcPr>
          <w:p w:rsidR="001F388E" w:rsidRPr="001F47E8" w:rsidRDefault="003C2181" w:rsidP="00A03DD3">
            <w:pPr>
              <w:rPr>
                <w:rFonts w:hint="eastAsia"/>
                <w:sz w:val="14"/>
                <w:szCs w:val="14"/>
              </w:rPr>
            </w:pPr>
            <w:r w:rsidRPr="001F47E8">
              <w:rPr>
                <w:rFonts w:cs="ＭＳ 明朝" w:hint="eastAsia"/>
              </w:rPr>
              <w:t>Ｄ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073D2A" w:rsidRPr="001F47E8">
              <w:rPr>
                <w:rFonts w:cs="ＭＳ 明朝" w:hint="eastAsia"/>
                <w:sz w:val="18"/>
                <w:szCs w:val="18"/>
              </w:rPr>
              <w:t>シンポジウムなど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の企画，</w:t>
            </w:r>
            <w:r w:rsidR="001F388E" w:rsidRPr="001F47E8">
              <w:rPr>
                <w:rFonts w:cs="ＭＳ 明朝" w:hint="eastAsia"/>
                <w:sz w:val="18"/>
                <w:szCs w:val="18"/>
              </w:rPr>
              <w:t>司会等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の実績</w:t>
            </w:r>
          </w:p>
        </w:tc>
      </w:tr>
      <w:tr w:rsidR="001F388E" w:rsidRPr="001F47E8">
        <w:tc>
          <w:tcPr>
            <w:tcW w:w="918" w:type="dxa"/>
            <w:vAlign w:val="center"/>
          </w:tcPr>
          <w:p w:rsidR="001F388E" w:rsidRPr="001F47E8" w:rsidRDefault="001F388E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pacing w:val="60"/>
                <w:kern w:val="0"/>
                <w:sz w:val="18"/>
                <w:szCs w:val="18"/>
                <w:fitText w:val="480" w:id="-183306752"/>
              </w:rPr>
              <w:t>年</w:t>
            </w:r>
            <w:r w:rsidRPr="001F47E8">
              <w:rPr>
                <w:rFonts w:hint="eastAsia"/>
                <w:kern w:val="0"/>
                <w:sz w:val="18"/>
                <w:szCs w:val="18"/>
                <w:fitText w:val="480" w:id="-183306752"/>
              </w:rPr>
              <w:t>月</w:t>
            </w:r>
          </w:p>
        </w:tc>
        <w:tc>
          <w:tcPr>
            <w:tcW w:w="3765" w:type="dxa"/>
            <w:vAlign w:val="center"/>
          </w:tcPr>
          <w:p w:rsidR="001F388E" w:rsidRPr="001F47E8" w:rsidRDefault="00D6160D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kern w:val="0"/>
              </w:rPr>
              <w:t>企画・司会内容</w:t>
            </w:r>
            <w:r w:rsidR="00B51F5D" w:rsidRPr="001F47E8">
              <w:rPr>
                <w:rFonts w:cs="ＭＳ 明朝" w:hint="eastAsia"/>
                <w:kern w:val="0"/>
              </w:rPr>
              <w:t>等</w:t>
            </w:r>
          </w:p>
        </w:tc>
        <w:tc>
          <w:tcPr>
            <w:tcW w:w="1515" w:type="dxa"/>
            <w:vAlign w:val="center"/>
          </w:tcPr>
          <w:p w:rsidR="001F388E" w:rsidRPr="001F47E8" w:rsidRDefault="001F388E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:rsidR="001F388E" w:rsidRPr="001F47E8" w:rsidRDefault="001F388E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vAlign w:val="center"/>
          </w:tcPr>
          <w:p w:rsidR="001F388E" w:rsidRPr="001F47E8" w:rsidRDefault="001F388E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学会・研究会名</w:t>
            </w:r>
          </w:p>
        </w:tc>
        <w:tc>
          <w:tcPr>
            <w:tcW w:w="1645" w:type="dxa"/>
            <w:vAlign w:val="center"/>
          </w:tcPr>
          <w:p w:rsidR="001F388E" w:rsidRPr="001F47E8" w:rsidRDefault="00FA7A66" w:rsidP="00AA66BB">
            <w:pPr>
              <w:jc w:val="center"/>
              <w:rPr>
                <w:rFonts w:hint="eastAsia"/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78972"/>
              </w:rPr>
              <w:t>開催</w:t>
            </w:r>
            <w:r w:rsidR="001F388E"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78972"/>
              </w:rPr>
              <w:t>場</w:t>
            </w:r>
            <w:r w:rsidR="001F388E" w:rsidRPr="001F47E8">
              <w:rPr>
                <w:rFonts w:cs="ＭＳ 明朝" w:hint="eastAsia"/>
                <w:kern w:val="0"/>
                <w:sz w:val="18"/>
                <w:szCs w:val="18"/>
                <w:fitText w:val="1080" w:id="-186878972"/>
              </w:rPr>
              <w:t>所</w:t>
            </w:r>
          </w:p>
        </w:tc>
      </w:tr>
      <w:tr w:rsidR="001F388E" w:rsidRPr="001F47E8">
        <w:tc>
          <w:tcPr>
            <w:tcW w:w="918" w:type="dxa"/>
            <w:tcBorders>
              <w:bottom w:val="single" w:sz="12" w:space="0" w:color="auto"/>
            </w:tcBorders>
          </w:tcPr>
          <w:p w:rsidR="00037119" w:rsidRPr="001F47E8" w:rsidRDefault="00037119" w:rsidP="00AA66BB">
            <w:pPr>
              <w:rPr>
                <w:rFonts w:hint="eastAsia"/>
              </w:rPr>
            </w:pPr>
          </w:p>
          <w:p w:rsidR="001F388E" w:rsidRPr="001F47E8" w:rsidRDefault="001F388E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</w:tc>
        <w:tc>
          <w:tcPr>
            <w:tcW w:w="3765" w:type="dxa"/>
            <w:tcBorders>
              <w:bottom w:val="single" w:sz="12" w:space="0" w:color="auto"/>
            </w:tcBorders>
          </w:tcPr>
          <w:p w:rsidR="001F388E" w:rsidRPr="001F47E8" w:rsidRDefault="001F388E" w:rsidP="00AA66BB">
            <w:pPr>
              <w:rPr>
                <w:rFonts w:hint="eastAsia"/>
              </w:rPr>
            </w:pPr>
          </w:p>
        </w:tc>
        <w:tc>
          <w:tcPr>
            <w:tcW w:w="1515" w:type="dxa"/>
            <w:tcBorders>
              <w:bottom w:val="single" w:sz="12" w:space="0" w:color="auto"/>
            </w:tcBorders>
          </w:tcPr>
          <w:p w:rsidR="001F388E" w:rsidRPr="001F47E8" w:rsidRDefault="001F388E" w:rsidP="00AA66BB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:rsidR="001F388E" w:rsidRPr="001F47E8" w:rsidRDefault="001F388E" w:rsidP="00AA66BB">
            <w:pPr>
              <w:rPr>
                <w:rFonts w:hint="eastAsia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1F388E" w:rsidRPr="001F47E8" w:rsidRDefault="001F388E" w:rsidP="00AA66BB">
            <w:pPr>
              <w:rPr>
                <w:rFonts w:hint="eastAsia"/>
              </w:rPr>
            </w:pPr>
          </w:p>
        </w:tc>
      </w:tr>
    </w:tbl>
    <w:p w:rsidR="00D53144" w:rsidRPr="001F47E8" w:rsidRDefault="00D53144" w:rsidP="00887634">
      <w:pPr>
        <w:spacing w:line="400" w:lineRule="exact"/>
        <w:rPr>
          <w:rFonts w:hint="eastAsia"/>
        </w:rPr>
      </w:pPr>
    </w:p>
    <w:p w:rsidR="00CE1585" w:rsidRPr="001F47E8" w:rsidRDefault="00CE1585" w:rsidP="00887634">
      <w:pPr>
        <w:spacing w:line="400" w:lineRule="exact"/>
        <w:rPr>
          <w:rFonts w:hint="eastAsia"/>
        </w:rPr>
      </w:pPr>
    </w:p>
    <w:p w:rsidR="00CE1585" w:rsidRPr="001F47E8" w:rsidRDefault="00CE1585" w:rsidP="00887634">
      <w:pPr>
        <w:spacing w:line="400" w:lineRule="exact"/>
        <w:rPr>
          <w:rFonts w:hint="eastAsia"/>
          <w:sz w:val="24"/>
        </w:rPr>
      </w:pPr>
      <w:r w:rsidRPr="001F47E8">
        <w:rPr>
          <w:rFonts w:hint="eastAsia"/>
          <w:sz w:val="24"/>
        </w:rPr>
        <w:t>⑩学位（博士）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5215"/>
        <w:gridCol w:w="2140"/>
      </w:tblGrid>
      <w:tr w:rsidR="00191E08" w:rsidRPr="001F47E8" w:rsidTr="004141AA">
        <w:tc>
          <w:tcPr>
            <w:tcW w:w="23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91E08" w:rsidRPr="001F47E8" w:rsidRDefault="00191E08" w:rsidP="004141AA">
            <w:pPr>
              <w:jc w:val="center"/>
              <w:rPr>
                <w:rFonts w:hint="eastAsia"/>
              </w:rPr>
            </w:pPr>
            <w:r w:rsidRPr="004141AA">
              <w:rPr>
                <w:rFonts w:hint="eastAsia"/>
                <w:spacing w:val="105"/>
                <w:kern w:val="0"/>
                <w:fitText w:val="630" w:id="-193152768"/>
              </w:rPr>
              <w:t>年</w:t>
            </w:r>
            <w:r w:rsidRPr="004141AA">
              <w:rPr>
                <w:rFonts w:hint="eastAsia"/>
                <w:kern w:val="0"/>
                <w:fitText w:val="630" w:id="-193152768"/>
              </w:rPr>
              <w:t>月</w:t>
            </w:r>
          </w:p>
        </w:tc>
        <w:tc>
          <w:tcPr>
            <w:tcW w:w="5355" w:type="dxa"/>
            <w:tcBorders>
              <w:top w:val="single" w:sz="12" w:space="0" w:color="auto"/>
            </w:tcBorders>
            <w:shd w:val="clear" w:color="auto" w:fill="auto"/>
          </w:tcPr>
          <w:p w:rsidR="00191E08" w:rsidRPr="001F47E8" w:rsidRDefault="00191E08" w:rsidP="004141AA">
            <w:pPr>
              <w:jc w:val="center"/>
              <w:rPr>
                <w:rFonts w:hint="eastAsia"/>
              </w:rPr>
            </w:pPr>
            <w:r w:rsidRPr="004141AA">
              <w:rPr>
                <w:rFonts w:hint="eastAsia"/>
                <w:spacing w:val="262"/>
                <w:kern w:val="0"/>
                <w:fitText w:val="1680" w:id="-193153023"/>
              </w:rPr>
              <w:t>論文</w:t>
            </w:r>
            <w:r w:rsidRPr="004141AA">
              <w:rPr>
                <w:rFonts w:hint="eastAsia"/>
                <w:spacing w:val="1"/>
                <w:kern w:val="0"/>
                <w:fitText w:val="1680" w:id="-193153023"/>
              </w:rPr>
              <w:t>名</w:t>
            </w:r>
          </w:p>
        </w:tc>
        <w:tc>
          <w:tcPr>
            <w:tcW w:w="21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91E08" w:rsidRPr="001F47E8" w:rsidRDefault="00191E08" w:rsidP="004141AA">
            <w:pPr>
              <w:jc w:val="center"/>
              <w:rPr>
                <w:rFonts w:hint="eastAsia"/>
              </w:rPr>
            </w:pPr>
            <w:r w:rsidRPr="004141AA">
              <w:rPr>
                <w:rFonts w:hint="eastAsia"/>
                <w:spacing w:val="70"/>
                <w:kern w:val="0"/>
                <w:fitText w:val="1260" w:id="-193153024"/>
              </w:rPr>
              <w:t>授与機</w:t>
            </w:r>
            <w:r w:rsidRPr="004141AA">
              <w:rPr>
                <w:rFonts w:hint="eastAsia"/>
                <w:kern w:val="0"/>
                <w:fitText w:val="1260" w:id="-193153024"/>
              </w:rPr>
              <w:t>関</w:t>
            </w:r>
          </w:p>
        </w:tc>
      </w:tr>
      <w:tr w:rsidR="00191E08" w:rsidRPr="001F47E8" w:rsidTr="004141AA">
        <w:tc>
          <w:tcPr>
            <w:tcW w:w="23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91E08" w:rsidRPr="001F47E8" w:rsidRDefault="00191E08" w:rsidP="00AA66BB">
            <w:pPr>
              <w:rPr>
                <w:rFonts w:hint="eastAsia"/>
              </w:rPr>
            </w:pPr>
          </w:p>
          <w:p w:rsidR="00191E08" w:rsidRPr="001F47E8" w:rsidRDefault="00191E08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</w:tc>
        <w:tc>
          <w:tcPr>
            <w:tcW w:w="5355" w:type="dxa"/>
            <w:tcBorders>
              <w:bottom w:val="single" w:sz="12" w:space="0" w:color="auto"/>
            </w:tcBorders>
            <w:shd w:val="clear" w:color="auto" w:fill="auto"/>
          </w:tcPr>
          <w:p w:rsidR="00191E08" w:rsidRPr="001F47E8" w:rsidRDefault="00191E08" w:rsidP="00AA66BB">
            <w:pPr>
              <w:rPr>
                <w:rFonts w:hint="eastAsia"/>
              </w:rPr>
            </w:pPr>
          </w:p>
        </w:tc>
        <w:tc>
          <w:tcPr>
            <w:tcW w:w="21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1E08" w:rsidRPr="001F47E8" w:rsidRDefault="00191E08" w:rsidP="00AA66BB">
            <w:pPr>
              <w:rPr>
                <w:rFonts w:hint="eastAsia"/>
              </w:rPr>
            </w:pPr>
          </w:p>
        </w:tc>
      </w:tr>
    </w:tbl>
    <w:p w:rsidR="00A03DD3" w:rsidRPr="001F47E8" w:rsidRDefault="00A03DD3" w:rsidP="00887634">
      <w:pPr>
        <w:spacing w:line="400" w:lineRule="exact"/>
        <w:rPr>
          <w:rFonts w:hint="eastAsia"/>
        </w:rPr>
      </w:pPr>
    </w:p>
    <w:p w:rsidR="00A03DD3" w:rsidRPr="001F47E8" w:rsidRDefault="00A03DD3" w:rsidP="00887634">
      <w:pPr>
        <w:spacing w:line="400" w:lineRule="exact"/>
        <w:rPr>
          <w:rFonts w:hint="eastAsia"/>
        </w:rPr>
      </w:pPr>
    </w:p>
    <w:p w:rsidR="00191E08" w:rsidRPr="001F47E8" w:rsidRDefault="00CE1585" w:rsidP="00887634">
      <w:pPr>
        <w:spacing w:line="400" w:lineRule="exact"/>
        <w:rPr>
          <w:rFonts w:hint="eastAsia"/>
          <w:sz w:val="24"/>
        </w:rPr>
      </w:pPr>
      <w:r w:rsidRPr="001F47E8">
        <w:rPr>
          <w:rFonts w:cs="ＭＳ 明朝" w:hint="eastAsia"/>
          <w:sz w:val="24"/>
        </w:rPr>
        <w:t>⑪科学研究費等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93"/>
        <w:gridCol w:w="4592"/>
        <w:gridCol w:w="1659"/>
        <w:gridCol w:w="2112"/>
      </w:tblGrid>
      <w:tr w:rsidR="00191E08" w:rsidRPr="001F47E8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1E08" w:rsidRPr="001F47E8" w:rsidRDefault="00191E08" w:rsidP="00A03DD3">
            <w:pPr>
              <w:spacing w:line="340" w:lineRule="exact"/>
              <w:rPr>
                <w:rFonts w:hint="eastAsia"/>
                <w:szCs w:val="21"/>
              </w:rPr>
            </w:pPr>
            <w:r w:rsidRPr="001F47E8">
              <w:rPr>
                <w:rFonts w:cs="ＭＳ 明朝" w:hint="eastAsia"/>
                <w:szCs w:val="21"/>
              </w:rPr>
              <w:t>Ａ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cs="ＭＳ 明朝" w:hint="eastAsia"/>
                <w:szCs w:val="21"/>
              </w:rPr>
              <w:t>文部科学省科学研究費等における研究代表者</w:t>
            </w:r>
          </w:p>
        </w:tc>
      </w:tr>
      <w:tr w:rsidR="00191E08" w:rsidRPr="001F47E8">
        <w:trPr>
          <w:trHeight w:val="730"/>
        </w:trPr>
        <w:tc>
          <w:tcPr>
            <w:tcW w:w="1263" w:type="dxa"/>
            <w:gridSpan w:val="2"/>
            <w:tcBorders>
              <w:top w:val="single" w:sz="4" w:space="0" w:color="auto"/>
            </w:tcBorders>
            <w:vAlign w:val="center"/>
          </w:tcPr>
          <w:p w:rsidR="00191E08" w:rsidRPr="001F47E8" w:rsidRDefault="00014DCC" w:rsidP="005A719F">
            <w:pPr>
              <w:spacing w:line="340" w:lineRule="exact"/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pacing w:val="100"/>
                <w:kern w:val="0"/>
                <w:sz w:val="20"/>
                <w:szCs w:val="20"/>
                <w:fitText w:val="600" w:id="-186864639"/>
              </w:rPr>
              <w:t>年</w:t>
            </w:r>
            <w:r w:rsidR="00191E08" w:rsidRPr="001F47E8">
              <w:rPr>
                <w:rFonts w:hint="eastAsia"/>
                <w:kern w:val="0"/>
                <w:sz w:val="20"/>
                <w:szCs w:val="20"/>
                <w:fitText w:val="600" w:id="-186864639"/>
              </w:rPr>
              <w:t>月</w:t>
            </w:r>
          </w:p>
        </w:tc>
        <w:tc>
          <w:tcPr>
            <w:tcW w:w="4725" w:type="dxa"/>
            <w:tcBorders>
              <w:top w:val="single" w:sz="4" w:space="0" w:color="auto"/>
            </w:tcBorders>
            <w:vAlign w:val="center"/>
          </w:tcPr>
          <w:p w:rsidR="00191E08" w:rsidRPr="001F47E8" w:rsidRDefault="00191E08" w:rsidP="005A719F">
            <w:pPr>
              <w:spacing w:line="340" w:lineRule="exact"/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pacing w:val="420"/>
                <w:kern w:val="0"/>
                <w:fitText w:val="1260" w:id="-193154048"/>
              </w:rPr>
              <w:t>題</w:t>
            </w:r>
            <w:r w:rsidRPr="001F47E8">
              <w:rPr>
                <w:rFonts w:cs="ＭＳ 明朝" w:hint="eastAsia"/>
                <w:kern w:val="0"/>
                <w:fitText w:val="1260" w:id="-193154048"/>
              </w:rPr>
              <w:t>目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191E08" w:rsidRPr="001F47E8" w:rsidRDefault="001E6C7D" w:rsidP="005A719F">
            <w:pPr>
              <w:spacing w:line="340" w:lineRule="exact"/>
              <w:jc w:val="center"/>
              <w:rPr>
                <w:rFonts w:ascii="ＭＳ 明朝" w:hint="eastAsia"/>
                <w:kern w:val="0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spacing w:val="40"/>
                <w:kern w:val="0"/>
                <w:sz w:val="18"/>
                <w:szCs w:val="18"/>
                <w:fitText w:val="960" w:id="-186476800"/>
              </w:rPr>
              <w:t>分担者</w:t>
            </w:r>
            <w:r w:rsidRPr="001F47E8">
              <w:rPr>
                <w:rFonts w:ascii="ＭＳ 明朝" w:cs="ＭＳ 明朝" w:hint="eastAsia"/>
                <w:kern w:val="0"/>
                <w:sz w:val="18"/>
                <w:szCs w:val="18"/>
                <w:fitText w:val="960" w:id="-186476800"/>
              </w:rPr>
              <w:t>数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191E08" w:rsidRPr="001F47E8" w:rsidRDefault="00191E08" w:rsidP="005A719F">
            <w:pPr>
              <w:spacing w:line="340" w:lineRule="exact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8"/>
                <w:szCs w:val="18"/>
              </w:rPr>
              <w:t>発表誌（書）</w:t>
            </w:r>
          </w:p>
          <w:p w:rsidR="00191E08" w:rsidRPr="001F47E8" w:rsidRDefault="00191E08" w:rsidP="005A719F">
            <w:pPr>
              <w:spacing w:line="340" w:lineRule="exact"/>
              <w:jc w:val="center"/>
              <w:rPr>
                <w:rFonts w:hint="eastAsia"/>
                <w:sz w:val="14"/>
                <w:szCs w:val="14"/>
              </w:rPr>
            </w:pPr>
            <w:r w:rsidRPr="001F47E8">
              <w:rPr>
                <w:rFonts w:ascii="ＭＳ 明朝" w:cs="ＭＳ 明朝" w:hint="eastAsia"/>
                <w:kern w:val="0"/>
                <w:sz w:val="18"/>
                <w:szCs w:val="18"/>
              </w:rPr>
              <w:t>発表機関名等</w:t>
            </w:r>
          </w:p>
        </w:tc>
      </w:tr>
      <w:tr w:rsidR="00191E08" w:rsidRPr="001F47E8">
        <w:tc>
          <w:tcPr>
            <w:tcW w:w="1263" w:type="dxa"/>
            <w:gridSpan w:val="2"/>
            <w:tcBorders>
              <w:bottom w:val="double" w:sz="4" w:space="0" w:color="auto"/>
            </w:tcBorders>
          </w:tcPr>
          <w:p w:rsidR="00191E08" w:rsidRPr="001F47E8" w:rsidRDefault="00191E08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191E08" w:rsidRPr="001F47E8" w:rsidRDefault="00191E08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</w:tc>
        <w:tc>
          <w:tcPr>
            <w:tcW w:w="4725" w:type="dxa"/>
            <w:tcBorders>
              <w:bottom w:val="double" w:sz="4" w:space="0" w:color="auto"/>
            </w:tcBorders>
          </w:tcPr>
          <w:p w:rsidR="00191E08" w:rsidRPr="001F47E8" w:rsidRDefault="00191E08" w:rsidP="00AA66B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191E08" w:rsidRPr="001F47E8" w:rsidRDefault="00191E08" w:rsidP="00AA66BB">
            <w:pPr>
              <w:rPr>
                <w:rFonts w:hint="eastAsia"/>
              </w:rPr>
            </w:pPr>
          </w:p>
        </w:tc>
        <w:tc>
          <w:tcPr>
            <w:tcW w:w="2170" w:type="dxa"/>
            <w:tcBorders>
              <w:bottom w:val="double" w:sz="4" w:space="0" w:color="auto"/>
            </w:tcBorders>
          </w:tcPr>
          <w:p w:rsidR="00191E08" w:rsidRPr="001F47E8" w:rsidRDefault="00191E08" w:rsidP="00AA66BB">
            <w:pPr>
              <w:rPr>
                <w:rFonts w:hint="eastAsia"/>
              </w:rPr>
            </w:pPr>
          </w:p>
        </w:tc>
      </w:tr>
      <w:tr w:rsidR="00191E08" w:rsidRPr="001F47E8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91E08" w:rsidRPr="001F47E8" w:rsidRDefault="00191E08" w:rsidP="00A03DD3">
            <w:pPr>
              <w:rPr>
                <w:rFonts w:cs="ＭＳ 明朝" w:hint="eastAsia"/>
              </w:rPr>
            </w:pPr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  <w:spacing w:val="-4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pacing w:val="4"/>
                <w:sz w:val="18"/>
                <w:szCs w:val="18"/>
              </w:rPr>
              <w:t>文部科学省科学研究費等における研究分担者</w:t>
            </w:r>
            <w:r w:rsidR="00FD2DF9" w:rsidRPr="001F47E8">
              <w:rPr>
                <w:rFonts w:cs="ＭＳ 明朝" w:hint="eastAsia"/>
                <w:spacing w:val="4"/>
                <w:sz w:val="18"/>
                <w:szCs w:val="18"/>
              </w:rPr>
              <w:t>，</w:t>
            </w:r>
            <w:r w:rsidRPr="001F47E8">
              <w:rPr>
                <w:rFonts w:cs="ＭＳ 明朝" w:hint="eastAsia"/>
                <w:spacing w:val="4"/>
                <w:sz w:val="18"/>
                <w:szCs w:val="18"/>
              </w:rPr>
              <w:t>又は委任経理金，受託研究における研究代表者</w:t>
            </w:r>
          </w:p>
        </w:tc>
      </w:tr>
      <w:tr w:rsidR="00191E08" w:rsidRPr="001F47E8">
        <w:trPr>
          <w:trHeight w:val="730"/>
        </w:trPr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191E08" w:rsidRPr="001F47E8" w:rsidRDefault="00014DCC" w:rsidP="005A719F">
            <w:pPr>
              <w:spacing w:line="340" w:lineRule="exact"/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hint="eastAsia"/>
                <w:spacing w:val="100"/>
                <w:kern w:val="0"/>
                <w:sz w:val="20"/>
                <w:szCs w:val="20"/>
                <w:fitText w:val="600" w:id="-186864639"/>
              </w:rPr>
              <w:t>年</w:t>
            </w:r>
            <w:r w:rsidRPr="001F47E8">
              <w:rPr>
                <w:rFonts w:hint="eastAsia"/>
                <w:kern w:val="0"/>
                <w:sz w:val="20"/>
                <w:szCs w:val="20"/>
                <w:fitText w:val="600" w:id="-186864639"/>
              </w:rPr>
              <w:t>月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</w:tcBorders>
            <w:vAlign w:val="center"/>
          </w:tcPr>
          <w:p w:rsidR="00191E08" w:rsidRPr="001F47E8" w:rsidRDefault="00191E08" w:rsidP="005A719F">
            <w:pPr>
              <w:spacing w:line="340" w:lineRule="exact"/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pacing w:val="420"/>
                <w:kern w:val="0"/>
                <w:fitText w:val="1260" w:id="-193153792"/>
              </w:rPr>
              <w:t>題</w:t>
            </w:r>
            <w:r w:rsidRPr="001F47E8">
              <w:rPr>
                <w:rFonts w:cs="ＭＳ 明朝" w:hint="eastAsia"/>
                <w:kern w:val="0"/>
                <w:fitText w:val="1260" w:id="-193153792"/>
              </w:rPr>
              <w:t>目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191E08" w:rsidRPr="001F47E8" w:rsidRDefault="00191E08" w:rsidP="005A719F">
            <w:pPr>
              <w:spacing w:line="340" w:lineRule="exact"/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8"/>
                <w:szCs w:val="18"/>
              </w:rPr>
              <w:t>代表者名と総人数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191E08" w:rsidRPr="001F47E8" w:rsidRDefault="00191E08" w:rsidP="005A719F">
            <w:pPr>
              <w:spacing w:line="340" w:lineRule="exact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8"/>
                <w:szCs w:val="18"/>
              </w:rPr>
              <w:t>発表誌（書）</w:t>
            </w:r>
          </w:p>
          <w:p w:rsidR="00191E08" w:rsidRPr="001F47E8" w:rsidRDefault="00191E08" w:rsidP="005A719F">
            <w:pPr>
              <w:spacing w:line="340" w:lineRule="exact"/>
              <w:jc w:val="center"/>
              <w:rPr>
                <w:rFonts w:hint="eastAsia"/>
                <w:sz w:val="14"/>
                <w:szCs w:val="14"/>
              </w:rPr>
            </w:pPr>
            <w:r w:rsidRPr="001F47E8">
              <w:rPr>
                <w:rFonts w:ascii="ＭＳ 明朝" w:cs="ＭＳ 明朝" w:hint="eastAsia"/>
                <w:kern w:val="0"/>
                <w:sz w:val="18"/>
                <w:szCs w:val="18"/>
              </w:rPr>
              <w:t>発表機関名等</w:t>
            </w:r>
          </w:p>
        </w:tc>
      </w:tr>
      <w:tr w:rsidR="00191E08" w:rsidRPr="001F47E8">
        <w:tc>
          <w:tcPr>
            <w:tcW w:w="1166" w:type="dxa"/>
            <w:tcBorders>
              <w:bottom w:val="single" w:sz="12" w:space="0" w:color="auto"/>
            </w:tcBorders>
          </w:tcPr>
          <w:p w:rsidR="00191E08" w:rsidRPr="001F47E8" w:rsidRDefault="00191E08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191E08" w:rsidRPr="001F47E8" w:rsidRDefault="00191E08" w:rsidP="00AA66BB">
            <w:pPr>
              <w:rPr>
                <w:rFonts w:hint="eastAsia"/>
              </w:rPr>
            </w:pPr>
          </w:p>
        </w:tc>
        <w:tc>
          <w:tcPr>
            <w:tcW w:w="4822" w:type="dxa"/>
            <w:gridSpan w:val="2"/>
            <w:tcBorders>
              <w:bottom w:val="single" w:sz="12" w:space="0" w:color="auto"/>
            </w:tcBorders>
          </w:tcPr>
          <w:p w:rsidR="00191E08" w:rsidRPr="001F47E8" w:rsidRDefault="00191E08" w:rsidP="00AA66BB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191E08" w:rsidRPr="001F47E8" w:rsidRDefault="00191E08" w:rsidP="00AA66BB">
            <w:pPr>
              <w:rPr>
                <w:rFonts w:hint="eastAsia"/>
              </w:rPr>
            </w:pP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191E08" w:rsidRPr="001F47E8" w:rsidRDefault="00191E08" w:rsidP="00AA66BB">
            <w:pPr>
              <w:rPr>
                <w:rFonts w:hint="eastAsia"/>
              </w:rPr>
            </w:pPr>
          </w:p>
        </w:tc>
      </w:tr>
    </w:tbl>
    <w:p w:rsidR="00A03DD3" w:rsidRPr="001F47E8" w:rsidRDefault="00A03DD3" w:rsidP="00887634">
      <w:pPr>
        <w:spacing w:line="400" w:lineRule="exact"/>
        <w:rPr>
          <w:rFonts w:cs="ＭＳ 明朝" w:hint="eastAsia"/>
        </w:rPr>
      </w:pPr>
    </w:p>
    <w:p w:rsidR="00A03DD3" w:rsidRPr="001F47E8" w:rsidRDefault="00A03DD3" w:rsidP="00887634">
      <w:pPr>
        <w:spacing w:line="400" w:lineRule="exact"/>
        <w:rPr>
          <w:rFonts w:cs="ＭＳ 明朝" w:hint="eastAsia"/>
        </w:rPr>
      </w:pPr>
    </w:p>
    <w:p w:rsidR="00A03DD3" w:rsidRPr="001F47E8" w:rsidRDefault="00A03DD3" w:rsidP="00887634">
      <w:pPr>
        <w:spacing w:line="400" w:lineRule="exact"/>
        <w:rPr>
          <w:rFonts w:cs="ＭＳ 明朝" w:hint="eastAsia"/>
        </w:rPr>
      </w:pPr>
    </w:p>
    <w:p w:rsidR="00A03DD3" w:rsidRPr="001F47E8" w:rsidRDefault="00A03DD3" w:rsidP="00887634">
      <w:pPr>
        <w:spacing w:line="400" w:lineRule="exact"/>
        <w:rPr>
          <w:rFonts w:cs="ＭＳ 明朝" w:hint="eastAsia"/>
        </w:rPr>
      </w:pPr>
    </w:p>
    <w:p w:rsidR="00093463" w:rsidRPr="001F47E8" w:rsidRDefault="00CE1585" w:rsidP="00887634">
      <w:pPr>
        <w:spacing w:line="400" w:lineRule="exact"/>
        <w:rPr>
          <w:rFonts w:hint="eastAsia"/>
          <w:sz w:val="24"/>
        </w:rPr>
      </w:pPr>
      <w:r w:rsidRPr="001F47E8">
        <w:rPr>
          <w:rFonts w:cs="ＭＳ 明朝" w:hint="eastAsia"/>
          <w:sz w:val="24"/>
        </w:rPr>
        <w:t>⑫学会賞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8367"/>
      </w:tblGrid>
      <w:tr w:rsidR="00D81064" w:rsidRPr="001F47E8">
        <w:tc>
          <w:tcPr>
            <w:tcW w:w="9836" w:type="dxa"/>
            <w:gridSpan w:val="2"/>
            <w:vAlign w:val="center"/>
          </w:tcPr>
          <w:p w:rsidR="00D81064" w:rsidRPr="001F47E8" w:rsidRDefault="001F388E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Ａ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D2DF9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D81064" w:rsidRPr="001F47E8">
              <w:rPr>
                <w:rFonts w:cs="ＭＳ 明朝" w:hint="eastAsia"/>
                <w:sz w:val="18"/>
                <w:szCs w:val="18"/>
              </w:rPr>
              <w:t>国際的規模</w:t>
            </w:r>
            <w:r w:rsidR="00FD2DF9" w:rsidRPr="001F47E8">
              <w:rPr>
                <w:rFonts w:cs="ＭＳ 明朝" w:hint="eastAsia"/>
                <w:sz w:val="18"/>
                <w:szCs w:val="18"/>
              </w:rPr>
              <w:t>】</w:t>
            </w:r>
          </w:p>
        </w:tc>
      </w:tr>
      <w:tr w:rsidR="00D81064" w:rsidRPr="001F47E8">
        <w:tc>
          <w:tcPr>
            <w:tcW w:w="1263" w:type="dxa"/>
            <w:vAlign w:val="center"/>
          </w:tcPr>
          <w:p w:rsidR="00D81064" w:rsidRPr="001F47E8" w:rsidRDefault="00014DCC" w:rsidP="005A719F">
            <w:pPr>
              <w:spacing w:line="340" w:lineRule="exact"/>
              <w:jc w:val="center"/>
              <w:rPr>
                <w:rFonts w:hint="eastAsia"/>
                <w:sz w:val="20"/>
                <w:szCs w:val="20"/>
              </w:rPr>
            </w:pPr>
            <w:r w:rsidRPr="001F47E8">
              <w:rPr>
                <w:rFonts w:hint="eastAsia"/>
                <w:spacing w:val="100"/>
                <w:kern w:val="0"/>
                <w:sz w:val="20"/>
                <w:szCs w:val="20"/>
                <w:fitText w:val="600" w:id="-186864639"/>
              </w:rPr>
              <w:t>年</w:t>
            </w:r>
            <w:r w:rsidRPr="001F47E8">
              <w:rPr>
                <w:rFonts w:hint="eastAsia"/>
                <w:kern w:val="0"/>
                <w:sz w:val="20"/>
                <w:szCs w:val="20"/>
                <w:fitText w:val="600" w:id="-186864639"/>
              </w:rPr>
              <w:t>月</w:t>
            </w:r>
          </w:p>
        </w:tc>
        <w:tc>
          <w:tcPr>
            <w:tcW w:w="8573" w:type="dxa"/>
            <w:shd w:val="clear" w:color="auto" w:fill="auto"/>
          </w:tcPr>
          <w:p w:rsidR="00D81064" w:rsidRPr="001F47E8" w:rsidRDefault="00A84014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80"/>
                <w:kern w:val="0"/>
                <w:fitText w:val="4200" w:id="-183243775"/>
              </w:rPr>
              <w:t>受賞名</w:t>
            </w:r>
            <w:r w:rsidR="00FD2DF9" w:rsidRPr="001F47E8">
              <w:rPr>
                <w:rFonts w:cs="ＭＳ 明朝" w:hint="eastAsia"/>
                <w:spacing w:val="180"/>
                <w:kern w:val="0"/>
                <w:fitText w:val="4200" w:id="-183243775"/>
              </w:rPr>
              <w:t>（学会名</w:t>
            </w:r>
            <w:r w:rsidR="00FD2DF9" w:rsidRPr="001F47E8">
              <w:rPr>
                <w:rFonts w:cs="ＭＳ 明朝" w:hint="eastAsia"/>
                <w:kern w:val="0"/>
                <w:fitText w:val="4200" w:id="-183243775"/>
              </w:rPr>
              <w:t>）</w:t>
            </w:r>
          </w:p>
        </w:tc>
      </w:tr>
      <w:tr w:rsidR="00D81064" w:rsidRPr="001F47E8">
        <w:tc>
          <w:tcPr>
            <w:tcW w:w="1263" w:type="dxa"/>
            <w:tcBorders>
              <w:bottom w:val="double" w:sz="4" w:space="0" w:color="auto"/>
            </w:tcBorders>
          </w:tcPr>
          <w:p w:rsidR="00D81064" w:rsidRPr="001F47E8" w:rsidRDefault="00D81064" w:rsidP="00AA66BB">
            <w:pPr>
              <w:rPr>
                <w:rFonts w:hint="eastAsia"/>
              </w:rPr>
            </w:pPr>
          </w:p>
          <w:p w:rsidR="00576D6C" w:rsidRPr="001F47E8" w:rsidRDefault="00576D6C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</w:tc>
        <w:tc>
          <w:tcPr>
            <w:tcW w:w="8573" w:type="dxa"/>
            <w:tcBorders>
              <w:bottom w:val="double" w:sz="4" w:space="0" w:color="auto"/>
            </w:tcBorders>
            <w:shd w:val="clear" w:color="auto" w:fill="auto"/>
          </w:tcPr>
          <w:p w:rsidR="00D81064" w:rsidRPr="001F47E8" w:rsidRDefault="00D81064" w:rsidP="00AA66BB">
            <w:pPr>
              <w:rPr>
                <w:rFonts w:hint="eastAsia"/>
              </w:rPr>
            </w:pPr>
          </w:p>
        </w:tc>
      </w:tr>
      <w:tr w:rsidR="00D81064" w:rsidRPr="001F47E8">
        <w:tc>
          <w:tcPr>
            <w:tcW w:w="98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1064" w:rsidRPr="001F47E8" w:rsidRDefault="001F388E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D2DF9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D81064" w:rsidRPr="001F47E8">
              <w:rPr>
                <w:rFonts w:cs="ＭＳ 明朝" w:hint="eastAsia"/>
                <w:sz w:val="18"/>
                <w:szCs w:val="18"/>
              </w:rPr>
              <w:t>全国的規模</w:t>
            </w:r>
            <w:r w:rsidR="00FD2DF9" w:rsidRPr="001F47E8">
              <w:rPr>
                <w:rFonts w:cs="ＭＳ 明朝" w:hint="eastAsia"/>
                <w:sz w:val="18"/>
                <w:szCs w:val="18"/>
              </w:rPr>
              <w:t>】</w:t>
            </w:r>
          </w:p>
        </w:tc>
      </w:tr>
      <w:tr w:rsidR="00D81064" w:rsidRPr="001F47E8"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D81064" w:rsidRPr="001F47E8" w:rsidRDefault="00014DCC" w:rsidP="005A719F">
            <w:pPr>
              <w:spacing w:line="340" w:lineRule="exact"/>
              <w:jc w:val="center"/>
              <w:rPr>
                <w:rFonts w:hint="eastAsia"/>
                <w:sz w:val="20"/>
                <w:szCs w:val="20"/>
              </w:rPr>
            </w:pPr>
            <w:r w:rsidRPr="001F47E8">
              <w:rPr>
                <w:rFonts w:hint="eastAsia"/>
                <w:spacing w:val="100"/>
                <w:kern w:val="0"/>
                <w:sz w:val="20"/>
                <w:szCs w:val="20"/>
                <w:fitText w:val="600" w:id="-186864639"/>
              </w:rPr>
              <w:t>年</w:t>
            </w:r>
            <w:r w:rsidRPr="001F47E8">
              <w:rPr>
                <w:rFonts w:hint="eastAsia"/>
                <w:kern w:val="0"/>
                <w:sz w:val="20"/>
                <w:szCs w:val="20"/>
                <w:fitText w:val="600" w:id="-186864639"/>
              </w:rPr>
              <w:t>月</w:t>
            </w:r>
          </w:p>
        </w:tc>
        <w:tc>
          <w:tcPr>
            <w:tcW w:w="8573" w:type="dxa"/>
            <w:tcBorders>
              <w:top w:val="single" w:sz="4" w:space="0" w:color="auto"/>
            </w:tcBorders>
            <w:shd w:val="clear" w:color="auto" w:fill="auto"/>
          </w:tcPr>
          <w:p w:rsidR="00D81064" w:rsidRPr="001F47E8" w:rsidRDefault="00FD2DF9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80"/>
                <w:kern w:val="0"/>
                <w:fitText w:val="4200" w:id="-183243775"/>
              </w:rPr>
              <w:t>受賞名（学会名</w:t>
            </w:r>
            <w:r w:rsidRPr="001F47E8">
              <w:rPr>
                <w:rFonts w:cs="ＭＳ 明朝" w:hint="eastAsia"/>
                <w:kern w:val="0"/>
                <w:fitText w:val="4200" w:id="-183243775"/>
              </w:rPr>
              <w:t>）</w:t>
            </w:r>
          </w:p>
        </w:tc>
      </w:tr>
      <w:tr w:rsidR="00D81064" w:rsidRPr="001F47E8">
        <w:tc>
          <w:tcPr>
            <w:tcW w:w="1263" w:type="dxa"/>
            <w:tcBorders>
              <w:bottom w:val="double" w:sz="4" w:space="0" w:color="auto"/>
            </w:tcBorders>
          </w:tcPr>
          <w:p w:rsidR="00D81064" w:rsidRPr="001F47E8" w:rsidRDefault="00D81064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576D6C" w:rsidRPr="001F47E8" w:rsidRDefault="00576D6C" w:rsidP="00AA66BB">
            <w:pPr>
              <w:rPr>
                <w:rFonts w:hint="eastAsia"/>
              </w:rPr>
            </w:pPr>
          </w:p>
        </w:tc>
        <w:tc>
          <w:tcPr>
            <w:tcW w:w="8573" w:type="dxa"/>
            <w:tcBorders>
              <w:bottom w:val="double" w:sz="4" w:space="0" w:color="auto"/>
            </w:tcBorders>
            <w:shd w:val="clear" w:color="auto" w:fill="auto"/>
          </w:tcPr>
          <w:p w:rsidR="00D81064" w:rsidRPr="001F47E8" w:rsidRDefault="00D81064" w:rsidP="00AA66BB">
            <w:pPr>
              <w:rPr>
                <w:rFonts w:hint="eastAsia"/>
              </w:rPr>
            </w:pPr>
          </w:p>
        </w:tc>
      </w:tr>
      <w:tr w:rsidR="00D81064" w:rsidRPr="001F47E8">
        <w:tc>
          <w:tcPr>
            <w:tcW w:w="98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1064" w:rsidRPr="001F47E8" w:rsidRDefault="001F388E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Ｃ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D2DF9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D81064" w:rsidRPr="001F47E8">
              <w:rPr>
                <w:rFonts w:cs="ＭＳ 明朝" w:hint="eastAsia"/>
                <w:sz w:val="18"/>
                <w:szCs w:val="18"/>
              </w:rPr>
              <w:t>地方的規模</w:t>
            </w:r>
            <w:r w:rsidR="00FD2DF9" w:rsidRPr="001F47E8">
              <w:rPr>
                <w:rFonts w:cs="ＭＳ 明朝" w:hint="eastAsia"/>
                <w:sz w:val="18"/>
                <w:szCs w:val="18"/>
              </w:rPr>
              <w:t>】</w:t>
            </w:r>
          </w:p>
        </w:tc>
      </w:tr>
      <w:tr w:rsidR="00D81064" w:rsidRPr="001F47E8"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D81064" w:rsidRPr="001F47E8" w:rsidRDefault="00014DCC" w:rsidP="005A719F">
            <w:pPr>
              <w:spacing w:line="340" w:lineRule="exact"/>
              <w:jc w:val="center"/>
              <w:rPr>
                <w:rFonts w:hint="eastAsia"/>
                <w:sz w:val="20"/>
                <w:szCs w:val="20"/>
              </w:rPr>
            </w:pPr>
            <w:r w:rsidRPr="001F47E8">
              <w:rPr>
                <w:rFonts w:hint="eastAsia"/>
                <w:spacing w:val="100"/>
                <w:kern w:val="0"/>
                <w:sz w:val="20"/>
                <w:szCs w:val="20"/>
                <w:fitText w:val="600" w:id="-186864639"/>
              </w:rPr>
              <w:t>年</w:t>
            </w:r>
            <w:r w:rsidRPr="001F47E8">
              <w:rPr>
                <w:rFonts w:hint="eastAsia"/>
                <w:kern w:val="0"/>
                <w:sz w:val="20"/>
                <w:szCs w:val="20"/>
                <w:fitText w:val="600" w:id="-186864639"/>
              </w:rPr>
              <w:t>月</w:t>
            </w:r>
          </w:p>
        </w:tc>
        <w:tc>
          <w:tcPr>
            <w:tcW w:w="8573" w:type="dxa"/>
            <w:tcBorders>
              <w:top w:val="single" w:sz="4" w:space="0" w:color="auto"/>
            </w:tcBorders>
            <w:shd w:val="clear" w:color="auto" w:fill="auto"/>
          </w:tcPr>
          <w:p w:rsidR="00D81064" w:rsidRPr="001F47E8" w:rsidRDefault="00FD2DF9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80"/>
                <w:kern w:val="0"/>
                <w:fitText w:val="4200" w:id="-183243775"/>
              </w:rPr>
              <w:t>受賞名（学会名</w:t>
            </w:r>
            <w:r w:rsidRPr="001F47E8">
              <w:rPr>
                <w:rFonts w:cs="ＭＳ 明朝" w:hint="eastAsia"/>
                <w:kern w:val="0"/>
                <w:fitText w:val="4200" w:id="-183243775"/>
              </w:rPr>
              <w:t>）</w:t>
            </w:r>
          </w:p>
        </w:tc>
      </w:tr>
      <w:tr w:rsidR="00D81064" w:rsidRPr="001F47E8">
        <w:tc>
          <w:tcPr>
            <w:tcW w:w="1263" w:type="dxa"/>
          </w:tcPr>
          <w:p w:rsidR="00D81064" w:rsidRPr="001F47E8" w:rsidRDefault="00D81064" w:rsidP="00AA66BB">
            <w:pPr>
              <w:rPr>
                <w:rFonts w:hint="eastAsia"/>
              </w:rPr>
            </w:pPr>
          </w:p>
          <w:p w:rsidR="00576D6C" w:rsidRPr="001F47E8" w:rsidRDefault="00576D6C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</w:tc>
        <w:tc>
          <w:tcPr>
            <w:tcW w:w="8573" w:type="dxa"/>
            <w:shd w:val="clear" w:color="auto" w:fill="auto"/>
          </w:tcPr>
          <w:p w:rsidR="00D81064" w:rsidRPr="001F47E8" w:rsidRDefault="00D81064" w:rsidP="00AA66BB">
            <w:pPr>
              <w:rPr>
                <w:rFonts w:hint="eastAsia"/>
              </w:rPr>
            </w:pPr>
          </w:p>
        </w:tc>
      </w:tr>
    </w:tbl>
    <w:p w:rsidR="00D53144" w:rsidRPr="001F47E8" w:rsidRDefault="00D53144" w:rsidP="00887634">
      <w:pPr>
        <w:spacing w:line="400" w:lineRule="exact"/>
        <w:rPr>
          <w:rFonts w:hint="eastAsia"/>
        </w:rPr>
      </w:pPr>
    </w:p>
    <w:p w:rsidR="00C33C91" w:rsidRPr="001F47E8" w:rsidRDefault="00C33C91" w:rsidP="00887634">
      <w:pPr>
        <w:spacing w:line="400" w:lineRule="exact"/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D81064" w:rsidRPr="001F47E8">
        <w:tc>
          <w:tcPr>
            <w:tcW w:w="9836" w:type="dxa"/>
          </w:tcPr>
          <w:p w:rsidR="00D81064" w:rsidRPr="001F47E8" w:rsidRDefault="00D81064" w:rsidP="005A719F">
            <w:pPr>
              <w:spacing w:line="340" w:lineRule="exact"/>
              <w:rPr>
                <w:rFonts w:hint="eastAsia"/>
              </w:rPr>
            </w:pPr>
            <w:r w:rsidRPr="001F47E8">
              <w:rPr>
                <w:rFonts w:hint="eastAsia"/>
              </w:rPr>
              <w:t>（欄外）</w:t>
            </w:r>
          </w:p>
          <w:p w:rsidR="00D81064" w:rsidRPr="001F47E8" w:rsidRDefault="00D81064" w:rsidP="00AA66BB">
            <w:pPr>
              <w:rPr>
                <w:rFonts w:hint="eastAsia"/>
              </w:rPr>
            </w:pPr>
          </w:p>
          <w:p w:rsidR="00D81064" w:rsidRPr="001F47E8" w:rsidRDefault="00D81064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A03DD3" w:rsidRPr="001F47E8" w:rsidRDefault="00A03DD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656A40" w:rsidRPr="001F47E8" w:rsidRDefault="00656A40" w:rsidP="00AA66BB">
            <w:pPr>
              <w:rPr>
                <w:rFonts w:hint="eastAsia"/>
              </w:rPr>
            </w:pPr>
          </w:p>
          <w:p w:rsidR="00656A40" w:rsidRPr="001F47E8" w:rsidRDefault="00656A40" w:rsidP="00AA66BB">
            <w:pPr>
              <w:rPr>
                <w:rFonts w:hint="eastAsia"/>
              </w:rPr>
            </w:pPr>
          </w:p>
          <w:p w:rsidR="00656A40" w:rsidRPr="001F47E8" w:rsidRDefault="00656A40" w:rsidP="00AA66BB">
            <w:pPr>
              <w:rPr>
                <w:rFonts w:hint="eastAsia"/>
              </w:rPr>
            </w:pPr>
          </w:p>
          <w:p w:rsidR="00656A40" w:rsidRPr="001F47E8" w:rsidRDefault="00656A40" w:rsidP="00AA66BB">
            <w:pPr>
              <w:rPr>
                <w:rFonts w:hint="eastAsia"/>
              </w:rPr>
            </w:pPr>
          </w:p>
          <w:p w:rsidR="00656A40" w:rsidRPr="001F47E8" w:rsidRDefault="00656A40" w:rsidP="00AA66BB">
            <w:pPr>
              <w:rPr>
                <w:rFonts w:hint="eastAsia"/>
              </w:rPr>
            </w:pPr>
          </w:p>
          <w:p w:rsidR="00656A40" w:rsidRPr="001F47E8" w:rsidRDefault="00656A40" w:rsidP="00AA66BB">
            <w:pPr>
              <w:rPr>
                <w:rFonts w:hint="eastAsia"/>
              </w:rPr>
            </w:pPr>
          </w:p>
          <w:p w:rsidR="00D81064" w:rsidRPr="001F47E8" w:rsidRDefault="00D81064" w:rsidP="00AA66BB">
            <w:pPr>
              <w:rPr>
                <w:rFonts w:hint="eastAsia"/>
              </w:rPr>
            </w:pPr>
          </w:p>
        </w:tc>
      </w:tr>
    </w:tbl>
    <w:p w:rsidR="00A03DD3" w:rsidRPr="001F47E8" w:rsidRDefault="00A03DD3" w:rsidP="00887634">
      <w:pPr>
        <w:spacing w:line="400" w:lineRule="exact"/>
      </w:pPr>
    </w:p>
    <w:p w:rsidR="003E57CC" w:rsidRPr="001F47E8" w:rsidRDefault="00A03DD3" w:rsidP="00887634">
      <w:pPr>
        <w:spacing w:line="400" w:lineRule="exact"/>
        <w:rPr>
          <w:rFonts w:ascii="ＤＦ特太ゴシック体" w:eastAsia="ＤＦ特太ゴシック体" w:cs="ＤＦ特太ゴシック体" w:hint="eastAsia"/>
        </w:rPr>
      </w:pPr>
      <w:r w:rsidRPr="001F47E8">
        <w:br w:type="page"/>
      </w:r>
      <w:r w:rsidR="00B26D03" w:rsidRPr="001F47E8">
        <w:rPr>
          <w:rFonts w:ascii="ＤＦ特太ゴシック体" w:eastAsia="ＤＦ特太ゴシック体" w:cs="ＤＦ特太ゴシック体" w:hint="eastAsia"/>
        </w:rPr>
        <w:lastRenderedPageBreak/>
        <w:t>２．教育業績</w:t>
      </w:r>
    </w:p>
    <w:p w:rsidR="00B26D03" w:rsidRPr="001F47E8" w:rsidRDefault="00B26D03" w:rsidP="00BF3AAC">
      <w:pPr>
        <w:spacing w:line="300" w:lineRule="exact"/>
        <w:rPr>
          <w:rFonts w:cs="ＭＳ 明朝" w:hint="eastAsia"/>
          <w:sz w:val="24"/>
        </w:rPr>
      </w:pPr>
      <w:r w:rsidRPr="001F47E8">
        <w:rPr>
          <w:rFonts w:cs="ＭＳ 明朝"/>
          <w:sz w:val="24"/>
        </w:rPr>
        <w:t>(</w:t>
      </w:r>
      <w:r w:rsidRPr="001F47E8">
        <w:rPr>
          <w:rFonts w:ascii="Times New Roman" w:hAnsi="Times New Roman"/>
          <w:sz w:val="24"/>
        </w:rPr>
        <w:t>1</w:t>
      </w:r>
      <w:r w:rsidRPr="001F47E8">
        <w:rPr>
          <w:rFonts w:cs="ＭＳ 明朝"/>
          <w:sz w:val="24"/>
        </w:rPr>
        <w:t>)</w:t>
      </w:r>
      <w:r w:rsidRPr="001F47E8">
        <w:rPr>
          <w:rFonts w:cs="ＭＳ 明朝" w:hint="eastAsia"/>
          <w:sz w:val="24"/>
        </w:rPr>
        <w:t>．教育指導に係る業績</w:t>
      </w:r>
    </w:p>
    <w:p w:rsidR="00CE1585" w:rsidRPr="001F47E8" w:rsidRDefault="00CE1585" w:rsidP="00BF3AAC">
      <w:pPr>
        <w:spacing w:line="300" w:lineRule="exact"/>
        <w:rPr>
          <w:rFonts w:hint="eastAsia"/>
          <w:sz w:val="24"/>
        </w:rPr>
      </w:pPr>
      <w:r w:rsidRPr="001F47E8">
        <w:rPr>
          <w:rFonts w:cs="ＭＳ 明朝" w:hint="eastAsia"/>
          <w:sz w:val="24"/>
        </w:rPr>
        <w:t>①教育・実践経験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625"/>
        <w:gridCol w:w="1042"/>
        <w:gridCol w:w="4987"/>
        <w:gridCol w:w="1006"/>
      </w:tblGrid>
      <w:tr w:rsidR="00B26D03" w:rsidRPr="001F47E8">
        <w:tc>
          <w:tcPr>
            <w:tcW w:w="98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D03" w:rsidRPr="001F47E8" w:rsidRDefault="000325E9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Ａ</w:t>
            </w:r>
            <w:r w:rsidR="00CE1585" w:rsidRPr="001F47E8">
              <w:rPr>
                <w:rFonts w:cs="ＭＳ 明朝" w:hint="eastAsia"/>
              </w:rPr>
              <w:t>：</w:t>
            </w:r>
            <w:r w:rsidR="00B26D03" w:rsidRPr="001F47E8">
              <w:rPr>
                <w:rFonts w:cs="ＭＳ 明朝" w:hint="eastAsia"/>
                <w:sz w:val="18"/>
                <w:szCs w:val="18"/>
              </w:rPr>
              <w:t>大学等での経験</w:t>
            </w:r>
          </w:p>
        </w:tc>
      </w:tr>
      <w:tr w:rsidR="00B26D03" w:rsidRPr="001F47E8">
        <w:tc>
          <w:tcPr>
            <w:tcW w:w="2628" w:type="dxa"/>
            <w:gridSpan w:val="2"/>
            <w:tcBorders>
              <w:left w:val="single" w:sz="12" w:space="0" w:color="auto"/>
            </w:tcBorders>
          </w:tcPr>
          <w:p w:rsidR="00B26D03" w:rsidRPr="001F47E8" w:rsidRDefault="00D22ADC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1050" w:id="-194742015"/>
              </w:rPr>
              <w:t>機関</w:t>
            </w:r>
            <w:r w:rsidR="00B26D03" w:rsidRPr="001F47E8">
              <w:rPr>
                <w:rFonts w:cs="ＭＳ 明朝" w:hint="eastAsia"/>
                <w:kern w:val="0"/>
                <w:fitText w:val="1050" w:id="-194742015"/>
              </w:rPr>
              <w:t>名</w:t>
            </w:r>
          </w:p>
        </w:tc>
        <w:tc>
          <w:tcPr>
            <w:tcW w:w="1050" w:type="dxa"/>
          </w:tcPr>
          <w:p w:rsidR="00B26D03" w:rsidRPr="001F47E8" w:rsidRDefault="00A84014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2"/>
              </w:rPr>
              <w:t>職</w:t>
            </w:r>
            <w:r w:rsidR="00B26D03" w:rsidRPr="001F47E8">
              <w:rPr>
                <w:rFonts w:cs="ＭＳ 明朝" w:hint="eastAsia"/>
                <w:kern w:val="0"/>
                <w:fitText w:val="630" w:id="-194743552"/>
              </w:rPr>
              <w:t>種</w:t>
            </w:r>
          </w:p>
        </w:tc>
        <w:tc>
          <w:tcPr>
            <w:tcW w:w="5145" w:type="dxa"/>
          </w:tcPr>
          <w:p w:rsidR="00B26D03" w:rsidRPr="001F47E8" w:rsidRDefault="00D22ADC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1"/>
              </w:rPr>
              <w:t>期</w:t>
            </w:r>
            <w:r w:rsidRPr="001F47E8">
              <w:rPr>
                <w:rFonts w:cs="ＭＳ 明朝" w:hint="eastAsia"/>
                <w:kern w:val="0"/>
                <w:fitText w:val="630" w:id="-194743551"/>
              </w:rPr>
              <w:t>間</w:t>
            </w:r>
            <w:r w:rsidRPr="001F47E8">
              <w:rPr>
                <w:rFonts w:cs="ＭＳ 明朝" w:hint="eastAsia"/>
              </w:rPr>
              <w:t>（</w:t>
            </w:r>
            <w:r w:rsidRPr="001F47E8">
              <w:rPr>
                <w:rFonts w:cs="ＭＳ 明朝" w:hint="eastAsia"/>
                <w:spacing w:val="105"/>
                <w:kern w:val="0"/>
                <w:fitText w:val="630" w:id="-194743550"/>
              </w:rPr>
              <w:t>年</w:t>
            </w:r>
            <w:r w:rsidR="00B26D03" w:rsidRPr="001F47E8">
              <w:rPr>
                <w:rFonts w:cs="ＭＳ 明朝" w:hint="eastAsia"/>
                <w:kern w:val="0"/>
                <w:fitText w:val="630" w:id="-194743550"/>
              </w:rPr>
              <w:t>数</w:t>
            </w:r>
            <w:r w:rsidR="00B26D03" w:rsidRPr="001F47E8">
              <w:rPr>
                <w:rFonts w:cs="ＭＳ 明朝" w:hint="eastAsia"/>
              </w:rPr>
              <w:t>）</w:t>
            </w:r>
          </w:p>
        </w:tc>
        <w:tc>
          <w:tcPr>
            <w:tcW w:w="1013" w:type="dxa"/>
            <w:tcBorders>
              <w:right w:val="single" w:sz="12" w:space="0" w:color="auto"/>
            </w:tcBorders>
          </w:tcPr>
          <w:p w:rsidR="00B26D03" w:rsidRPr="001F47E8" w:rsidRDefault="00D22ADC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296"/>
              </w:rPr>
              <w:t>備</w:t>
            </w:r>
            <w:r w:rsidR="00B26D03" w:rsidRPr="001F47E8">
              <w:rPr>
                <w:rFonts w:cs="ＭＳ 明朝" w:hint="eastAsia"/>
                <w:kern w:val="0"/>
                <w:fitText w:val="630" w:id="-194743296"/>
              </w:rPr>
              <w:t>考</w:t>
            </w:r>
          </w:p>
        </w:tc>
      </w:tr>
      <w:tr w:rsidR="00B26D03" w:rsidRPr="001F47E8">
        <w:tc>
          <w:tcPr>
            <w:tcW w:w="948" w:type="dxa"/>
            <w:tcBorders>
              <w:left w:val="single" w:sz="12" w:space="0" w:color="auto"/>
              <w:bottom w:val="single" w:sz="4" w:space="0" w:color="auto"/>
            </w:tcBorders>
          </w:tcPr>
          <w:p w:rsidR="00B26D03" w:rsidRPr="001F47E8" w:rsidRDefault="00014DCC" w:rsidP="00AA66BB">
            <w:pPr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86864640"/>
              </w:rPr>
              <w:t>専</w:t>
            </w:r>
            <w:r w:rsidR="00B26D03" w:rsidRPr="001F47E8">
              <w:rPr>
                <w:rFonts w:cs="ＭＳ 明朝" w:hint="eastAsia"/>
                <w:kern w:val="0"/>
                <w:fitText w:val="630" w:id="-186864640"/>
              </w:rPr>
              <w:t>任</w:t>
            </w:r>
          </w:p>
        </w:tc>
        <w:tc>
          <w:tcPr>
            <w:tcW w:w="1680" w:type="dxa"/>
            <w:tcBorders>
              <w:bottom w:val="nil"/>
            </w:tcBorders>
          </w:tcPr>
          <w:p w:rsidR="00B26D03" w:rsidRPr="001F47E8" w:rsidRDefault="00B26D03" w:rsidP="00AA66BB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vMerge w:val="restart"/>
          </w:tcPr>
          <w:p w:rsidR="00B26D03" w:rsidRPr="001F47E8" w:rsidRDefault="00B26D03" w:rsidP="00AA66BB">
            <w:pPr>
              <w:rPr>
                <w:rFonts w:hint="eastAsia"/>
              </w:rPr>
            </w:pPr>
          </w:p>
        </w:tc>
        <w:tc>
          <w:tcPr>
            <w:tcW w:w="5145" w:type="dxa"/>
            <w:vMerge w:val="restart"/>
            <w:vAlign w:val="center"/>
          </w:tcPr>
          <w:p w:rsidR="00B26D03" w:rsidRPr="001F47E8" w:rsidRDefault="00B26D03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年</w:t>
            </w:r>
            <w:r w:rsidR="00515078" w:rsidRPr="001F47E8">
              <w:rPr>
                <w:rFonts w:cs="ＭＳ 明朝" w:hint="eastAsia"/>
              </w:rPr>
              <w:t xml:space="preserve">　</w:t>
            </w:r>
            <w:r w:rsidRPr="001F47E8">
              <w:rPr>
                <w:rFonts w:cs="ＭＳ 明朝" w:hint="eastAsia"/>
              </w:rPr>
              <w:t xml:space="preserve">　月　～　　　年</w:t>
            </w:r>
            <w:r w:rsidR="00515078" w:rsidRPr="001F47E8">
              <w:rPr>
                <w:rFonts w:cs="ＭＳ 明朝" w:hint="eastAsia"/>
              </w:rPr>
              <w:t xml:space="preserve">　</w:t>
            </w:r>
            <w:r w:rsidRPr="001F47E8">
              <w:rPr>
                <w:rFonts w:cs="ＭＳ 明朝" w:hint="eastAsia"/>
              </w:rPr>
              <w:t xml:space="preserve">　月（　</w:t>
            </w:r>
            <w:r w:rsidR="00515078" w:rsidRPr="001F47E8">
              <w:rPr>
                <w:rFonts w:cs="ＭＳ 明朝" w:hint="eastAsia"/>
              </w:rPr>
              <w:t xml:space="preserve">　</w:t>
            </w:r>
            <w:r w:rsidRPr="001F47E8">
              <w:rPr>
                <w:rFonts w:cs="ＭＳ 明朝" w:hint="eastAsia"/>
              </w:rPr>
              <w:t>年</w:t>
            </w:r>
            <w:r w:rsidR="00515078" w:rsidRPr="001F47E8">
              <w:rPr>
                <w:rFonts w:cs="ＭＳ 明朝" w:hint="eastAsia"/>
              </w:rPr>
              <w:t xml:space="preserve">　</w:t>
            </w:r>
            <w:r w:rsidRPr="001F47E8">
              <w:rPr>
                <w:rFonts w:cs="ＭＳ 明朝" w:hint="eastAsia"/>
              </w:rPr>
              <w:t xml:space="preserve">　月）</w:t>
            </w:r>
          </w:p>
        </w:tc>
        <w:tc>
          <w:tcPr>
            <w:tcW w:w="1013" w:type="dxa"/>
            <w:vMerge w:val="restart"/>
            <w:tcBorders>
              <w:right w:val="single" w:sz="12" w:space="0" w:color="auto"/>
            </w:tcBorders>
          </w:tcPr>
          <w:p w:rsidR="00B26D03" w:rsidRPr="001F47E8" w:rsidRDefault="00B26D03" w:rsidP="00AA66BB">
            <w:pPr>
              <w:rPr>
                <w:rFonts w:hint="eastAsia"/>
              </w:rPr>
            </w:pPr>
          </w:p>
        </w:tc>
      </w:tr>
      <w:tr w:rsidR="00B26D03" w:rsidRPr="001F47E8">
        <w:tc>
          <w:tcPr>
            <w:tcW w:w="2628" w:type="dxa"/>
            <w:gridSpan w:val="2"/>
            <w:tcBorders>
              <w:top w:val="nil"/>
              <w:left w:val="single" w:sz="12" w:space="0" w:color="auto"/>
            </w:tcBorders>
          </w:tcPr>
          <w:p w:rsidR="00B26D03" w:rsidRPr="001F47E8" w:rsidRDefault="00B26D03" w:rsidP="00AA66BB">
            <w:pPr>
              <w:rPr>
                <w:rFonts w:hint="eastAsia"/>
              </w:rPr>
            </w:pPr>
          </w:p>
          <w:p w:rsidR="000C4875" w:rsidRPr="001F47E8" w:rsidRDefault="000C4875" w:rsidP="00AA66BB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B26D03" w:rsidRPr="001F47E8" w:rsidRDefault="00B26D03" w:rsidP="00AA66BB">
            <w:pPr>
              <w:rPr>
                <w:rFonts w:hint="eastAsia"/>
              </w:rPr>
            </w:pPr>
          </w:p>
        </w:tc>
        <w:tc>
          <w:tcPr>
            <w:tcW w:w="5145" w:type="dxa"/>
            <w:vMerge/>
            <w:vAlign w:val="center"/>
          </w:tcPr>
          <w:p w:rsidR="00B26D03" w:rsidRPr="001F47E8" w:rsidRDefault="00B26D03" w:rsidP="00AA66BB">
            <w:pPr>
              <w:jc w:val="center"/>
              <w:rPr>
                <w:rFonts w:hint="eastAsia"/>
              </w:rPr>
            </w:pPr>
          </w:p>
        </w:tc>
        <w:tc>
          <w:tcPr>
            <w:tcW w:w="1013" w:type="dxa"/>
            <w:vMerge/>
            <w:tcBorders>
              <w:right w:val="single" w:sz="12" w:space="0" w:color="auto"/>
            </w:tcBorders>
          </w:tcPr>
          <w:p w:rsidR="00B26D03" w:rsidRPr="001F47E8" w:rsidRDefault="00B26D03" w:rsidP="00AA66BB">
            <w:pPr>
              <w:rPr>
                <w:rFonts w:hint="eastAsia"/>
              </w:rPr>
            </w:pPr>
          </w:p>
        </w:tc>
      </w:tr>
      <w:tr w:rsidR="00515078" w:rsidRPr="001F47E8">
        <w:tc>
          <w:tcPr>
            <w:tcW w:w="948" w:type="dxa"/>
            <w:tcBorders>
              <w:left w:val="single" w:sz="12" w:space="0" w:color="auto"/>
              <w:bottom w:val="single" w:sz="4" w:space="0" w:color="auto"/>
            </w:tcBorders>
          </w:tcPr>
          <w:p w:rsidR="00515078" w:rsidRPr="001F47E8" w:rsidRDefault="00515078" w:rsidP="00AA66BB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非常勤</w:t>
            </w:r>
          </w:p>
        </w:tc>
        <w:tc>
          <w:tcPr>
            <w:tcW w:w="1680" w:type="dxa"/>
            <w:tcBorders>
              <w:bottom w:val="nil"/>
            </w:tcBorders>
          </w:tcPr>
          <w:p w:rsidR="00515078" w:rsidRPr="001F47E8" w:rsidRDefault="00515078" w:rsidP="00AA66BB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vMerge w:val="restart"/>
          </w:tcPr>
          <w:p w:rsidR="00515078" w:rsidRPr="001F47E8" w:rsidRDefault="00515078" w:rsidP="00AA66BB">
            <w:pPr>
              <w:rPr>
                <w:rFonts w:hint="eastAsia"/>
              </w:rPr>
            </w:pPr>
          </w:p>
        </w:tc>
        <w:tc>
          <w:tcPr>
            <w:tcW w:w="5145" w:type="dxa"/>
            <w:vMerge w:val="restart"/>
            <w:vAlign w:val="center"/>
          </w:tcPr>
          <w:p w:rsidR="00515078" w:rsidRPr="001F47E8" w:rsidRDefault="00515078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年　　月　～　　　年　　月（　　年　　月）</w:t>
            </w:r>
          </w:p>
        </w:tc>
        <w:tc>
          <w:tcPr>
            <w:tcW w:w="1013" w:type="dxa"/>
            <w:vMerge w:val="restart"/>
            <w:tcBorders>
              <w:right w:val="single" w:sz="12" w:space="0" w:color="auto"/>
            </w:tcBorders>
          </w:tcPr>
          <w:p w:rsidR="00515078" w:rsidRPr="001F47E8" w:rsidRDefault="00515078" w:rsidP="00AA66BB">
            <w:pPr>
              <w:rPr>
                <w:rFonts w:hint="eastAsia"/>
              </w:rPr>
            </w:pPr>
          </w:p>
        </w:tc>
      </w:tr>
      <w:tr w:rsidR="00B26D03" w:rsidRPr="001F47E8">
        <w:tc>
          <w:tcPr>
            <w:tcW w:w="2628" w:type="dxa"/>
            <w:gridSpan w:val="2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B26D03" w:rsidRPr="001F47E8" w:rsidRDefault="00B26D03" w:rsidP="00037119">
            <w:pPr>
              <w:spacing w:line="300" w:lineRule="exact"/>
              <w:rPr>
                <w:rFonts w:hint="eastAsia"/>
              </w:rPr>
            </w:pPr>
          </w:p>
          <w:p w:rsidR="000C4875" w:rsidRPr="001F47E8" w:rsidRDefault="000C4875" w:rsidP="0003711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bottom w:val="double" w:sz="4" w:space="0" w:color="auto"/>
            </w:tcBorders>
          </w:tcPr>
          <w:p w:rsidR="00B26D03" w:rsidRPr="001F47E8" w:rsidRDefault="00B26D03" w:rsidP="0003711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145" w:type="dxa"/>
            <w:vMerge/>
            <w:tcBorders>
              <w:bottom w:val="double" w:sz="4" w:space="0" w:color="auto"/>
            </w:tcBorders>
          </w:tcPr>
          <w:p w:rsidR="00B26D03" w:rsidRPr="001F47E8" w:rsidRDefault="00B26D03" w:rsidP="0003711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13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26D03" w:rsidRPr="001F47E8" w:rsidRDefault="00B26D03" w:rsidP="00842208">
            <w:pPr>
              <w:spacing w:line="400" w:lineRule="exact"/>
              <w:rPr>
                <w:rFonts w:hint="eastAsia"/>
              </w:rPr>
            </w:pPr>
          </w:p>
        </w:tc>
      </w:tr>
      <w:tr w:rsidR="00B26D03" w:rsidRPr="001F47E8">
        <w:tc>
          <w:tcPr>
            <w:tcW w:w="9836" w:type="dxa"/>
            <w:gridSpan w:val="5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D03" w:rsidRPr="001F47E8" w:rsidRDefault="000325E9" w:rsidP="00A03DD3">
            <w:pPr>
              <w:tabs>
                <w:tab w:val="left" w:pos="6776"/>
              </w:tabs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</w:rPr>
              <w:t>：</w:t>
            </w:r>
            <w:r w:rsidR="00576D6C" w:rsidRPr="001F47E8">
              <w:rPr>
                <w:rFonts w:cs="ＭＳ 明朝" w:hint="eastAsia"/>
                <w:sz w:val="18"/>
                <w:szCs w:val="18"/>
              </w:rPr>
              <w:t>大学等以外で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>の経験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 </w:t>
            </w:r>
            <w:r w:rsidR="006E3496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a.教科教育担当</w:t>
            </w:r>
            <w:r w:rsidR="00EC54B5" w:rsidRPr="001F47E8">
              <w:rPr>
                <w:rFonts w:cs="ＭＳ 明朝" w:hint="eastAsia"/>
                <w:sz w:val="18"/>
                <w:szCs w:val="18"/>
              </w:rPr>
              <w:t xml:space="preserve">　※非常勤は対象外</w:t>
            </w:r>
          </w:p>
        </w:tc>
      </w:tr>
      <w:tr w:rsidR="00B26D03" w:rsidRPr="001F47E8">
        <w:tc>
          <w:tcPr>
            <w:tcW w:w="2628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B26D03" w:rsidRPr="001F47E8" w:rsidRDefault="00D22ADC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1050" w:id="-194742016"/>
              </w:rPr>
              <w:t>機関</w:t>
            </w:r>
            <w:r w:rsidR="00B26D03" w:rsidRPr="001F47E8">
              <w:rPr>
                <w:rFonts w:cs="ＭＳ 明朝" w:hint="eastAsia"/>
                <w:kern w:val="0"/>
                <w:fitText w:val="1050" w:id="-194742016"/>
              </w:rPr>
              <w:t>名</w:t>
            </w:r>
          </w:p>
        </w:tc>
        <w:tc>
          <w:tcPr>
            <w:tcW w:w="1050" w:type="dxa"/>
            <w:tcBorders>
              <w:top w:val="single" w:sz="8" w:space="0" w:color="auto"/>
            </w:tcBorders>
          </w:tcPr>
          <w:p w:rsidR="00B26D03" w:rsidRPr="001F47E8" w:rsidRDefault="00A84014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2"/>
              </w:rPr>
              <w:t>職</w:t>
            </w:r>
            <w:r w:rsidRPr="001F47E8">
              <w:rPr>
                <w:rFonts w:cs="ＭＳ 明朝" w:hint="eastAsia"/>
                <w:kern w:val="0"/>
                <w:fitText w:val="630" w:id="-194743552"/>
              </w:rPr>
              <w:t>種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bottom"/>
          </w:tcPr>
          <w:p w:rsidR="00B26D03" w:rsidRPr="001F47E8" w:rsidRDefault="00D22ADC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1"/>
              </w:rPr>
              <w:t>期</w:t>
            </w:r>
            <w:r w:rsidRPr="001F47E8">
              <w:rPr>
                <w:rFonts w:cs="ＭＳ 明朝" w:hint="eastAsia"/>
                <w:kern w:val="0"/>
                <w:fitText w:val="630" w:id="-194743551"/>
              </w:rPr>
              <w:t>間</w:t>
            </w:r>
            <w:r w:rsidRPr="001F47E8">
              <w:rPr>
                <w:rFonts w:cs="ＭＳ 明朝" w:hint="eastAsia"/>
              </w:rPr>
              <w:t>（</w:t>
            </w:r>
            <w:r w:rsidRPr="001F47E8">
              <w:rPr>
                <w:rFonts w:cs="ＭＳ 明朝" w:hint="eastAsia"/>
                <w:spacing w:val="105"/>
                <w:kern w:val="0"/>
                <w:fitText w:val="630" w:id="-194743550"/>
              </w:rPr>
              <w:t>年</w:t>
            </w:r>
            <w:r w:rsidRPr="001F47E8">
              <w:rPr>
                <w:rFonts w:cs="ＭＳ 明朝" w:hint="eastAsia"/>
                <w:kern w:val="0"/>
                <w:fitText w:val="630" w:id="-194743550"/>
              </w:rPr>
              <w:t>数</w:t>
            </w:r>
            <w:r w:rsidRPr="001F47E8">
              <w:rPr>
                <w:rFonts w:cs="ＭＳ 明朝" w:hint="eastAsia"/>
              </w:rPr>
              <w:t>）</w:t>
            </w:r>
          </w:p>
        </w:tc>
        <w:tc>
          <w:tcPr>
            <w:tcW w:w="1013" w:type="dxa"/>
            <w:tcBorders>
              <w:top w:val="single" w:sz="8" w:space="0" w:color="auto"/>
              <w:right w:val="single" w:sz="12" w:space="0" w:color="auto"/>
            </w:tcBorders>
          </w:tcPr>
          <w:p w:rsidR="00B26D03" w:rsidRPr="001F47E8" w:rsidRDefault="00D22ADC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295"/>
              </w:rPr>
              <w:t>備</w:t>
            </w:r>
            <w:r w:rsidR="00B26D03" w:rsidRPr="001F47E8">
              <w:rPr>
                <w:rFonts w:cs="ＭＳ 明朝" w:hint="eastAsia"/>
                <w:kern w:val="0"/>
                <w:fitText w:val="630" w:id="-194743295"/>
              </w:rPr>
              <w:t>考</w:t>
            </w:r>
          </w:p>
        </w:tc>
      </w:tr>
      <w:tr w:rsidR="00515078" w:rsidRPr="001F47E8">
        <w:tc>
          <w:tcPr>
            <w:tcW w:w="262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515078" w:rsidRPr="001F47E8" w:rsidRDefault="00515078" w:rsidP="00AA66BB">
            <w:pPr>
              <w:rPr>
                <w:rFonts w:hint="eastAsia"/>
              </w:rPr>
            </w:pPr>
          </w:p>
          <w:p w:rsidR="000C4875" w:rsidRPr="001F47E8" w:rsidRDefault="000C4875" w:rsidP="00AA66BB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515078" w:rsidRPr="001F47E8" w:rsidRDefault="00515078" w:rsidP="00AA66BB">
            <w:pPr>
              <w:rPr>
                <w:rFonts w:hint="eastAsia"/>
              </w:rPr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515078" w:rsidRPr="001F47E8" w:rsidRDefault="00515078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年　　月　～　　　年　　月（　　年　　月）</w:t>
            </w:r>
          </w:p>
        </w:tc>
        <w:tc>
          <w:tcPr>
            <w:tcW w:w="1013" w:type="dxa"/>
            <w:tcBorders>
              <w:bottom w:val="single" w:sz="4" w:space="0" w:color="auto"/>
              <w:right w:val="single" w:sz="12" w:space="0" w:color="auto"/>
            </w:tcBorders>
          </w:tcPr>
          <w:p w:rsidR="00515078" w:rsidRPr="001F47E8" w:rsidRDefault="00515078" w:rsidP="00AA66BB">
            <w:pPr>
              <w:rPr>
                <w:rFonts w:hint="eastAsia"/>
              </w:rPr>
            </w:pPr>
          </w:p>
        </w:tc>
      </w:tr>
      <w:tr w:rsidR="006E3496" w:rsidRPr="001F47E8">
        <w:tc>
          <w:tcPr>
            <w:tcW w:w="983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496" w:rsidRPr="001F47E8" w:rsidRDefault="000E5019" w:rsidP="00A03DD3">
            <w:pPr>
              <w:rPr>
                <w:rFonts w:cs="ＭＳ 明朝" w:hint="eastAsia"/>
              </w:rPr>
            </w:pPr>
            <w:r w:rsidRPr="001F47E8">
              <w:rPr>
                <w:rFonts w:cs="ＭＳ 明朝" w:hint="eastAsia"/>
              </w:rPr>
              <w:t>Ｂ：</w:t>
            </w:r>
            <w:r w:rsidRPr="001F47E8">
              <w:rPr>
                <w:rFonts w:cs="ＭＳ 明朝" w:hint="eastAsia"/>
                <w:sz w:val="18"/>
                <w:szCs w:val="18"/>
              </w:rPr>
              <w:t>大学等以外での経験</w:t>
            </w:r>
            <w:r w:rsidRPr="001F47E8">
              <w:rPr>
                <w:rFonts w:cs="ＭＳ 明朝" w:hint="eastAsia"/>
                <w:sz w:val="18"/>
                <w:szCs w:val="18"/>
              </w:rPr>
              <w:t xml:space="preserve"> </w:t>
            </w:r>
            <w:r w:rsidR="006E3496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b.実技・実習系科目担当</w:t>
            </w:r>
            <w:r w:rsidR="00EC54B5" w:rsidRPr="001F47E8">
              <w:rPr>
                <w:rFonts w:cs="ＭＳ 明朝" w:hint="eastAsia"/>
                <w:sz w:val="18"/>
                <w:szCs w:val="18"/>
              </w:rPr>
              <w:t xml:space="preserve">　※非常勤は対象外</w:t>
            </w:r>
          </w:p>
        </w:tc>
      </w:tr>
      <w:tr w:rsidR="006E3496" w:rsidRPr="001F47E8">
        <w:tc>
          <w:tcPr>
            <w:tcW w:w="2628" w:type="dxa"/>
            <w:gridSpan w:val="2"/>
            <w:tcBorders>
              <w:left w:val="single" w:sz="12" w:space="0" w:color="auto"/>
            </w:tcBorders>
          </w:tcPr>
          <w:p w:rsidR="006E3496" w:rsidRPr="001F47E8" w:rsidRDefault="006E3496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1050" w:id="-194742016"/>
              </w:rPr>
              <w:t>機関</w:t>
            </w:r>
            <w:r w:rsidRPr="001F47E8">
              <w:rPr>
                <w:rFonts w:cs="ＭＳ 明朝" w:hint="eastAsia"/>
                <w:kern w:val="0"/>
                <w:fitText w:val="1050" w:id="-194742016"/>
              </w:rPr>
              <w:t>名</w:t>
            </w:r>
          </w:p>
        </w:tc>
        <w:tc>
          <w:tcPr>
            <w:tcW w:w="1050" w:type="dxa"/>
          </w:tcPr>
          <w:p w:rsidR="006E3496" w:rsidRPr="001F47E8" w:rsidRDefault="006E3496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2"/>
              </w:rPr>
              <w:t>職</w:t>
            </w:r>
            <w:r w:rsidRPr="001F47E8">
              <w:rPr>
                <w:rFonts w:cs="ＭＳ 明朝" w:hint="eastAsia"/>
                <w:kern w:val="0"/>
                <w:fitText w:val="630" w:id="-194743552"/>
              </w:rPr>
              <w:t>種</w:t>
            </w:r>
          </w:p>
        </w:tc>
        <w:tc>
          <w:tcPr>
            <w:tcW w:w="5145" w:type="dxa"/>
            <w:vAlign w:val="bottom"/>
          </w:tcPr>
          <w:p w:rsidR="006E3496" w:rsidRPr="001F47E8" w:rsidRDefault="006E3496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1"/>
              </w:rPr>
              <w:t>期</w:t>
            </w:r>
            <w:r w:rsidRPr="001F47E8">
              <w:rPr>
                <w:rFonts w:cs="ＭＳ 明朝" w:hint="eastAsia"/>
                <w:kern w:val="0"/>
                <w:fitText w:val="630" w:id="-194743551"/>
              </w:rPr>
              <w:t>間</w:t>
            </w:r>
            <w:r w:rsidRPr="001F47E8">
              <w:rPr>
                <w:rFonts w:cs="ＭＳ 明朝" w:hint="eastAsia"/>
              </w:rPr>
              <w:t>（</w:t>
            </w:r>
            <w:r w:rsidRPr="001F47E8">
              <w:rPr>
                <w:rFonts w:cs="ＭＳ 明朝" w:hint="eastAsia"/>
                <w:spacing w:val="105"/>
                <w:kern w:val="0"/>
                <w:fitText w:val="630" w:id="-194743550"/>
              </w:rPr>
              <w:t>年</w:t>
            </w:r>
            <w:r w:rsidRPr="001F47E8">
              <w:rPr>
                <w:rFonts w:cs="ＭＳ 明朝" w:hint="eastAsia"/>
                <w:kern w:val="0"/>
                <w:fitText w:val="630" w:id="-194743550"/>
              </w:rPr>
              <w:t>数</w:t>
            </w:r>
            <w:r w:rsidRPr="001F47E8">
              <w:rPr>
                <w:rFonts w:cs="ＭＳ 明朝" w:hint="eastAsia"/>
              </w:rPr>
              <w:t>）</w:t>
            </w:r>
          </w:p>
        </w:tc>
        <w:tc>
          <w:tcPr>
            <w:tcW w:w="1013" w:type="dxa"/>
            <w:tcBorders>
              <w:right w:val="single" w:sz="12" w:space="0" w:color="auto"/>
            </w:tcBorders>
          </w:tcPr>
          <w:p w:rsidR="006E3496" w:rsidRPr="001F47E8" w:rsidRDefault="006E3496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295"/>
              </w:rPr>
              <w:t>備</w:t>
            </w:r>
            <w:r w:rsidRPr="001F47E8">
              <w:rPr>
                <w:rFonts w:cs="ＭＳ 明朝" w:hint="eastAsia"/>
                <w:kern w:val="0"/>
                <w:fitText w:val="630" w:id="-194743295"/>
              </w:rPr>
              <w:t>考</w:t>
            </w:r>
          </w:p>
        </w:tc>
      </w:tr>
      <w:tr w:rsidR="006E3496" w:rsidRPr="001F47E8">
        <w:tc>
          <w:tcPr>
            <w:tcW w:w="262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E3496" w:rsidRPr="001F47E8" w:rsidRDefault="006E3496" w:rsidP="00AA66BB">
            <w:pPr>
              <w:rPr>
                <w:rFonts w:hint="eastAsia"/>
              </w:rPr>
            </w:pPr>
          </w:p>
          <w:p w:rsidR="0015289D" w:rsidRPr="001F47E8" w:rsidRDefault="0015289D" w:rsidP="00AA66BB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E3496" w:rsidRPr="001F47E8" w:rsidRDefault="006E3496" w:rsidP="00AA66BB">
            <w:pPr>
              <w:rPr>
                <w:rFonts w:hint="eastAsia"/>
              </w:rPr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:rsidR="006E3496" w:rsidRPr="001F47E8" w:rsidRDefault="006E3496" w:rsidP="00AA66BB">
            <w:pPr>
              <w:jc w:val="center"/>
              <w:rPr>
                <w:rFonts w:cs="ＭＳ 明朝" w:hint="eastAsia"/>
              </w:rPr>
            </w:pPr>
            <w:r w:rsidRPr="001F47E8">
              <w:rPr>
                <w:rFonts w:cs="ＭＳ 明朝" w:hint="eastAsia"/>
              </w:rPr>
              <w:t>年　　月　～　　　年　　月（　　年　　月）</w:t>
            </w:r>
          </w:p>
        </w:tc>
        <w:tc>
          <w:tcPr>
            <w:tcW w:w="1013" w:type="dxa"/>
            <w:tcBorders>
              <w:bottom w:val="single" w:sz="4" w:space="0" w:color="auto"/>
              <w:right w:val="single" w:sz="12" w:space="0" w:color="auto"/>
            </w:tcBorders>
          </w:tcPr>
          <w:p w:rsidR="006E3496" w:rsidRPr="001F47E8" w:rsidRDefault="006E3496" w:rsidP="00AA66BB">
            <w:pPr>
              <w:rPr>
                <w:rFonts w:hint="eastAsia"/>
              </w:rPr>
            </w:pPr>
          </w:p>
        </w:tc>
      </w:tr>
      <w:tr w:rsidR="006E3496" w:rsidRPr="001F47E8">
        <w:tc>
          <w:tcPr>
            <w:tcW w:w="983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496" w:rsidRPr="001F47E8" w:rsidRDefault="000E5019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Ｂ：</w:t>
            </w:r>
            <w:r w:rsidRPr="001F47E8">
              <w:rPr>
                <w:rFonts w:cs="ＭＳ 明朝" w:hint="eastAsia"/>
                <w:sz w:val="18"/>
                <w:szCs w:val="18"/>
              </w:rPr>
              <w:t>大学等以外での経験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 xml:space="preserve"> </w:t>
            </w:r>
            <w:r w:rsidR="006E3496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c.その他</w:t>
            </w:r>
            <w:r w:rsidR="00EC54B5" w:rsidRPr="001F47E8">
              <w:rPr>
                <w:rFonts w:cs="ＭＳ 明朝" w:hint="eastAsia"/>
              </w:rPr>
              <w:t xml:space="preserve">　</w:t>
            </w:r>
            <w:r w:rsidR="00EC54B5" w:rsidRPr="001F47E8">
              <w:rPr>
                <w:rFonts w:cs="ＭＳ 明朝" w:hint="eastAsia"/>
                <w:sz w:val="18"/>
                <w:szCs w:val="18"/>
              </w:rPr>
              <w:t>※非常勤は対象外</w:t>
            </w:r>
          </w:p>
        </w:tc>
      </w:tr>
      <w:tr w:rsidR="00AE77C7" w:rsidRPr="001F47E8">
        <w:tc>
          <w:tcPr>
            <w:tcW w:w="2628" w:type="dxa"/>
            <w:gridSpan w:val="2"/>
            <w:tcBorders>
              <w:left w:val="single" w:sz="12" w:space="0" w:color="auto"/>
            </w:tcBorders>
          </w:tcPr>
          <w:p w:rsidR="00AE77C7" w:rsidRPr="001F47E8" w:rsidRDefault="00AE77C7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1050" w:id="-194742016"/>
              </w:rPr>
              <w:t>機関</w:t>
            </w:r>
            <w:r w:rsidRPr="001F47E8">
              <w:rPr>
                <w:rFonts w:cs="ＭＳ 明朝" w:hint="eastAsia"/>
                <w:kern w:val="0"/>
                <w:fitText w:val="1050" w:id="-194742016"/>
              </w:rPr>
              <w:t>名</w:t>
            </w:r>
          </w:p>
        </w:tc>
        <w:tc>
          <w:tcPr>
            <w:tcW w:w="1050" w:type="dxa"/>
          </w:tcPr>
          <w:p w:rsidR="00AE77C7" w:rsidRPr="001F47E8" w:rsidRDefault="00AE77C7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2"/>
              </w:rPr>
              <w:t>職</w:t>
            </w:r>
            <w:r w:rsidRPr="001F47E8">
              <w:rPr>
                <w:rFonts w:cs="ＭＳ 明朝" w:hint="eastAsia"/>
                <w:kern w:val="0"/>
                <w:fitText w:val="630" w:id="-194743552"/>
              </w:rPr>
              <w:t>種</w:t>
            </w:r>
          </w:p>
        </w:tc>
        <w:tc>
          <w:tcPr>
            <w:tcW w:w="5145" w:type="dxa"/>
            <w:vAlign w:val="bottom"/>
          </w:tcPr>
          <w:p w:rsidR="00AE77C7" w:rsidRPr="001F47E8" w:rsidRDefault="00AE77C7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1"/>
              </w:rPr>
              <w:t>期</w:t>
            </w:r>
            <w:r w:rsidRPr="001F47E8">
              <w:rPr>
                <w:rFonts w:cs="ＭＳ 明朝" w:hint="eastAsia"/>
                <w:kern w:val="0"/>
                <w:fitText w:val="630" w:id="-194743551"/>
              </w:rPr>
              <w:t>間</w:t>
            </w:r>
            <w:r w:rsidRPr="001F47E8">
              <w:rPr>
                <w:rFonts w:cs="ＭＳ 明朝" w:hint="eastAsia"/>
              </w:rPr>
              <w:t>（</w:t>
            </w:r>
            <w:r w:rsidRPr="001F47E8">
              <w:rPr>
                <w:rFonts w:cs="ＭＳ 明朝" w:hint="eastAsia"/>
                <w:spacing w:val="105"/>
                <w:kern w:val="0"/>
                <w:fitText w:val="630" w:id="-194743550"/>
              </w:rPr>
              <w:t>年</w:t>
            </w:r>
            <w:r w:rsidRPr="001F47E8">
              <w:rPr>
                <w:rFonts w:cs="ＭＳ 明朝" w:hint="eastAsia"/>
                <w:kern w:val="0"/>
                <w:fitText w:val="630" w:id="-194743550"/>
              </w:rPr>
              <w:t>数</w:t>
            </w:r>
            <w:r w:rsidRPr="001F47E8">
              <w:rPr>
                <w:rFonts w:cs="ＭＳ 明朝" w:hint="eastAsia"/>
              </w:rPr>
              <w:t>）</w:t>
            </w:r>
          </w:p>
        </w:tc>
        <w:tc>
          <w:tcPr>
            <w:tcW w:w="1013" w:type="dxa"/>
            <w:tcBorders>
              <w:right w:val="single" w:sz="12" w:space="0" w:color="auto"/>
            </w:tcBorders>
          </w:tcPr>
          <w:p w:rsidR="00AE77C7" w:rsidRPr="001F47E8" w:rsidRDefault="00AE77C7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295"/>
              </w:rPr>
              <w:t>備</w:t>
            </w:r>
            <w:r w:rsidRPr="001F47E8">
              <w:rPr>
                <w:rFonts w:cs="ＭＳ 明朝" w:hint="eastAsia"/>
                <w:kern w:val="0"/>
                <w:fitText w:val="630" w:id="-194743295"/>
              </w:rPr>
              <w:t>考</w:t>
            </w:r>
          </w:p>
        </w:tc>
      </w:tr>
      <w:tr w:rsidR="00AE77C7" w:rsidRPr="001F47E8">
        <w:tc>
          <w:tcPr>
            <w:tcW w:w="26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E77C7" w:rsidRPr="001F47E8" w:rsidRDefault="00AE77C7" w:rsidP="00AA66BB">
            <w:pPr>
              <w:rPr>
                <w:rFonts w:hint="eastAsia"/>
              </w:rPr>
            </w:pPr>
          </w:p>
          <w:p w:rsidR="0015289D" w:rsidRPr="001F47E8" w:rsidRDefault="0015289D" w:rsidP="00AA66BB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AE77C7" w:rsidRPr="001F47E8" w:rsidRDefault="00AE77C7" w:rsidP="00AA66BB">
            <w:pPr>
              <w:rPr>
                <w:rFonts w:hint="eastAsia"/>
              </w:rPr>
            </w:pPr>
          </w:p>
        </w:tc>
        <w:tc>
          <w:tcPr>
            <w:tcW w:w="5145" w:type="dxa"/>
            <w:tcBorders>
              <w:bottom w:val="single" w:sz="12" w:space="0" w:color="auto"/>
            </w:tcBorders>
            <w:vAlign w:val="center"/>
          </w:tcPr>
          <w:p w:rsidR="00AE77C7" w:rsidRPr="001F47E8" w:rsidRDefault="00AE77C7" w:rsidP="00AA66BB">
            <w:pPr>
              <w:jc w:val="center"/>
              <w:rPr>
                <w:rFonts w:cs="ＭＳ 明朝" w:hint="eastAsia"/>
              </w:rPr>
            </w:pPr>
            <w:r w:rsidRPr="001F47E8">
              <w:rPr>
                <w:rFonts w:cs="ＭＳ 明朝" w:hint="eastAsia"/>
              </w:rPr>
              <w:t>年　　月　～　　　年　　月（　　年　　月）</w:t>
            </w:r>
          </w:p>
        </w:tc>
        <w:tc>
          <w:tcPr>
            <w:tcW w:w="1013" w:type="dxa"/>
            <w:tcBorders>
              <w:bottom w:val="single" w:sz="12" w:space="0" w:color="auto"/>
              <w:right w:val="single" w:sz="12" w:space="0" w:color="auto"/>
            </w:tcBorders>
          </w:tcPr>
          <w:p w:rsidR="00AE77C7" w:rsidRPr="001F47E8" w:rsidRDefault="00AE77C7" w:rsidP="00AA66BB">
            <w:pPr>
              <w:rPr>
                <w:rFonts w:hint="eastAsia"/>
              </w:rPr>
            </w:pPr>
          </w:p>
        </w:tc>
      </w:tr>
    </w:tbl>
    <w:p w:rsidR="005A719F" w:rsidRPr="001F47E8" w:rsidRDefault="005A719F" w:rsidP="00A03DD3">
      <w:pPr>
        <w:spacing w:line="340" w:lineRule="exact"/>
        <w:rPr>
          <w:rFonts w:hint="eastAsia"/>
        </w:rPr>
      </w:pPr>
    </w:p>
    <w:p w:rsidR="005A719F" w:rsidRPr="001F47E8" w:rsidRDefault="005A719F" w:rsidP="00A03DD3">
      <w:pPr>
        <w:spacing w:line="340" w:lineRule="exact"/>
        <w:rPr>
          <w:rFonts w:hint="eastAsia"/>
        </w:rPr>
      </w:pPr>
    </w:p>
    <w:p w:rsidR="00DB4B03" w:rsidRPr="001F47E8" w:rsidRDefault="000E5019" w:rsidP="00887634">
      <w:pPr>
        <w:spacing w:line="400" w:lineRule="exact"/>
        <w:rPr>
          <w:rFonts w:hint="eastAsia"/>
          <w:sz w:val="24"/>
        </w:rPr>
      </w:pPr>
      <w:r w:rsidRPr="001F47E8">
        <w:rPr>
          <w:rFonts w:cs="ＭＳ 明朝" w:hint="eastAsia"/>
          <w:sz w:val="24"/>
        </w:rPr>
        <w:t>②教育実績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820"/>
        <w:gridCol w:w="4925"/>
        <w:gridCol w:w="9"/>
        <w:gridCol w:w="2509"/>
      </w:tblGrid>
      <w:tr w:rsidR="00B26D03" w:rsidRPr="001F47E8">
        <w:tc>
          <w:tcPr>
            <w:tcW w:w="9841" w:type="dxa"/>
            <w:gridSpan w:val="5"/>
            <w:tcBorders>
              <w:right w:val="single" w:sz="12" w:space="0" w:color="000000"/>
            </w:tcBorders>
            <w:vAlign w:val="center"/>
          </w:tcPr>
          <w:p w:rsidR="00B26D03" w:rsidRPr="001F47E8" w:rsidRDefault="006D0072" w:rsidP="00A03DD3">
            <w:pPr>
              <w:rPr>
                <w:rFonts w:cs="ＭＳ 明朝" w:hint="eastAsia"/>
                <w:sz w:val="18"/>
                <w:szCs w:val="18"/>
              </w:rPr>
            </w:pPr>
            <w:r w:rsidRPr="001F47E8">
              <w:rPr>
                <w:rFonts w:cs="ＭＳ 明朝" w:hint="eastAsia"/>
              </w:rPr>
              <w:t>Ａ</w:t>
            </w:r>
            <w:r w:rsidR="000E5019" w:rsidRPr="001F47E8">
              <w:rPr>
                <w:rFonts w:cs="ＭＳ 明朝" w:hint="eastAsia"/>
              </w:rPr>
              <w:t>：</w:t>
            </w:r>
            <w:r w:rsidR="00B26D03" w:rsidRPr="001F47E8">
              <w:rPr>
                <w:rFonts w:cs="ＭＳ 明朝" w:hint="eastAsia"/>
                <w:sz w:val="18"/>
                <w:szCs w:val="18"/>
              </w:rPr>
              <w:t>担当授業の実績</w:t>
            </w:r>
            <w:r w:rsidR="00B26D03" w:rsidRPr="001F47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 xml:space="preserve"> a1.</w:t>
            </w:r>
            <w:r w:rsidR="006478F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学部：</w:t>
            </w:r>
            <w:r w:rsidR="00DB4B03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昼間</w:t>
            </w:r>
            <w:r w:rsidR="000E5019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 xml:space="preserve">　</w:t>
            </w:r>
            <w:r w:rsidR="00037119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・</w:t>
            </w:r>
            <w:r w:rsidR="00775C76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１コマ～３６</w:t>
            </w:r>
            <w:r w:rsidR="00DB4B03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コマ</w:t>
            </w:r>
            <w:r w:rsidR="00B747A1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目</w:t>
            </w:r>
            <w:r w:rsidR="006478F4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7042EA" w:rsidRPr="001F47E8">
              <w:rPr>
                <w:rFonts w:cs="ＭＳ 明朝" w:hint="eastAsia"/>
                <w:sz w:val="18"/>
                <w:szCs w:val="18"/>
              </w:rPr>
              <w:t>※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過去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3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B26D03" w:rsidRPr="001F47E8">
        <w:tc>
          <w:tcPr>
            <w:tcW w:w="1368" w:type="dxa"/>
          </w:tcPr>
          <w:p w:rsidR="00B26D03" w:rsidRPr="001F47E8" w:rsidRDefault="00D22ADC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037"/>
              </w:rPr>
              <w:t>組</w:t>
            </w:r>
            <w:r w:rsidR="00B26D03" w:rsidRPr="001F47E8">
              <w:rPr>
                <w:rFonts w:cs="ＭＳ 明朝" w:hint="eastAsia"/>
                <w:kern w:val="0"/>
                <w:fitText w:val="630" w:id="-194743037"/>
              </w:rPr>
              <w:t>織</w:t>
            </w:r>
          </w:p>
        </w:tc>
        <w:tc>
          <w:tcPr>
            <w:tcW w:w="5880" w:type="dxa"/>
            <w:gridSpan w:val="2"/>
            <w:shd w:val="clear" w:color="auto" w:fill="auto"/>
          </w:tcPr>
          <w:p w:rsidR="00B26D03" w:rsidRPr="001F47E8" w:rsidRDefault="00D22ADC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40"/>
                <w:kern w:val="0"/>
                <w:fitText w:val="1680" w:id="-194743294"/>
              </w:rPr>
              <w:t>授業題</w:t>
            </w:r>
            <w:r w:rsidR="00B26D03" w:rsidRPr="001F47E8">
              <w:rPr>
                <w:rFonts w:cs="ＭＳ 明朝" w:hint="eastAsia"/>
                <w:kern w:val="0"/>
                <w:fitText w:val="1680" w:id="-194743294"/>
              </w:rPr>
              <w:t>目</w:t>
            </w:r>
          </w:p>
        </w:tc>
        <w:tc>
          <w:tcPr>
            <w:tcW w:w="2593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B26D03" w:rsidRPr="001F47E8" w:rsidRDefault="00B26D03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授業形式</w:t>
            </w:r>
            <w:r w:rsidR="008F3C81">
              <w:rPr>
                <w:rFonts w:cs="ＭＳ 明朝" w:hint="eastAsia"/>
              </w:rPr>
              <w:t>・実施時期</w:t>
            </w:r>
          </w:p>
        </w:tc>
      </w:tr>
      <w:tr w:rsidR="00B26D03" w:rsidRPr="001F47E8">
        <w:tc>
          <w:tcPr>
            <w:tcW w:w="1368" w:type="dxa"/>
            <w:tcBorders>
              <w:bottom w:val="single" w:sz="4" w:space="0" w:color="auto"/>
            </w:tcBorders>
          </w:tcPr>
          <w:p w:rsidR="00B26D03" w:rsidRPr="001F47E8" w:rsidRDefault="00B26D03" w:rsidP="00AA66BB">
            <w:pPr>
              <w:rPr>
                <w:rFonts w:hint="eastAsia"/>
              </w:rPr>
            </w:pP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6D03" w:rsidRPr="001F47E8" w:rsidRDefault="00B26D03" w:rsidP="00AA66BB">
            <w:pPr>
              <w:rPr>
                <w:rFonts w:hint="eastAsia"/>
              </w:rPr>
            </w:pPr>
          </w:p>
          <w:p w:rsidR="00440713" w:rsidRPr="001F47E8" w:rsidRDefault="0044071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B26D03" w:rsidRPr="001F47E8" w:rsidRDefault="00B26D03" w:rsidP="00AA66BB">
            <w:pPr>
              <w:rPr>
                <w:rFonts w:hint="eastAsia"/>
                <w:sz w:val="18"/>
                <w:szCs w:val="18"/>
              </w:rPr>
            </w:pPr>
          </w:p>
        </w:tc>
      </w:tr>
      <w:tr w:rsidR="00DB4B03" w:rsidRPr="001F47E8">
        <w:tc>
          <w:tcPr>
            <w:tcW w:w="984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B03" w:rsidRPr="001F47E8" w:rsidRDefault="00DB4B03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Ａ</w:t>
            </w:r>
            <w:r w:rsidR="000E5019" w:rsidRPr="001F47E8">
              <w:rPr>
                <w:rFonts w:cs="ＭＳ 明朝" w:hint="eastAsia"/>
                <w:spacing w:val="-10"/>
              </w:rPr>
              <w:t>：</w:t>
            </w:r>
            <w:r w:rsidRPr="001F47E8">
              <w:rPr>
                <w:rFonts w:cs="ＭＳ 明朝" w:hint="eastAsia"/>
                <w:spacing w:val="-10"/>
                <w:sz w:val="18"/>
                <w:szCs w:val="18"/>
              </w:rPr>
              <w:t>担当授業の実績</w:t>
            </w:r>
            <w:r w:rsidRPr="001F47E8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="00D906BF" w:rsidRPr="001F47E8">
              <w:rPr>
                <w:rFonts w:cs="ＭＳ 明朝" w:hint="eastAsia"/>
                <w:spacing w:val="-10"/>
                <w:sz w:val="18"/>
                <w:szCs w:val="18"/>
              </w:rPr>
              <w:t xml:space="preserve"> 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pacing w:val="-10"/>
                <w:sz w:val="18"/>
                <w:szCs w:val="18"/>
                <w:shd w:val="pct15" w:color="auto" w:fill="FFFFFF"/>
              </w:rPr>
              <w:t>a2.</w:t>
            </w:r>
            <w:r w:rsidR="006478F4" w:rsidRPr="001F47E8">
              <w:rPr>
                <w:rFonts w:ascii="ＭＳ ゴシック" w:eastAsia="ＭＳ ゴシック" w:hAnsi="ＭＳ ゴシック" w:cs="ＭＳ 明朝" w:hint="eastAsia"/>
                <w:spacing w:val="-10"/>
                <w:sz w:val="18"/>
                <w:szCs w:val="18"/>
                <w:shd w:val="pct15" w:color="auto" w:fill="FFFFFF"/>
              </w:rPr>
              <w:t>学部：</w:t>
            </w:r>
            <w:r w:rsidRPr="001F47E8">
              <w:rPr>
                <w:rFonts w:ascii="ＭＳ ゴシック" w:eastAsia="ＭＳ ゴシック" w:hAnsi="ＭＳ ゴシック" w:cs="ＭＳ 明朝" w:hint="eastAsia"/>
                <w:spacing w:val="-10"/>
                <w:sz w:val="18"/>
                <w:szCs w:val="18"/>
                <w:shd w:val="pct15" w:color="auto" w:fill="FFFFFF"/>
              </w:rPr>
              <w:t>昼間</w:t>
            </w:r>
            <w:r w:rsidR="000E5019" w:rsidRPr="001F47E8">
              <w:rPr>
                <w:rFonts w:ascii="ＭＳ ゴシック" w:eastAsia="ＭＳ ゴシック" w:hAnsi="ＭＳ ゴシック" w:cs="ＭＳ 明朝" w:hint="eastAsia"/>
                <w:spacing w:val="-10"/>
                <w:sz w:val="18"/>
                <w:szCs w:val="18"/>
                <w:shd w:val="pct15" w:color="auto" w:fill="FFFFFF"/>
              </w:rPr>
              <w:t xml:space="preserve">　</w:t>
            </w:r>
            <w:r w:rsidR="00B747A1" w:rsidRPr="001F47E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  <w:shd w:val="pct15" w:color="auto" w:fill="FFFFFF"/>
              </w:rPr>
              <w:t>・</w:t>
            </w:r>
            <w:r w:rsidR="00775C76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３７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コマ</w:t>
            </w:r>
            <w:r w:rsidR="00B747A1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目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以上</w:t>
            </w:r>
            <w:r w:rsidR="00F16BAC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，</w:t>
            </w:r>
            <w:r w:rsidR="00AA6A23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又は受講者が</w:t>
            </w:r>
            <w:r w:rsidR="00F16BAC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５０名以上</w:t>
            </w:r>
            <w:r w:rsidR="00AA6A23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のコマ</w:t>
            </w:r>
            <w:r w:rsidR="00F16BAC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）</w:t>
            </w:r>
            <w:r w:rsidR="00F8684B" w:rsidRPr="001F47E8">
              <w:rPr>
                <w:rFonts w:cs="ＭＳ 明朝" w:hint="eastAsia"/>
                <w:spacing w:val="-8"/>
                <w:sz w:val="16"/>
                <w:szCs w:val="16"/>
              </w:rPr>
              <w:t>※過去</w:t>
            </w:r>
            <w:r w:rsidR="00F8684B" w:rsidRPr="001F47E8">
              <w:rPr>
                <w:rFonts w:cs="ＭＳ 明朝" w:hint="eastAsia"/>
                <w:spacing w:val="-8"/>
                <w:sz w:val="16"/>
                <w:szCs w:val="16"/>
              </w:rPr>
              <w:t>3</w:t>
            </w:r>
            <w:r w:rsidR="00F8684B" w:rsidRPr="001F47E8">
              <w:rPr>
                <w:rFonts w:cs="ＭＳ 明朝" w:hint="eastAsia"/>
                <w:spacing w:val="-8"/>
                <w:sz w:val="16"/>
                <w:szCs w:val="16"/>
              </w:rPr>
              <w:t>年間の実績</w:t>
            </w:r>
          </w:p>
        </w:tc>
      </w:tr>
      <w:tr w:rsidR="00DB4B03" w:rsidRPr="001F47E8"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:rsidR="00DB4B03" w:rsidRPr="001F47E8" w:rsidRDefault="00DB4B03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037"/>
              </w:rPr>
              <w:t>組</w:t>
            </w:r>
            <w:r w:rsidRPr="001F47E8">
              <w:rPr>
                <w:rFonts w:cs="ＭＳ 明朝" w:hint="eastAsia"/>
                <w:kern w:val="0"/>
                <w:fitText w:val="630" w:id="-194743037"/>
              </w:rPr>
              <w:t>織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B03" w:rsidRPr="001F47E8" w:rsidRDefault="00DB4B03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40"/>
                <w:kern w:val="0"/>
                <w:fitText w:val="1680" w:id="-194743294"/>
              </w:rPr>
              <w:t>授業題</w:t>
            </w:r>
            <w:r w:rsidRPr="001F47E8">
              <w:rPr>
                <w:rFonts w:cs="ＭＳ 明朝" w:hint="eastAsia"/>
                <w:kern w:val="0"/>
                <w:fitText w:val="1680" w:id="-194743294"/>
              </w:rPr>
              <w:t>目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B03" w:rsidRPr="001F47E8" w:rsidRDefault="008F3C81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授業形式</w:t>
            </w:r>
            <w:r>
              <w:rPr>
                <w:rFonts w:cs="ＭＳ 明朝" w:hint="eastAsia"/>
              </w:rPr>
              <w:t>・実施時期</w:t>
            </w:r>
          </w:p>
        </w:tc>
      </w:tr>
      <w:tr w:rsidR="00DB4B03" w:rsidRPr="001F47E8"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:rsidR="00DB4B03" w:rsidRPr="001F47E8" w:rsidRDefault="00DB4B03" w:rsidP="00AA66BB">
            <w:pPr>
              <w:rPr>
                <w:rFonts w:hint="eastAsia"/>
              </w:rPr>
            </w:pP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B03" w:rsidRPr="001F47E8" w:rsidRDefault="00DB4B0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B03" w:rsidRPr="001F47E8" w:rsidRDefault="00DB4B03" w:rsidP="008F3C81">
            <w:pPr>
              <w:rPr>
                <w:rFonts w:hint="eastAsia"/>
              </w:rPr>
            </w:pPr>
          </w:p>
        </w:tc>
      </w:tr>
      <w:tr w:rsidR="00DB4B03" w:rsidRPr="001F47E8">
        <w:tc>
          <w:tcPr>
            <w:tcW w:w="984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B03" w:rsidRPr="001F47E8" w:rsidRDefault="00DB4B03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Ａ</w:t>
            </w:r>
            <w:r w:rsidR="000E5019" w:rsidRPr="001F47E8">
              <w:rPr>
                <w:rFonts w:cs="ＭＳ 明朝" w:hint="eastAsia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担当授業の実績</w:t>
            </w:r>
            <w:r w:rsidRPr="001F47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 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b.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大学院</w:t>
            </w:r>
            <w:r w:rsidR="006478F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：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昼間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※過去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3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DB4B03" w:rsidRPr="001F47E8"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:rsidR="00DB4B03" w:rsidRPr="001F47E8" w:rsidRDefault="00DB4B03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037"/>
              </w:rPr>
              <w:t>組</w:t>
            </w:r>
            <w:r w:rsidRPr="001F47E8">
              <w:rPr>
                <w:rFonts w:cs="ＭＳ 明朝" w:hint="eastAsia"/>
                <w:kern w:val="0"/>
                <w:fitText w:val="630" w:id="-194743037"/>
              </w:rPr>
              <w:t>織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B03" w:rsidRPr="001F47E8" w:rsidRDefault="00DB4B03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40"/>
                <w:kern w:val="0"/>
                <w:fitText w:val="1680" w:id="-194743294"/>
              </w:rPr>
              <w:t>授業題</w:t>
            </w:r>
            <w:r w:rsidRPr="001F47E8">
              <w:rPr>
                <w:rFonts w:cs="ＭＳ 明朝" w:hint="eastAsia"/>
                <w:kern w:val="0"/>
                <w:fitText w:val="1680" w:id="-194743294"/>
              </w:rPr>
              <w:t>目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B03" w:rsidRPr="001F47E8" w:rsidRDefault="008F3C81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授業形式</w:t>
            </w:r>
            <w:r>
              <w:rPr>
                <w:rFonts w:cs="ＭＳ 明朝" w:hint="eastAsia"/>
              </w:rPr>
              <w:t>・実施時期</w:t>
            </w:r>
          </w:p>
        </w:tc>
      </w:tr>
      <w:tr w:rsidR="00DB4B03" w:rsidRPr="001F47E8"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:rsidR="00DB4B03" w:rsidRPr="001F47E8" w:rsidRDefault="00DB4B03" w:rsidP="00AA66BB">
            <w:pPr>
              <w:rPr>
                <w:rFonts w:hint="eastAsia"/>
              </w:rPr>
            </w:pP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B4A" w:rsidRPr="001F47E8" w:rsidRDefault="00574B4A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74B4A" w:rsidRPr="001F47E8" w:rsidRDefault="00574B4A" w:rsidP="00AA66BB">
            <w:pPr>
              <w:rPr>
                <w:rFonts w:hint="eastAsia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4B4A" w:rsidRPr="001F47E8" w:rsidRDefault="00574B4A" w:rsidP="00AA66BB">
            <w:pPr>
              <w:rPr>
                <w:rFonts w:hint="eastAsia"/>
              </w:rPr>
            </w:pPr>
          </w:p>
        </w:tc>
      </w:tr>
      <w:tr w:rsidR="00DB4B03" w:rsidRPr="001F47E8">
        <w:tc>
          <w:tcPr>
            <w:tcW w:w="984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B03" w:rsidRPr="001F47E8" w:rsidRDefault="00DB4B03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Ａ</w:t>
            </w:r>
            <w:r w:rsidR="000E5019" w:rsidRPr="001F47E8">
              <w:rPr>
                <w:rFonts w:cs="ＭＳ 明朝" w:hint="eastAsia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担当授業の実績</w:t>
            </w:r>
            <w:r w:rsidRPr="001F47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 xml:space="preserve"> c.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学部</w:t>
            </w:r>
            <w:r w:rsidR="006478F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，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大学院</w:t>
            </w:r>
            <w:r w:rsidR="006478F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：</w:t>
            </w:r>
            <w:r w:rsidR="00775C76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夜間，</w:t>
            </w:r>
            <w:r w:rsidR="000E5019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土曜日</w:t>
            </w:r>
            <w:r w:rsidR="00775C76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，日曜日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※過去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3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DB4B03" w:rsidRPr="001F47E8"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B4B03" w:rsidRPr="001F47E8" w:rsidRDefault="00DB4B03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037"/>
              </w:rPr>
              <w:t>組</w:t>
            </w:r>
            <w:r w:rsidRPr="001F47E8">
              <w:rPr>
                <w:rFonts w:cs="ＭＳ 明朝" w:hint="eastAsia"/>
                <w:kern w:val="0"/>
                <w:fitText w:val="630" w:id="-194743037"/>
              </w:rPr>
              <w:t>織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B03" w:rsidRPr="001F47E8" w:rsidRDefault="00DB4B03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40"/>
                <w:kern w:val="0"/>
                <w:fitText w:val="1680" w:id="-194743294"/>
              </w:rPr>
              <w:t>授業題</w:t>
            </w:r>
            <w:r w:rsidRPr="001F47E8">
              <w:rPr>
                <w:rFonts w:cs="ＭＳ 明朝" w:hint="eastAsia"/>
                <w:kern w:val="0"/>
                <w:fitText w:val="1680" w:id="-194743294"/>
              </w:rPr>
              <w:t>目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B03" w:rsidRPr="001F47E8" w:rsidRDefault="008F3C81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授業形式</w:t>
            </w:r>
            <w:r>
              <w:rPr>
                <w:rFonts w:cs="ＭＳ 明朝" w:hint="eastAsia"/>
              </w:rPr>
              <w:t>・実施時期</w:t>
            </w:r>
          </w:p>
        </w:tc>
      </w:tr>
      <w:tr w:rsidR="00DB4B03" w:rsidRPr="001F47E8"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:rsidR="00DB4B03" w:rsidRPr="001F47E8" w:rsidRDefault="00DB4B03" w:rsidP="00AA66BB">
            <w:pPr>
              <w:rPr>
                <w:rFonts w:cs="ＭＳ 明朝" w:hint="eastAsia"/>
                <w:kern w:val="0"/>
              </w:rPr>
            </w:pPr>
          </w:p>
          <w:p w:rsidR="00DB4B03" w:rsidRPr="001F47E8" w:rsidRDefault="00DB4B03" w:rsidP="00AA66BB">
            <w:pPr>
              <w:rPr>
                <w:rFonts w:cs="ＭＳ 明朝" w:hint="eastAsia"/>
                <w:kern w:val="0"/>
              </w:rPr>
            </w:pPr>
          </w:p>
          <w:p w:rsidR="005A719F" w:rsidRPr="001F47E8" w:rsidRDefault="005A719F" w:rsidP="00AA66BB">
            <w:pPr>
              <w:rPr>
                <w:rFonts w:cs="ＭＳ 明朝" w:hint="eastAsia"/>
                <w:kern w:val="0"/>
              </w:rPr>
            </w:pP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B03" w:rsidRPr="001F47E8" w:rsidRDefault="00DB4B03" w:rsidP="00AA66BB">
            <w:pPr>
              <w:rPr>
                <w:rFonts w:cs="ＭＳ 明朝" w:hint="eastAsia"/>
                <w:kern w:val="0"/>
              </w:rPr>
            </w:pPr>
          </w:p>
          <w:p w:rsidR="005A719F" w:rsidRPr="001F47E8" w:rsidRDefault="005A719F" w:rsidP="00AA66BB">
            <w:pPr>
              <w:rPr>
                <w:rFonts w:cs="ＭＳ 明朝" w:hint="eastAsia"/>
                <w:kern w:val="0"/>
              </w:rPr>
            </w:pPr>
          </w:p>
          <w:p w:rsidR="005A719F" w:rsidRPr="001F47E8" w:rsidRDefault="005A719F" w:rsidP="00AA66BB">
            <w:pPr>
              <w:rPr>
                <w:rFonts w:cs="ＭＳ 明朝" w:hint="eastAsia"/>
                <w:kern w:val="0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4B03" w:rsidRPr="001F47E8" w:rsidRDefault="00DB4B03" w:rsidP="008F3C81">
            <w:pPr>
              <w:rPr>
                <w:rFonts w:cs="ＭＳ 明朝" w:hint="eastAsia"/>
              </w:rPr>
            </w:pPr>
          </w:p>
        </w:tc>
      </w:tr>
      <w:tr w:rsidR="00DB4B03" w:rsidRPr="001F47E8">
        <w:trPr>
          <w:trHeight w:val="463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B4B03" w:rsidRPr="001F47E8" w:rsidRDefault="00841E4E" w:rsidP="00A03DD3">
            <w:pPr>
              <w:jc w:val="left"/>
              <w:rPr>
                <w:rFonts w:hint="eastAsia"/>
                <w:sz w:val="20"/>
                <w:szCs w:val="20"/>
              </w:rPr>
            </w:pPr>
            <w:r w:rsidRPr="001F47E8">
              <w:rPr>
                <w:rFonts w:cs="ＭＳ 明朝" w:hint="eastAsia"/>
                <w:sz w:val="20"/>
                <w:szCs w:val="20"/>
              </w:rPr>
              <w:lastRenderedPageBreak/>
              <w:t>常勤として</w:t>
            </w:r>
            <w:r w:rsidR="00DB4B03" w:rsidRPr="001F47E8">
              <w:rPr>
                <w:rFonts w:cs="ＭＳ 明朝" w:hint="eastAsia"/>
                <w:sz w:val="20"/>
                <w:szCs w:val="20"/>
              </w:rPr>
              <w:t>担当した授業のコマ数合計</w:t>
            </w:r>
            <w:r w:rsidR="005803D4" w:rsidRPr="001F47E8">
              <w:rPr>
                <w:rFonts w:cs="ＭＳ 明朝" w:hint="eastAsia"/>
                <w:sz w:val="20"/>
                <w:szCs w:val="20"/>
              </w:rPr>
              <w:t>（</w:t>
            </w:r>
            <w:r w:rsidR="005803D4" w:rsidRPr="001F47E8">
              <w:rPr>
                <w:rFonts w:cs="ＭＳ 明朝" w:hint="eastAsia"/>
                <w:sz w:val="20"/>
                <w:szCs w:val="20"/>
              </w:rPr>
              <w:t>3</w:t>
            </w:r>
            <w:r w:rsidR="005803D4" w:rsidRPr="001F47E8">
              <w:rPr>
                <w:rFonts w:cs="ＭＳ 明朝" w:hint="eastAsia"/>
                <w:sz w:val="20"/>
                <w:szCs w:val="20"/>
              </w:rPr>
              <w:t>年間の</w:t>
            </w:r>
            <w:r w:rsidR="00AA6A23" w:rsidRPr="001F47E8">
              <w:rPr>
                <w:rFonts w:cs="ＭＳ 明朝" w:hint="eastAsia"/>
                <w:sz w:val="20"/>
                <w:szCs w:val="20"/>
              </w:rPr>
              <w:t>平均値</w:t>
            </w:r>
            <w:r w:rsidR="005803D4" w:rsidRPr="001F47E8">
              <w:rPr>
                <w:rFonts w:cs="ＭＳ 明朝" w:hint="eastAsia"/>
                <w:sz w:val="20"/>
                <w:szCs w:val="20"/>
              </w:rPr>
              <w:t>）</w:t>
            </w:r>
            <w:r w:rsidR="00DB4B03" w:rsidRPr="001F47E8">
              <w:rPr>
                <w:rFonts w:cs="ＭＳ 明朝" w:hint="eastAsia"/>
                <w:sz w:val="20"/>
                <w:szCs w:val="20"/>
              </w:rPr>
              <w:t>：</w:t>
            </w:r>
            <w:r w:rsidR="00073D2A" w:rsidRPr="001F47E8">
              <w:rPr>
                <w:rFonts w:cs="ＭＳ 明朝" w:hint="eastAsia"/>
                <w:sz w:val="20"/>
                <w:szCs w:val="20"/>
              </w:rPr>
              <w:t>合計</w:t>
            </w:r>
            <w:r w:rsidR="000E5019" w:rsidRPr="001F47E8">
              <w:rPr>
                <w:rFonts w:cs="ＭＳ 明朝" w:hint="eastAsia"/>
                <w:sz w:val="20"/>
                <w:szCs w:val="20"/>
                <w:u w:val="double"/>
              </w:rPr>
              <w:t xml:space="preserve">　　　　　　</w:t>
            </w:r>
            <w:r w:rsidR="000E5019" w:rsidRPr="001F47E8">
              <w:rPr>
                <w:rFonts w:cs="ＭＳ 明朝" w:hint="eastAsia"/>
                <w:sz w:val="20"/>
                <w:szCs w:val="20"/>
              </w:rPr>
              <w:t>コマ</w:t>
            </w:r>
            <w:r w:rsidR="00073D2A" w:rsidRPr="001F47E8">
              <w:rPr>
                <w:rFonts w:cs="ＭＳ 明朝" w:hint="eastAsia"/>
                <w:sz w:val="20"/>
                <w:szCs w:val="20"/>
              </w:rPr>
              <w:t>（　　　　　　　）</w:t>
            </w:r>
          </w:p>
        </w:tc>
      </w:tr>
      <w:tr w:rsidR="00DB4B03" w:rsidRPr="001F47E8">
        <w:trPr>
          <w:trHeight w:val="283"/>
        </w:trPr>
        <w:tc>
          <w:tcPr>
            <w:tcW w:w="9841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B03" w:rsidRPr="001F47E8" w:rsidRDefault="00DB4B03" w:rsidP="00A03DD3">
            <w:pPr>
              <w:rPr>
                <w:rFonts w:cs="ＭＳ 明朝" w:hint="eastAsia"/>
              </w:rPr>
            </w:pPr>
            <w:r w:rsidRPr="001F47E8">
              <w:rPr>
                <w:rFonts w:cs="ＭＳ 明朝" w:hint="eastAsia"/>
              </w:rPr>
              <w:t>Ａ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担当授業の実績（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非常勤講師</w:t>
            </w:r>
            <w:r w:rsidRPr="001F47E8">
              <w:rPr>
                <w:rFonts w:cs="ＭＳ 明朝" w:hint="eastAsia"/>
                <w:sz w:val="18"/>
                <w:szCs w:val="18"/>
              </w:rPr>
              <w:t>としての担当授業）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※過去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3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DB4B03" w:rsidRPr="001F47E8">
        <w:trPr>
          <w:trHeight w:val="43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B4B03" w:rsidRPr="001F47E8" w:rsidRDefault="00DB4B03" w:rsidP="005A719F">
            <w:pPr>
              <w:spacing w:line="340" w:lineRule="exact"/>
              <w:jc w:val="center"/>
              <w:rPr>
                <w:rFonts w:cs="ＭＳ 明朝"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038"/>
              </w:rPr>
              <w:t>組</w:t>
            </w:r>
            <w:r w:rsidRPr="001F47E8">
              <w:rPr>
                <w:rFonts w:cs="ＭＳ 明朝" w:hint="eastAsia"/>
                <w:kern w:val="0"/>
                <w:fitText w:val="630" w:id="-194743038"/>
              </w:rPr>
              <w:t>織</w:t>
            </w:r>
          </w:p>
        </w:tc>
        <w:tc>
          <w:tcPr>
            <w:tcW w:w="5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4B03" w:rsidRPr="001F47E8" w:rsidRDefault="00DB4B03" w:rsidP="00AA66BB">
            <w:pPr>
              <w:jc w:val="center"/>
              <w:rPr>
                <w:rFonts w:cs="ＭＳ 明朝" w:hint="eastAsia"/>
              </w:rPr>
            </w:pPr>
            <w:r w:rsidRPr="001F47E8">
              <w:rPr>
                <w:rFonts w:cs="ＭＳ 明朝" w:hint="eastAsia"/>
                <w:spacing w:val="140"/>
                <w:kern w:val="0"/>
                <w:fitText w:val="1680" w:id="-194743294"/>
              </w:rPr>
              <w:t>授業題</w:t>
            </w:r>
            <w:r w:rsidRPr="001F47E8">
              <w:rPr>
                <w:rFonts w:cs="ＭＳ 明朝" w:hint="eastAsia"/>
                <w:kern w:val="0"/>
                <w:fitText w:val="1680" w:id="-194743294"/>
              </w:rPr>
              <w:t>目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4B03" w:rsidRPr="001F47E8" w:rsidRDefault="008F3C81" w:rsidP="00AA66BB">
            <w:pPr>
              <w:jc w:val="center"/>
              <w:rPr>
                <w:rFonts w:cs="ＭＳ 明朝" w:hint="eastAsia"/>
              </w:rPr>
            </w:pPr>
            <w:r w:rsidRPr="001F47E8">
              <w:rPr>
                <w:rFonts w:cs="ＭＳ 明朝" w:hint="eastAsia"/>
              </w:rPr>
              <w:t>授業形式</w:t>
            </w:r>
            <w:r>
              <w:rPr>
                <w:rFonts w:cs="ＭＳ 明朝" w:hint="eastAsia"/>
              </w:rPr>
              <w:t>・実施時期</w:t>
            </w:r>
          </w:p>
        </w:tc>
      </w:tr>
      <w:tr w:rsidR="00DB4B03" w:rsidRPr="001F47E8">
        <w:trPr>
          <w:trHeight w:val="28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DB4B03" w:rsidRPr="001F47E8" w:rsidRDefault="00DB4B03" w:rsidP="00AA66BB">
            <w:pPr>
              <w:rPr>
                <w:rFonts w:cs="ＭＳ 明朝" w:hint="eastAsia"/>
              </w:rPr>
            </w:pPr>
          </w:p>
          <w:p w:rsidR="005A719F" w:rsidRPr="001F47E8" w:rsidRDefault="005A719F" w:rsidP="00AA66BB">
            <w:pPr>
              <w:rPr>
                <w:rFonts w:cs="ＭＳ 明朝" w:hint="eastAsia"/>
              </w:rPr>
            </w:pPr>
          </w:p>
          <w:p w:rsidR="005A719F" w:rsidRPr="001F47E8" w:rsidRDefault="005A719F" w:rsidP="00AA66BB">
            <w:pPr>
              <w:rPr>
                <w:rFonts w:cs="ＭＳ 明朝" w:hint="eastAsia"/>
              </w:rPr>
            </w:pPr>
          </w:p>
        </w:tc>
        <w:tc>
          <w:tcPr>
            <w:tcW w:w="588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8F0E79" w:rsidRPr="001F47E8" w:rsidRDefault="008F0E79" w:rsidP="00AA66BB">
            <w:pPr>
              <w:rPr>
                <w:rFonts w:cs="ＭＳ 明朝" w:hint="eastAsia"/>
              </w:rPr>
            </w:pPr>
          </w:p>
          <w:p w:rsidR="007042EA" w:rsidRPr="001F47E8" w:rsidRDefault="007042EA" w:rsidP="00AA66BB">
            <w:pPr>
              <w:rPr>
                <w:rFonts w:cs="ＭＳ 明朝" w:hint="eastAsia"/>
              </w:rPr>
            </w:pPr>
          </w:p>
          <w:p w:rsidR="005A719F" w:rsidRPr="001F47E8" w:rsidRDefault="005A719F" w:rsidP="00AA66BB">
            <w:pPr>
              <w:rPr>
                <w:rFonts w:cs="ＭＳ 明朝" w:hint="eastAsia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B4B03" w:rsidRPr="001F47E8" w:rsidRDefault="00DB4B03" w:rsidP="008D5792">
            <w:pPr>
              <w:jc w:val="center"/>
              <w:rPr>
                <w:rFonts w:cs="ＭＳ 明朝" w:hint="eastAsia"/>
                <w:sz w:val="18"/>
                <w:szCs w:val="18"/>
              </w:rPr>
            </w:pPr>
          </w:p>
        </w:tc>
      </w:tr>
      <w:tr w:rsidR="00DB4B03" w:rsidRPr="001F47E8">
        <w:tc>
          <w:tcPr>
            <w:tcW w:w="9841" w:type="dxa"/>
            <w:gridSpan w:val="5"/>
            <w:tcBorders>
              <w:top w:val="double" w:sz="4" w:space="0" w:color="auto"/>
            </w:tcBorders>
            <w:vAlign w:val="center"/>
          </w:tcPr>
          <w:p w:rsidR="00DB4B03" w:rsidRPr="001F47E8" w:rsidRDefault="00DB4B03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Ｂ</w:t>
            </w:r>
            <w:r w:rsidR="000E5019" w:rsidRPr="001F47E8">
              <w:rPr>
                <w:rFonts w:cs="ＭＳ 明朝" w:hint="eastAsia"/>
              </w:rPr>
              <w:t>：</w:t>
            </w:r>
            <w:r w:rsidRPr="001F47E8">
              <w:rPr>
                <w:rFonts w:cs="ＭＳ 明朝" w:hint="eastAsia"/>
                <w:spacing w:val="-4"/>
                <w:sz w:val="18"/>
                <w:szCs w:val="18"/>
              </w:rPr>
              <w:t>研究指導の実績</w:t>
            </w:r>
            <w:r w:rsidR="000E5019" w:rsidRPr="001F47E8">
              <w:rPr>
                <w:rFonts w:cs="ＭＳ 明朝" w:hint="eastAsia"/>
                <w:spacing w:val="-4"/>
                <w:sz w:val="18"/>
                <w:szCs w:val="18"/>
              </w:rPr>
              <w:t xml:space="preserve">（副指導教官含む）　</w:t>
            </w:r>
            <w:r w:rsidR="00B110B3" w:rsidRPr="001F47E8">
              <w:rPr>
                <w:rFonts w:ascii="ＭＳ ゴシック" w:eastAsia="ＭＳ ゴシック" w:hAnsi="ＭＳ ゴシック" w:cs="ＭＳ 明朝" w:hint="eastAsia"/>
                <w:spacing w:val="-4"/>
                <w:sz w:val="18"/>
                <w:szCs w:val="18"/>
                <w:shd w:val="pct15" w:color="auto" w:fill="FFFFFF"/>
              </w:rPr>
              <w:t>ａ卒業研究（論文）</w:t>
            </w:r>
            <w:r w:rsidR="00B110B3" w:rsidRPr="001F47E8">
              <w:rPr>
                <w:rFonts w:cs="ＭＳ 明朝" w:hint="eastAsia"/>
                <w:spacing w:val="-4"/>
                <w:sz w:val="18"/>
                <w:szCs w:val="18"/>
              </w:rPr>
              <w:t>の指導</w:t>
            </w:r>
            <w:r w:rsidR="000E5019" w:rsidRPr="001F47E8">
              <w:rPr>
                <w:rFonts w:cs="ＭＳ 明朝" w:hint="eastAsia"/>
                <w:spacing w:val="-4"/>
                <w:sz w:val="18"/>
                <w:szCs w:val="18"/>
              </w:rPr>
              <w:t xml:space="preserve">　</w:t>
            </w:r>
            <w:r w:rsidRPr="001F47E8">
              <w:rPr>
                <w:rFonts w:cs="ＭＳ 明朝" w:hint="eastAsia"/>
                <w:spacing w:val="-4"/>
                <w:sz w:val="18"/>
                <w:szCs w:val="18"/>
              </w:rPr>
              <w:t>※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過去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3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年間の実績</w:t>
            </w:r>
          </w:p>
        </w:tc>
      </w:tr>
      <w:tr w:rsidR="00DB4B03" w:rsidRPr="001F47E8"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:rsidR="00DB4B03" w:rsidRPr="001F47E8" w:rsidRDefault="000E5019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学部・専攻名等</w:t>
            </w:r>
          </w:p>
        </w:tc>
        <w:tc>
          <w:tcPr>
            <w:tcW w:w="7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4B03" w:rsidRPr="001F47E8" w:rsidRDefault="000E5019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9"/>
                <w:kern w:val="0"/>
                <w:fitText w:val="3150" w:id="-183323904"/>
              </w:rPr>
              <w:t>論文名，指導内容</w:t>
            </w:r>
            <w:r w:rsidRPr="001F47E8">
              <w:rPr>
                <w:rFonts w:cs="ＭＳ 明朝" w:hint="eastAsia"/>
                <w:spacing w:val="-1"/>
                <w:kern w:val="0"/>
                <w:fitText w:val="3150" w:id="-183323904"/>
              </w:rPr>
              <w:t>等</w:t>
            </w:r>
          </w:p>
        </w:tc>
      </w:tr>
      <w:tr w:rsidR="00DB4B03" w:rsidRPr="001F47E8">
        <w:tc>
          <w:tcPr>
            <w:tcW w:w="22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7119" w:rsidRPr="001F47E8" w:rsidRDefault="00037119" w:rsidP="00AA66BB">
            <w:pPr>
              <w:rPr>
                <w:rFonts w:hint="eastAsia"/>
              </w:rPr>
            </w:pPr>
          </w:p>
          <w:p w:rsidR="00DB4B03" w:rsidRPr="001F47E8" w:rsidRDefault="00DB4B0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7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B03" w:rsidRPr="001F47E8" w:rsidRDefault="00DB4B0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</w:tr>
      <w:tr w:rsidR="00DB4B03" w:rsidRPr="001F47E8">
        <w:tc>
          <w:tcPr>
            <w:tcW w:w="9841" w:type="dxa"/>
            <w:gridSpan w:val="5"/>
            <w:tcBorders>
              <w:top w:val="single" w:sz="4" w:space="0" w:color="auto"/>
            </w:tcBorders>
            <w:vAlign w:val="center"/>
          </w:tcPr>
          <w:p w:rsidR="00DB4B03" w:rsidRPr="001F47E8" w:rsidRDefault="00DB4B03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Ｂ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研究指導の実績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（副指導教官含む）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B110B3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ｂ修士論文</w:t>
            </w:r>
            <w:r w:rsidR="00B110B3" w:rsidRPr="001F47E8">
              <w:rPr>
                <w:rFonts w:cs="ＭＳ 明朝" w:hint="eastAsia"/>
                <w:sz w:val="18"/>
                <w:szCs w:val="18"/>
              </w:rPr>
              <w:t>の指導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F47E8">
              <w:rPr>
                <w:rFonts w:cs="ＭＳ 明朝" w:hint="eastAsia"/>
                <w:sz w:val="18"/>
                <w:szCs w:val="18"/>
              </w:rPr>
              <w:t>※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過去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3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年間の実績</w:t>
            </w:r>
          </w:p>
        </w:tc>
      </w:tr>
      <w:tr w:rsidR="00DB4B03" w:rsidRPr="001F47E8">
        <w:tc>
          <w:tcPr>
            <w:tcW w:w="2208" w:type="dxa"/>
            <w:gridSpan w:val="2"/>
          </w:tcPr>
          <w:p w:rsidR="00DB4B03" w:rsidRPr="001F47E8" w:rsidRDefault="000E5019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大学院・専攻名等</w:t>
            </w:r>
          </w:p>
        </w:tc>
        <w:tc>
          <w:tcPr>
            <w:tcW w:w="7633" w:type="dxa"/>
            <w:gridSpan w:val="3"/>
            <w:shd w:val="clear" w:color="auto" w:fill="auto"/>
          </w:tcPr>
          <w:p w:rsidR="00DB4B03" w:rsidRPr="001F47E8" w:rsidRDefault="000E5019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9"/>
                <w:kern w:val="0"/>
                <w:fitText w:val="3150" w:id="-183323904"/>
              </w:rPr>
              <w:t>論文名，</w:t>
            </w:r>
            <w:r w:rsidR="00DB4B03" w:rsidRPr="001F47E8">
              <w:rPr>
                <w:rFonts w:cs="ＭＳ 明朝" w:hint="eastAsia"/>
                <w:spacing w:val="79"/>
                <w:kern w:val="0"/>
                <w:fitText w:val="3150" w:id="-183323904"/>
              </w:rPr>
              <w:t>指導内容</w:t>
            </w:r>
            <w:r w:rsidR="00DB4B03" w:rsidRPr="001F47E8">
              <w:rPr>
                <w:rFonts w:cs="ＭＳ 明朝" w:hint="eastAsia"/>
                <w:spacing w:val="-1"/>
                <w:kern w:val="0"/>
                <w:fitText w:val="3150" w:id="-183323904"/>
              </w:rPr>
              <w:t>等</w:t>
            </w:r>
          </w:p>
        </w:tc>
      </w:tr>
      <w:tr w:rsidR="00DB4B03" w:rsidRPr="001F47E8"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:rsidR="00DB4B03" w:rsidRPr="001F47E8" w:rsidRDefault="00DB4B03" w:rsidP="00AA66BB">
            <w:pPr>
              <w:rPr>
                <w:rFonts w:hint="eastAsia"/>
              </w:rPr>
            </w:pPr>
          </w:p>
          <w:p w:rsidR="00DB4B03" w:rsidRPr="001F47E8" w:rsidRDefault="00DB4B0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7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4B03" w:rsidRPr="001F47E8" w:rsidRDefault="00DB4B0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</w:tr>
      <w:tr w:rsidR="00DB4B03" w:rsidRPr="001F47E8">
        <w:tc>
          <w:tcPr>
            <w:tcW w:w="98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B03" w:rsidRPr="001F47E8" w:rsidRDefault="00DB4B03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Ｂ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研究指導の実績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（副指導教官含む）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ｃ博士論文</w:t>
            </w:r>
            <w:r w:rsidR="00B110B3" w:rsidRPr="001F47E8">
              <w:rPr>
                <w:rFonts w:cs="ＭＳ 明朝" w:hint="eastAsia"/>
                <w:sz w:val="18"/>
                <w:szCs w:val="18"/>
              </w:rPr>
              <w:t>の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指導　</w:t>
            </w:r>
            <w:r w:rsidRPr="001F47E8">
              <w:rPr>
                <w:rFonts w:cs="ＭＳ 明朝" w:hint="eastAsia"/>
                <w:sz w:val="18"/>
                <w:szCs w:val="18"/>
              </w:rPr>
              <w:t>※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過去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3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年間の実績</w:t>
            </w:r>
          </w:p>
        </w:tc>
      </w:tr>
      <w:tr w:rsidR="00DB4B03" w:rsidRPr="001F47E8">
        <w:tc>
          <w:tcPr>
            <w:tcW w:w="2208" w:type="dxa"/>
            <w:gridSpan w:val="2"/>
            <w:tcBorders>
              <w:top w:val="single" w:sz="4" w:space="0" w:color="auto"/>
            </w:tcBorders>
          </w:tcPr>
          <w:p w:rsidR="00DB4B03" w:rsidRPr="001F47E8" w:rsidRDefault="00DB4B03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大学院・専攻名</w:t>
            </w:r>
            <w:r w:rsidR="000E5019" w:rsidRPr="001F47E8">
              <w:rPr>
                <w:rFonts w:cs="ＭＳ 明朝" w:hint="eastAsia"/>
              </w:rPr>
              <w:t>等</w:t>
            </w:r>
          </w:p>
        </w:tc>
        <w:tc>
          <w:tcPr>
            <w:tcW w:w="76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4B03" w:rsidRPr="001F47E8" w:rsidRDefault="000E5019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9"/>
                <w:kern w:val="0"/>
                <w:fitText w:val="3150" w:id="-183323904"/>
              </w:rPr>
              <w:t>論文名，指導内容</w:t>
            </w:r>
            <w:r w:rsidRPr="001F47E8">
              <w:rPr>
                <w:rFonts w:cs="ＭＳ 明朝" w:hint="eastAsia"/>
                <w:spacing w:val="-1"/>
                <w:kern w:val="0"/>
                <w:fitText w:val="3150" w:id="-183323904"/>
              </w:rPr>
              <w:t>等</w:t>
            </w:r>
          </w:p>
        </w:tc>
      </w:tr>
      <w:tr w:rsidR="00DB4B03" w:rsidRPr="001F47E8">
        <w:tc>
          <w:tcPr>
            <w:tcW w:w="2208" w:type="dxa"/>
            <w:gridSpan w:val="2"/>
            <w:tcBorders>
              <w:bottom w:val="double" w:sz="4" w:space="0" w:color="auto"/>
            </w:tcBorders>
          </w:tcPr>
          <w:p w:rsidR="00DB4B03" w:rsidRPr="001F47E8" w:rsidRDefault="00DB4B03" w:rsidP="00AA66BB">
            <w:pPr>
              <w:rPr>
                <w:rFonts w:hint="eastAsia"/>
              </w:rPr>
            </w:pPr>
          </w:p>
          <w:p w:rsidR="00DB4B03" w:rsidRPr="001F47E8" w:rsidRDefault="00DB4B0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763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DB4B03" w:rsidRPr="001F47E8" w:rsidRDefault="00DB4B0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</w:tr>
      <w:tr w:rsidR="00DB4B03" w:rsidRPr="001F47E8">
        <w:tc>
          <w:tcPr>
            <w:tcW w:w="984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03" w:rsidRPr="001F47E8" w:rsidRDefault="00DB4B03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Ｃ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外国人留学生の指導に関する事項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F47E8">
              <w:rPr>
                <w:rFonts w:cs="ＭＳ 明朝" w:hint="eastAsia"/>
                <w:sz w:val="18"/>
                <w:szCs w:val="18"/>
              </w:rPr>
              <w:t>※過去</w:t>
            </w:r>
            <w:r w:rsidRPr="001F47E8">
              <w:rPr>
                <w:rFonts w:cs="ＭＳ 明朝" w:hint="eastAsia"/>
                <w:sz w:val="18"/>
                <w:szCs w:val="18"/>
              </w:rPr>
              <w:t>3</w:t>
            </w:r>
            <w:r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DB4B03" w:rsidRPr="001F47E8">
        <w:tc>
          <w:tcPr>
            <w:tcW w:w="2208" w:type="dxa"/>
            <w:gridSpan w:val="2"/>
            <w:tcBorders>
              <w:top w:val="single" w:sz="4" w:space="0" w:color="auto"/>
            </w:tcBorders>
          </w:tcPr>
          <w:p w:rsidR="00DB4B03" w:rsidRPr="001F47E8" w:rsidRDefault="00DB4B03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2783"/>
              </w:rPr>
              <w:t>氏</w:t>
            </w:r>
            <w:r w:rsidRPr="001F47E8">
              <w:rPr>
                <w:rFonts w:cs="ＭＳ 明朝" w:hint="eastAsia"/>
                <w:kern w:val="0"/>
                <w:fitText w:val="630" w:id="-194742783"/>
              </w:rPr>
              <w:t>名</w:t>
            </w:r>
          </w:p>
        </w:tc>
        <w:tc>
          <w:tcPr>
            <w:tcW w:w="76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B4B03" w:rsidRPr="001F47E8" w:rsidRDefault="00DB4B03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40"/>
                <w:kern w:val="0"/>
                <w:fitText w:val="1680" w:id="-194742784"/>
              </w:rPr>
              <w:t>指導内</w:t>
            </w:r>
            <w:r w:rsidRPr="001F47E8">
              <w:rPr>
                <w:rFonts w:cs="ＭＳ 明朝" w:hint="eastAsia"/>
                <w:kern w:val="0"/>
                <w:fitText w:val="1680" w:id="-194742784"/>
              </w:rPr>
              <w:t>容</w:t>
            </w:r>
          </w:p>
        </w:tc>
      </w:tr>
      <w:tr w:rsidR="00DB4B03" w:rsidRPr="001F47E8">
        <w:tc>
          <w:tcPr>
            <w:tcW w:w="2208" w:type="dxa"/>
            <w:gridSpan w:val="2"/>
            <w:tcBorders>
              <w:bottom w:val="double" w:sz="4" w:space="0" w:color="auto"/>
            </w:tcBorders>
          </w:tcPr>
          <w:p w:rsidR="00DB4B03" w:rsidRPr="001F47E8" w:rsidRDefault="00DB4B03" w:rsidP="00AA66BB">
            <w:pPr>
              <w:rPr>
                <w:rFonts w:hint="eastAsia"/>
              </w:rPr>
            </w:pPr>
          </w:p>
          <w:p w:rsidR="007042EA" w:rsidRPr="001F47E8" w:rsidRDefault="007042EA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763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DB4B03" w:rsidRPr="001F47E8" w:rsidRDefault="00DB4B0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</w:tr>
      <w:tr w:rsidR="00DB4B03" w:rsidRPr="001F47E8">
        <w:tc>
          <w:tcPr>
            <w:tcW w:w="984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03" w:rsidRPr="001F47E8" w:rsidRDefault="00DB4B03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Ｄ</w:t>
            </w:r>
            <w:r w:rsidR="008F0E79" w:rsidRPr="001F47E8">
              <w:rPr>
                <w:rFonts w:cs="ＭＳ 明朝" w:hint="eastAsia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全学的学生指導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に関する事項　</w:t>
            </w:r>
            <w:r w:rsidRPr="001F47E8">
              <w:rPr>
                <w:rFonts w:cs="ＭＳ 明朝" w:hint="eastAsia"/>
                <w:sz w:val="18"/>
                <w:szCs w:val="18"/>
              </w:rPr>
              <w:t>※過去</w:t>
            </w:r>
            <w:r w:rsidRPr="001F47E8">
              <w:rPr>
                <w:rFonts w:cs="ＭＳ 明朝" w:hint="eastAsia"/>
                <w:sz w:val="18"/>
                <w:szCs w:val="18"/>
              </w:rPr>
              <w:t>3</w:t>
            </w:r>
            <w:r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DB4B03" w:rsidRPr="001F47E8">
        <w:tc>
          <w:tcPr>
            <w:tcW w:w="98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4B03" w:rsidRPr="001F47E8" w:rsidRDefault="00DB4B03" w:rsidP="005A719F">
            <w:pPr>
              <w:spacing w:line="340" w:lineRule="exact"/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280"/>
                <w:kern w:val="0"/>
                <w:fitText w:val="2520" w:id="-194742781"/>
              </w:rPr>
              <w:t>指導内</w:t>
            </w:r>
            <w:r w:rsidRPr="001F47E8">
              <w:rPr>
                <w:rFonts w:cs="ＭＳ 明朝" w:hint="eastAsia"/>
                <w:kern w:val="0"/>
                <w:fitText w:val="2520" w:id="-194742781"/>
              </w:rPr>
              <w:t>容</w:t>
            </w:r>
          </w:p>
        </w:tc>
      </w:tr>
      <w:tr w:rsidR="00DB4B03" w:rsidRPr="001F47E8">
        <w:trPr>
          <w:trHeight w:val="574"/>
        </w:trPr>
        <w:tc>
          <w:tcPr>
            <w:tcW w:w="98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7119" w:rsidRPr="001F47E8" w:rsidRDefault="00037119" w:rsidP="00AA66BB">
            <w:pPr>
              <w:rPr>
                <w:rFonts w:hint="eastAsia"/>
              </w:rPr>
            </w:pPr>
          </w:p>
          <w:p w:rsidR="00037119" w:rsidRPr="001F47E8" w:rsidRDefault="00037119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</w:tr>
      <w:tr w:rsidR="00DB4B03" w:rsidRPr="001F47E8">
        <w:trPr>
          <w:trHeight w:val="296"/>
        </w:trPr>
        <w:tc>
          <w:tcPr>
            <w:tcW w:w="984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03" w:rsidRPr="001F47E8" w:rsidRDefault="00DB4B03" w:rsidP="00A03DD3">
            <w:pPr>
              <w:rPr>
                <w:rFonts w:cs="ＭＳ 明朝" w:hint="eastAsia"/>
              </w:rPr>
            </w:pPr>
            <w:r w:rsidRPr="001F47E8">
              <w:rPr>
                <w:rFonts w:cs="ＭＳ 明朝" w:hint="eastAsia"/>
              </w:rPr>
              <w:t>Ｅ</w:t>
            </w:r>
            <w:r w:rsidR="008F0E79" w:rsidRPr="001F47E8">
              <w:rPr>
                <w:rFonts w:cs="ＭＳ 明朝" w:hint="eastAsia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その他学生指導に関する事項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※過去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3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DB4B03" w:rsidRPr="001F47E8">
        <w:trPr>
          <w:trHeight w:val="285"/>
        </w:trPr>
        <w:tc>
          <w:tcPr>
            <w:tcW w:w="98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4B03" w:rsidRPr="001F47E8" w:rsidRDefault="00DB4B03" w:rsidP="005A719F">
            <w:pPr>
              <w:spacing w:line="340" w:lineRule="exact"/>
              <w:jc w:val="center"/>
              <w:rPr>
                <w:rFonts w:cs="ＭＳ 明朝" w:hint="eastAsia"/>
              </w:rPr>
            </w:pPr>
            <w:r w:rsidRPr="001F47E8">
              <w:rPr>
                <w:rFonts w:cs="ＭＳ 明朝" w:hint="eastAsia"/>
                <w:spacing w:val="280"/>
                <w:kern w:val="0"/>
                <w:fitText w:val="2520" w:id="-194742782"/>
              </w:rPr>
              <w:t>指導内</w:t>
            </w:r>
            <w:r w:rsidRPr="001F47E8">
              <w:rPr>
                <w:rFonts w:cs="ＭＳ 明朝" w:hint="eastAsia"/>
                <w:kern w:val="0"/>
                <w:fitText w:val="2520" w:id="-194742782"/>
              </w:rPr>
              <w:t>容</w:t>
            </w:r>
          </w:p>
        </w:tc>
      </w:tr>
      <w:tr w:rsidR="00DB4B03" w:rsidRPr="001F47E8">
        <w:tc>
          <w:tcPr>
            <w:tcW w:w="9841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093463" w:rsidRPr="001F47E8" w:rsidRDefault="0009346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093463" w:rsidRPr="001F47E8" w:rsidRDefault="00093463" w:rsidP="00AA66BB">
            <w:pPr>
              <w:rPr>
                <w:rFonts w:hint="eastAsia"/>
              </w:rPr>
            </w:pPr>
          </w:p>
        </w:tc>
      </w:tr>
      <w:tr w:rsidR="00DB4B03" w:rsidRPr="001F47E8">
        <w:tc>
          <w:tcPr>
            <w:tcW w:w="984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4B03" w:rsidRPr="001F47E8" w:rsidRDefault="00DB4B03" w:rsidP="00A03DD3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Ｆ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：教育活動に係る受賞（受賞名）　</w:t>
            </w:r>
            <w:r w:rsidR="003B722B" w:rsidRPr="001F47E8">
              <w:rPr>
                <w:rFonts w:cs="ＭＳ 明朝" w:hint="eastAsia"/>
                <w:sz w:val="18"/>
                <w:szCs w:val="18"/>
              </w:rPr>
              <w:t>※過去の実績</w:t>
            </w:r>
          </w:p>
        </w:tc>
      </w:tr>
      <w:tr w:rsidR="00DB4B03" w:rsidRPr="001F47E8">
        <w:tc>
          <w:tcPr>
            <w:tcW w:w="9841" w:type="dxa"/>
            <w:gridSpan w:val="5"/>
            <w:tcBorders>
              <w:top w:val="single" w:sz="4" w:space="0" w:color="auto"/>
            </w:tcBorders>
          </w:tcPr>
          <w:p w:rsidR="00DB4B03" w:rsidRPr="001F47E8" w:rsidRDefault="00DB4B03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F8684B" w:rsidRPr="001F47E8" w:rsidRDefault="00F8684B" w:rsidP="00AA66BB">
            <w:pPr>
              <w:rPr>
                <w:rFonts w:hint="eastAsia"/>
              </w:rPr>
            </w:pPr>
          </w:p>
        </w:tc>
      </w:tr>
    </w:tbl>
    <w:p w:rsidR="000C4875" w:rsidRPr="001F47E8" w:rsidRDefault="000C4875" w:rsidP="00887634">
      <w:pPr>
        <w:spacing w:line="400" w:lineRule="exact"/>
        <w:rPr>
          <w:rFonts w:cs="ＭＳ 明朝" w:hint="eastAsia"/>
        </w:rPr>
      </w:pPr>
    </w:p>
    <w:p w:rsidR="008F0E79" w:rsidRPr="001F47E8" w:rsidRDefault="008F0E79" w:rsidP="00887634">
      <w:pPr>
        <w:spacing w:line="400" w:lineRule="exact"/>
        <w:rPr>
          <w:rFonts w:cs="ＭＳ 明朝" w:hint="eastAsia"/>
        </w:rPr>
      </w:pPr>
    </w:p>
    <w:p w:rsidR="00A03DD3" w:rsidRDefault="00A03DD3" w:rsidP="00887634">
      <w:pPr>
        <w:spacing w:line="400" w:lineRule="exact"/>
        <w:rPr>
          <w:rFonts w:cs="ＭＳ 明朝"/>
        </w:rPr>
      </w:pPr>
    </w:p>
    <w:p w:rsidR="00562A83" w:rsidRPr="001F47E8" w:rsidRDefault="00562A83" w:rsidP="00887634">
      <w:pPr>
        <w:spacing w:line="400" w:lineRule="exact"/>
        <w:rPr>
          <w:rFonts w:cs="ＭＳ 明朝" w:hint="eastAsia"/>
        </w:rPr>
      </w:pPr>
    </w:p>
    <w:p w:rsidR="00A03DD3" w:rsidRPr="001F47E8" w:rsidRDefault="00A03DD3" w:rsidP="00887634">
      <w:pPr>
        <w:spacing w:line="400" w:lineRule="exact"/>
        <w:rPr>
          <w:rFonts w:cs="ＭＳ 明朝" w:hint="eastAsia"/>
        </w:rPr>
      </w:pPr>
    </w:p>
    <w:p w:rsidR="00D81064" w:rsidRPr="001F47E8" w:rsidRDefault="00C366CD" w:rsidP="00887634">
      <w:pPr>
        <w:spacing w:line="400" w:lineRule="exact"/>
        <w:rPr>
          <w:rFonts w:hint="eastAsia"/>
          <w:sz w:val="24"/>
        </w:rPr>
      </w:pPr>
      <w:r w:rsidRPr="001F47E8">
        <w:rPr>
          <w:rFonts w:cs="ＭＳ 明朝"/>
          <w:sz w:val="24"/>
        </w:rPr>
        <w:lastRenderedPageBreak/>
        <w:t>(</w:t>
      </w:r>
      <w:r w:rsidRPr="001F47E8">
        <w:rPr>
          <w:rFonts w:ascii="Times New Roman" w:hAnsi="Times New Roman"/>
          <w:sz w:val="24"/>
        </w:rPr>
        <w:t>2</w:t>
      </w:r>
      <w:r w:rsidRPr="001F47E8">
        <w:rPr>
          <w:rFonts w:cs="ＭＳ 明朝"/>
          <w:sz w:val="24"/>
        </w:rPr>
        <w:t>)</w:t>
      </w:r>
      <w:r w:rsidRPr="001F47E8">
        <w:rPr>
          <w:rFonts w:cs="ＭＳ 明朝" w:hint="eastAsia"/>
          <w:sz w:val="24"/>
        </w:rPr>
        <w:t>．教育改善に係る業績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198"/>
        <w:gridCol w:w="2052"/>
        <w:gridCol w:w="310"/>
        <w:gridCol w:w="408"/>
        <w:gridCol w:w="815"/>
        <w:gridCol w:w="815"/>
        <w:gridCol w:w="443"/>
        <w:gridCol w:w="1519"/>
        <w:gridCol w:w="884"/>
      </w:tblGrid>
      <w:tr w:rsidR="00E76725" w:rsidRPr="001F47E8">
        <w:tc>
          <w:tcPr>
            <w:tcW w:w="9838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76725" w:rsidRPr="001F47E8" w:rsidRDefault="00174FB5" w:rsidP="00A03DD3">
            <w:pPr>
              <w:spacing w:line="340" w:lineRule="exact"/>
              <w:rPr>
                <w:rFonts w:hint="eastAsia"/>
              </w:rPr>
            </w:pPr>
            <w:r w:rsidRPr="001F47E8">
              <w:rPr>
                <w:rFonts w:ascii="Times New Roman" w:hAnsi="Times New Roman" w:hint="eastAsia"/>
              </w:rPr>
              <w:t>Ａ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：大学教科書等の執筆等　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※過去５年間の実績</w:t>
            </w:r>
          </w:p>
        </w:tc>
      </w:tr>
      <w:tr w:rsidR="00E76725" w:rsidRPr="001F47E8">
        <w:tc>
          <w:tcPr>
            <w:tcW w:w="2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76725" w:rsidRPr="001F47E8" w:rsidRDefault="00C366CD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cs="ＭＳ 明朝" w:hint="eastAsia"/>
              </w:rPr>
              <w:t>教科書名等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6725" w:rsidRPr="001F47E8" w:rsidRDefault="00C366CD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12"/>
                <w:kern w:val="0"/>
                <w:fitText w:val="1080" w:id="-186878969"/>
              </w:rPr>
              <w:t>著者</w:t>
            </w:r>
            <w:r w:rsidRPr="001F47E8">
              <w:rPr>
                <w:rFonts w:cs="ＭＳ 明朝" w:hint="eastAsia"/>
                <w:spacing w:val="1"/>
                <w:kern w:val="0"/>
                <w:fitText w:val="1080" w:id="-186878969"/>
              </w:rPr>
              <w:t>名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6725" w:rsidRPr="001F47E8" w:rsidRDefault="00C366CD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頁数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E76725" w:rsidRPr="001F47E8" w:rsidRDefault="00C366CD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共同執筆の場合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76725" w:rsidRPr="001F47E8" w:rsidRDefault="00C366CD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pacing w:val="112"/>
                <w:kern w:val="0"/>
                <w:fitText w:val="1080" w:id="-186878971"/>
              </w:rPr>
              <w:t>発行</w:t>
            </w:r>
            <w:r w:rsidRPr="001F47E8">
              <w:rPr>
                <w:rFonts w:cs="ＭＳ 明朝" w:hint="eastAsia"/>
                <w:spacing w:val="1"/>
                <w:kern w:val="0"/>
                <w:fitText w:val="1080" w:id="-186878971"/>
              </w:rPr>
              <w:t>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:rsidR="00E76725" w:rsidRPr="001F47E8" w:rsidRDefault="00C366CD" w:rsidP="00AA66BB">
            <w:pPr>
              <w:jc w:val="center"/>
              <w:rPr>
                <w:rFonts w:hint="eastAsia"/>
                <w:sz w:val="14"/>
                <w:szCs w:val="14"/>
              </w:rPr>
            </w:pPr>
            <w:r w:rsidRPr="001F47E8">
              <w:rPr>
                <w:rFonts w:cs="ＭＳ 明朝" w:hint="eastAsia"/>
              </w:rPr>
              <w:t>発行年</w:t>
            </w:r>
          </w:p>
        </w:tc>
      </w:tr>
      <w:tr w:rsidR="00E76725" w:rsidRPr="001F47E8">
        <w:tc>
          <w:tcPr>
            <w:tcW w:w="2418" w:type="dxa"/>
            <w:gridSpan w:val="2"/>
            <w:vMerge/>
            <w:tcBorders>
              <w:bottom w:val="single" w:sz="4" w:space="0" w:color="auto"/>
            </w:tcBorders>
          </w:tcPr>
          <w:p w:rsidR="00E76725" w:rsidRPr="001F47E8" w:rsidRDefault="00E76725" w:rsidP="00842208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6725" w:rsidRPr="001F47E8" w:rsidRDefault="00E76725" w:rsidP="00842208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76725" w:rsidRPr="001F47E8" w:rsidRDefault="00E76725" w:rsidP="00842208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76725" w:rsidRPr="001F47E8" w:rsidRDefault="00E76725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76725" w:rsidRPr="001F47E8" w:rsidRDefault="00E76725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995" w:type="dxa"/>
            <w:gridSpan w:val="2"/>
            <w:vMerge/>
            <w:tcBorders>
              <w:bottom w:val="single" w:sz="4" w:space="0" w:color="auto"/>
            </w:tcBorders>
          </w:tcPr>
          <w:p w:rsidR="00E76725" w:rsidRPr="001F47E8" w:rsidRDefault="00E76725" w:rsidP="00842208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:rsidR="00E76725" w:rsidRPr="001F47E8" w:rsidRDefault="00E76725" w:rsidP="00842208">
            <w:pPr>
              <w:spacing w:line="360" w:lineRule="exact"/>
              <w:rPr>
                <w:rFonts w:hint="eastAsia"/>
                <w:sz w:val="18"/>
                <w:szCs w:val="18"/>
              </w:rPr>
            </w:pPr>
          </w:p>
        </w:tc>
      </w:tr>
      <w:tr w:rsidR="00E76725" w:rsidRPr="001F47E8">
        <w:tc>
          <w:tcPr>
            <w:tcW w:w="241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76725" w:rsidRPr="001F47E8" w:rsidRDefault="00E76725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174FB5" w:rsidRPr="001F47E8" w:rsidRDefault="00174FB5" w:rsidP="00AA66BB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76725" w:rsidRPr="001F47E8" w:rsidRDefault="00E76725" w:rsidP="00AA66BB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76725" w:rsidRPr="001F47E8" w:rsidRDefault="00E76725" w:rsidP="00AA66B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</w:tcPr>
          <w:p w:rsidR="00E76725" w:rsidRPr="001F47E8" w:rsidRDefault="00E76725" w:rsidP="00AA66B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</w:tcPr>
          <w:p w:rsidR="00E76725" w:rsidRPr="001F47E8" w:rsidRDefault="00E76725" w:rsidP="00AA66BB">
            <w:pPr>
              <w:rPr>
                <w:rFonts w:hint="eastAsi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76725" w:rsidRPr="001F47E8" w:rsidRDefault="00E76725" w:rsidP="00AA66BB">
            <w:pPr>
              <w:rPr>
                <w:rFonts w:hint="eastAsia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double" w:sz="4" w:space="0" w:color="auto"/>
            </w:tcBorders>
          </w:tcPr>
          <w:p w:rsidR="00E76725" w:rsidRPr="001F47E8" w:rsidRDefault="00E76725" w:rsidP="00AA66BB">
            <w:pPr>
              <w:rPr>
                <w:rFonts w:hint="eastAsia"/>
              </w:rPr>
            </w:pPr>
          </w:p>
        </w:tc>
      </w:tr>
      <w:tr w:rsidR="003B722B" w:rsidRPr="001F47E8">
        <w:tc>
          <w:tcPr>
            <w:tcW w:w="9838" w:type="dxa"/>
            <w:gridSpan w:val="10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722B" w:rsidRPr="001F47E8" w:rsidRDefault="003B722B" w:rsidP="00A03DD3">
            <w:pPr>
              <w:spacing w:line="340" w:lineRule="exact"/>
              <w:rPr>
                <w:rFonts w:hint="eastAsia"/>
              </w:rPr>
            </w:pPr>
            <w:r w:rsidRPr="001F47E8">
              <w:rPr>
                <w:rFonts w:ascii="Times New Roman" w:hAnsi="Times New Roman" w:hint="eastAsia"/>
              </w:rPr>
              <w:t>Ａ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大学教科書等の執筆等</w:t>
            </w:r>
            <w:r w:rsidR="0004314E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04314E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注解のみの場合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F47E8">
              <w:rPr>
                <w:rFonts w:cs="ＭＳ 明朝" w:hint="eastAsia"/>
                <w:sz w:val="18"/>
                <w:szCs w:val="18"/>
              </w:rPr>
              <w:t>※過去５年間の実績</w:t>
            </w:r>
          </w:p>
        </w:tc>
      </w:tr>
      <w:tr w:rsidR="003B722B" w:rsidRPr="001F47E8">
        <w:tc>
          <w:tcPr>
            <w:tcW w:w="241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B722B" w:rsidRPr="001F47E8" w:rsidRDefault="003B722B" w:rsidP="00AA66BB">
            <w:pPr>
              <w:jc w:val="center"/>
              <w:rPr>
                <w:rFonts w:hint="eastAsia"/>
                <w:sz w:val="16"/>
                <w:szCs w:val="16"/>
              </w:rPr>
            </w:pPr>
            <w:r w:rsidRPr="001F47E8">
              <w:rPr>
                <w:rFonts w:cs="ＭＳ 明朝" w:hint="eastAsia"/>
              </w:rPr>
              <w:t>教科書名等</w:t>
            </w:r>
          </w:p>
        </w:tc>
        <w:tc>
          <w:tcPr>
            <w:tcW w:w="21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12"/>
                <w:kern w:val="0"/>
                <w:fitText w:val="1080" w:id="-186878968"/>
              </w:rPr>
              <w:t>著者</w:t>
            </w:r>
            <w:r w:rsidRPr="001F47E8">
              <w:rPr>
                <w:rFonts w:cs="ＭＳ 明朝" w:hint="eastAsia"/>
                <w:spacing w:val="1"/>
                <w:kern w:val="0"/>
                <w:fitText w:val="1080" w:id="-186878968"/>
              </w:rPr>
              <w:t>名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頁数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共同執筆の場合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3B722B" w:rsidRPr="001F47E8" w:rsidRDefault="003B722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cs="ＭＳ 明朝" w:hint="eastAsia"/>
                <w:spacing w:val="112"/>
                <w:kern w:val="0"/>
                <w:fitText w:val="1080" w:id="-186878970"/>
              </w:rPr>
              <w:t>発行</w:t>
            </w:r>
            <w:r w:rsidRPr="001F47E8">
              <w:rPr>
                <w:rFonts w:cs="ＭＳ 明朝" w:hint="eastAsia"/>
                <w:spacing w:val="1"/>
                <w:kern w:val="0"/>
                <w:fitText w:val="1080" w:id="-186878970"/>
              </w:rPr>
              <w:t>所</w:t>
            </w:r>
          </w:p>
        </w:tc>
        <w:tc>
          <w:tcPr>
            <w:tcW w:w="910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3B722B" w:rsidRPr="001F47E8" w:rsidRDefault="003B722B" w:rsidP="00AA66BB">
            <w:pPr>
              <w:jc w:val="center"/>
              <w:rPr>
                <w:rFonts w:hint="eastAsia"/>
                <w:sz w:val="14"/>
                <w:szCs w:val="14"/>
              </w:rPr>
            </w:pPr>
            <w:r w:rsidRPr="001F47E8">
              <w:rPr>
                <w:rFonts w:cs="ＭＳ 明朝" w:hint="eastAsia"/>
              </w:rPr>
              <w:t>発行年</w:t>
            </w:r>
          </w:p>
        </w:tc>
      </w:tr>
      <w:tr w:rsidR="003B722B" w:rsidRPr="001F47E8">
        <w:tc>
          <w:tcPr>
            <w:tcW w:w="241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B722B" w:rsidRPr="001F47E8" w:rsidRDefault="003B722B" w:rsidP="00842208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722B" w:rsidRPr="001F47E8" w:rsidRDefault="003B722B" w:rsidP="00842208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B722B" w:rsidRPr="001F47E8" w:rsidRDefault="003B722B" w:rsidP="00842208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995" w:type="dxa"/>
            <w:gridSpan w:val="2"/>
            <w:vMerge/>
            <w:tcBorders>
              <w:bottom w:val="single" w:sz="4" w:space="0" w:color="auto"/>
            </w:tcBorders>
          </w:tcPr>
          <w:p w:rsidR="003B722B" w:rsidRPr="001F47E8" w:rsidRDefault="003B722B" w:rsidP="00842208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B722B" w:rsidRPr="001F47E8" w:rsidRDefault="003B722B" w:rsidP="00842208">
            <w:pPr>
              <w:spacing w:line="360" w:lineRule="exact"/>
              <w:rPr>
                <w:rFonts w:hint="eastAsia"/>
              </w:rPr>
            </w:pPr>
          </w:p>
        </w:tc>
      </w:tr>
      <w:tr w:rsidR="003B722B" w:rsidRPr="001F47E8">
        <w:tc>
          <w:tcPr>
            <w:tcW w:w="241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  <w:p w:rsidR="003B722B" w:rsidRPr="001F47E8" w:rsidRDefault="003B722B" w:rsidP="00AA66BB">
            <w:pPr>
              <w:rPr>
                <w:rFonts w:hint="eastAsia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</w:tc>
      </w:tr>
      <w:tr w:rsidR="003B722B" w:rsidRPr="001F47E8">
        <w:tc>
          <w:tcPr>
            <w:tcW w:w="9838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722B" w:rsidRPr="001F47E8" w:rsidRDefault="003B722B" w:rsidP="00A03DD3">
            <w:pPr>
              <w:spacing w:line="340" w:lineRule="exact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Ｂ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ＦＤ講演会・ＦＤシンポジウムのパネリスト，授業公開の実績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F47E8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1F47E8">
              <w:rPr>
                <w:rFonts w:cs="ＭＳ 明朝" w:hint="eastAsia"/>
                <w:sz w:val="18"/>
                <w:szCs w:val="18"/>
              </w:rPr>
              <w:t>※過去５年間の実績</w:t>
            </w:r>
          </w:p>
        </w:tc>
      </w:tr>
      <w:tr w:rsidR="003B722B" w:rsidRPr="001F47E8">
        <w:tc>
          <w:tcPr>
            <w:tcW w:w="2208" w:type="dxa"/>
            <w:tcBorders>
              <w:top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2525"/>
              </w:rPr>
              <w:t>開催日</w:t>
            </w:r>
            <w:r w:rsidRPr="001F47E8">
              <w:rPr>
                <w:rFonts w:cs="ＭＳ 明朝" w:hint="eastAsia"/>
                <w:kern w:val="0"/>
                <w:fitText w:val="1260" w:id="-194742525"/>
              </w:rPr>
              <w:t>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6"/>
              </w:rPr>
              <w:t>名</w:t>
            </w:r>
            <w:r w:rsidRPr="001F47E8">
              <w:rPr>
                <w:rFonts w:cs="ＭＳ 明朝" w:hint="eastAsia"/>
                <w:kern w:val="0"/>
                <w:fitText w:val="1260" w:id="-194742526"/>
              </w:rPr>
              <w:t>称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7"/>
              </w:rPr>
              <w:t>内</w:t>
            </w:r>
            <w:r w:rsidRPr="001F47E8">
              <w:rPr>
                <w:rFonts w:cs="ＭＳ 明朝" w:hint="eastAsia"/>
                <w:kern w:val="0"/>
                <w:fitText w:val="1260" w:id="-194742527"/>
              </w:rPr>
              <w:t>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8"/>
              </w:rPr>
              <w:t>役</w:t>
            </w:r>
            <w:r w:rsidRPr="001F47E8">
              <w:rPr>
                <w:rFonts w:cs="ＭＳ 明朝" w:hint="eastAsia"/>
                <w:kern w:val="0"/>
                <w:fitText w:val="1260" w:id="-194742528"/>
              </w:rPr>
              <w:t>割</w:t>
            </w:r>
          </w:p>
        </w:tc>
      </w:tr>
      <w:tr w:rsidR="003B722B" w:rsidRPr="001F47E8">
        <w:tc>
          <w:tcPr>
            <w:tcW w:w="2208" w:type="dxa"/>
            <w:tcBorders>
              <w:bottom w:val="double" w:sz="4" w:space="0" w:color="auto"/>
            </w:tcBorders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3B722B" w:rsidRPr="001F47E8" w:rsidRDefault="003B722B" w:rsidP="00AA66BB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tcBorders>
              <w:bottom w:val="double" w:sz="4" w:space="0" w:color="auto"/>
            </w:tcBorders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2544" w:type="dxa"/>
            <w:gridSpan w:val="4"/>
            <w:tcBorders>
              <w:bottom w:val="double" w:sz="4" w:space="0" w:color="auto"/>
            </w:tcBorders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</w:tc>
        <w:tc>
          <w:tcPr>
            <w:tcW w:w="2461" w:type="dxa"/>
            <w:gridSpan w:val="2"/>
            <w:tcBorders>
              <w:bottom w:val="double" w:sz="4" w:space="0" w:color="auto"/>
            </w:tcBorders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</w:tc>
      </w:tr>
      <w:tr w:rsidR="003B722B" w:rsidRPr="001F47E8">
        <w:tc>
          <w:tcPr>
            <w:tcW w:w="9838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722B" w:rsidRPr="001F47E8" w:rsidRDefault="003B722B" w:rsidP="00A03DD3">
            <w:pPr>
              <w:spacing w:line="340" w:lineRule="exact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Ｃ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ＦＤ講演会，ＦＤシンポジウム，授業公開，新任者研修会参加の実績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F47E8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1F47E8">
              <w:rPr>
                <w:rFonts w:cs="ＭＳ 明朝" w:hint="eastAsia"/>
                <w:sz w:val="18"/>
                <w:szCs w:val="18"/>
              </w:rPr>
              <w:t>※過去５年間の実績</w:t>
            </w:r>
          </w:p>
        </w:tc>
      </w:tr>
      <w:tr w:rsidR="003B722B" w:rsidRPr="001F47E8">
        <w:tc>
          <w:tcPr>
            <w:tcW w:w="2208" w:type="dxa"/>
            <w:tcBorders>
              <w:top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2525"/>
              </w:rPr>
              <w:t>開催日</w:t>
            </w:r>
            <w:r w:rsidRPr="001F47E8">
              <w:rPr>
                <w:rFonts w:cs="ＭＳ 明朝" w:hint="eastAsia"/>
                <w:kern w:val="0"/>
                <w:fitText w:val="1260" w:id="-194742525"/>
              </w:rPr>
              <w:t>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6"/>
              </w:rPr>
              <w:t>名</w:t>
            </w:r>
            <w:r w:rsidRPr="001F47E8">
              <w:rPr>
                <w:rFonts w:cs="ＭＳ 明朝" w:hint="eastAsia"/>
                <w:kern w:val="0"/>
                <w:fitText w:val="1260" w:id="-194742526"/>
              </w:rPr>
              <w:t>称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7"/>
              </w:rPr>
              <w:t>内</w:t>
            </w:r>
            <w:r w:rsidRPr="001F47E8">
              <w:rPr>
                <w:rFonts w:cs="ＭＳ 明朝" w:hint="eastAsia"/>
                <w:kern w:val="0"/>
                <w:fitText w:val="1260" w:id="-194742527"/>
              </w:rPr>
              <w:t>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8"/>
              </w:rPr>
              <w:t>役</w:t>
            </w:r>
            <w:r w:rsidRPr="001F47E8">
              <w:rPr>
                <w:rFonts w:cs="ＭＳ 明朝" w:hint="eastAsia"/>
                <w:kern w:val="0"/>
                <w:fitText w:val="1260" w:id="-194742528"/>
              </w:rPr>
              <w:t>割</w:t>
            </w:r>
          </w:p>
        </w:tc>
      </w:tr>
      <w:tr w:rsidR="003B722B" w:rsidRPr="001F47E8">
        <w:tc>
          <w:tcPr>
            <w:tcW w:w="2208" w:type="dxa"/>
            <w:tcBorders>
              <w:bottom w:val="double" w:sz="4" w:space="0" w:color="auto"/>
            </w:tcBorders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  <w:p w:rsidR="003B722B" w:rsidRPr="001F47E8" w:rsidRDefault="003B722B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tcBorders>
              <w:bottom w:val="double" w:sz="4" w:space="0" w:color="auto"/>
            </w:tcBorders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2544" w:type="dxa"/>
            <w:gridSpan w:val="4"/>
            <w:tcBorders>
              <w:bottom w:val="double" w:sz="4" w:space="0" w:color="auto"/>
            </w:tcBorders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</w:tc>
        <w:tc>
          <w:tcPr>
            <w:tcW w:w="2461" w:type="dxa"/>
            <w:gridSpan w:val="2"/>
            <w:tcBorders>
              <w:bottom w:val="double" w:sz="4" w:space="0" w:color="auto"/>
            </w:tcBorders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</w:tc>
      </w:tr>
      <w:tr w:rsidR="003B722B" w:rsidRPr="001F47E8">
        <w:tc>
          <w:tcPr>
            <w:tcW w:w="9838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722B" w:rsidRPr="001F47E8" w:rsidRDefault="003B722B" w:rsidP="00A03DD3">
            <w:pPr>
              <w:spacing w:line="340" w:lineRule="exact"/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Ｄ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：その他教育改善に関する活動の実績　</w:t>
            </w:r>
            <w:r w:rsidRPr="001F47E8">
              <w:rPr>
                <w:rFonts w:cs="ＭＳ 明朝" w:hint="eastAsia"/>
                <w:sz w:val="18"/>
                <w:szCs w:val="18"/>
              </w:rPr>
              <w:t>※過去５年間の実績</w:t>
            </w:r>
          </w:p>
        </w:tc>
      </w:tr>
      <w:tr w:rsidR="003B722B" w:rsidRPr="001F47E8">
        <w:tc>
          <w:tcPr>
            <w:tcW w:w="2208" w:type="dxa"/>
            <w:tcBorders>
              <w:top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2525"/>
              </w:rPr>
              <w:t>開催日</w:t>
            </w:r>
            <w:r w:rsidRPr="001F47E8">
              <w:rPr>
                <w:rFonts w:cs="ＭＳ 明朝" w:hint="eastAsia"/>
                <w:kern w:val="0"/>
                <w:fitText w:val="1260" w:id="-194742525"/>
              </w:rPr>
              <w:t>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6"/>
              </w:rPr>
              <w:t>名</w:t>
            </w:r>
            <w:r w:rsidRPr="001F47E8">
              <w:rPr>
                <w:rFonts w:cs="ＭＳ 明朝" w:hint="eastAsia"/>
                <w:kern w:val="0"/>
                <w:fitText w:val="1260" w:id="-194742526"/>
              </w:rPr>
              <w:t>称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7"/>
              </w:rPr>
              <w:t>内</w:t>
            </w:r>
            <w:r w:rsidRPr="001F47E8">
              <w:rPr>
                <w:rFonts w:cs="ＭＳ 明朝" w:hint="eastAsia"/>
                <w:kern w:val="0"/>
                <w:fitText w:val="1260" w:id="-194742527"/>
              </w:rPr>
              <w:t>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:rsidR="003B722B" w:rsidRPr="001F47E8" w:rsidRDefault="003B722B" w:rsidP="00AA66BB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8"/>
              </w:rPr>
              <w:t>役</w:t>
            </w:r>
            <w:r w:rsidRPr="001F47E8">
              <w:rPr>
                <w:rFonts w:cs="ＭＳ 明朝" w:hint="eastAsia"/>
                <w:kern w:val="0"/>
                <w:fitText w:val="1260" w:id="-194742528"/>
              </w:rPr>
              <w:t>割</w:t>
            </w:r>
          </w:p>
        </w:tc>
      </w:tr>
      <w:tr w:rsidR="003B722B" w:rsidRPr="001F47E8">
        <w:tc>
          <w:tcPr>
            <w:tcW w:w="2208" w:type="dxa"/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  <w:p w:rsidR="003B722B" w:rsidRPr="001F47E8" w:rsidRDefault="003B722B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2544" w:type="dxa"/>
            <w:gridSpan w:val="4"/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</w:tc>
        <w:tc>
          <w:tcPr>
            <w:tcW w:w="2461" w:type="dxa"/>
            <w:gridSpan w:val="2"/>
          </w:tcPr>
          <w:p w:rsidR="003B722B" w:rsidRPr="001F47E8" w:rsidRDefault="003B722B" w:rsidP="00AA66BB">
            <w:pPr>
              <w:rPr>
                <w:rFonts w:hint="eastAsia"/>
              </w:rPr>
            </w:pPr>
          </w:p>
        </w:tc>
      </w:tr>
    </w:tbl>
    <w:p w:rsidR="00F8684B" w:rsidRPr="001F47E8" w:rsidRDefault="00F8684B" w:rsidP="006E27F6">
      <w:pPr>
        <w:spacing w:line="400" w:lineRule="exact"/>
        <w:rPr>
          <w:rFonts w:ascii="ＤＦ特太ゴシック体" w:eastAsia="ＤＦ特太ゴシック体" w:cs="ＤＦ特太ゴシック体" w:hint="eastAsia"/>
          <w:kern w:val="0"/>
          <w:szCs w:val="21"/>
        </w:rPr>
      </w:pPr>
    </w:p>
    <w:p w:rsidR="00C366CD" w:rsidRPr="001F47E8" w:rsidRDefault="005A719F" w:rsidP="006E27F6">
      <w:pPr>
        <w:spacing w:line="400" w:lineRule="exact"/>
        <w:rPr>
          <w:rFonts w:ascii="ＤＦ特太ゴシック体" w:eastAsia="ＤＦ特太ゴシック体" w:cs="ＤＦ特太ゴシック体" w:hint="eastAsia"/>
          <w:kern w:val="0"/>
          <w:szCs w:val="21"/>
        </w:rPr>
      </w:pPr>
      <w:r w:rsidRPr="001F47E8">
        <w:rPr>
          <w:rFonts w:ascii="ＤＦ特太ゴシック体" w:eastAsia="ＤＦ特太ゴシック体" w:cs="ＤＦ特太ゴシック体"/>
          <w:kern w:val="0"/>
          <w:szCs w:val="21"/>
        </w:rPr>
        <w:br w:type="page"/>
      </w:r>
      <w:r w:rsidR="00C366CD" w:rsidRPr="001F47E8">
        <w:rPr>
          <w:rFonts w:ascii="ＤＦ特太ゴシック体" w:eastAsia="ＤＦ特太ゴシック体" w:cs="ＤＦ特太ゴシック体" w:hint="eastAsia"/>
          <w:kern w:val="0"/>
          <w:szCs w:val="21"/>
        </w:rPr>
        <w:lastRenderedPageBreak/>
        <w:t>３．管理運営の実績</w:t>
      </w:r>
    </w:p>
    <w:p w:rsidR="008F0E79" w:rsidRPr="001F47E8" w:rsidRDefault="008F0E79" w:rsidP="006E27F6">
      <w:pPr>
        <w:spacing w:line="400" w:lineRule="exact"/>
        <w:rPr>
          <w:rFonts w:ascii="ＭＳ 明朝"/>
          <w:kern w:val="0"/>
          <w:sz w:val="24"/>
        </w:rPr>
      </w:pPr>
      <w:r w:rsidRPr="001F47E8">
        <w:rPr>
          <w:rFonts w:cs="ＭＳ 明朝" w:hint="eastAsia"/>
          <w:sz w:val="24"/>
        </w:rPr>
        <w:t>①全学的な委員会，専門委員会，作業部会等の構成員としての役割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3300"/>
        <w:gridCol w:w="1434"/>
        <w:gridCol w:w="3018"/>
      </w:tblGrid>
      <w:tr w:rsidR="00C366CD" w:rsidRPr="001F47E8">
        <w:tc>
          <w:tcPr>
            <w:tcW w:w="1893" w:type="dxa"/>
            <w:tcBorders>
              <w:top w:val="single" w:sz="12" w:space="0" w:color="auto"/>
            </w:tcBorders>
            <w:vAlign w:val="center"/>
          </w:tcPr>
          <w:p w:rsidR="00C366CD" w:rsidRPr="001F47E8" w:rsidRDefault="00D22ADC" w:rsidP="00A03DD3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1050" w:id="-194742272"/>
              </w:rPr>
              <w:t>機関</w:t>
            </w:r>
            <w:r w:rsidR="00C366CD" w:rsidRPr="001F47E8">
              <w:rPr>
                <w:rFonts w:cs="ＭＳ 明朝" w:hint="eastAsia"/>
                <w:kern w:val="0"/>
                <w:fitText w:val="1050" w:id="-194742272"/>
              </w:rPr>
              <w:t>名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C366CD" w:rsidRPr="001F47E8" w:rsidRDefault="00C366CD" w:rsidP="00A03DD3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52"/>
                <w:kern w:val="0"/>
                <w:fitText w:val="2100" w:id="-194742271"/>
              </w:rPr>
              <w:t>委員会等の名</w:t>
            </w:r>
            <w:r w:rsidRPr="001F47E8">
              <w:rPr>
                <w:rFonts w:cs="ＭＳ 明朝" w:hint="eastAsia"/>
                <w:spacing w:val="3"/>
                <w:kern w:val="0"/>
                <w:fitText w:val="2100" w:id="-194742271"/>
              </w:rPr>
              <w:t>称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C366CD" w:rsidRPr="001F47E8" w:rsidRDefault="00D22ADC" w:rsidP="00A03DD3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2270"/>
              </w:rPr>
              <w:t>役</w:t>
            </w:r>
            <w:r w:rsidR="00C366CD" w:rsidRPr="001F47E8">
              <w:rPr>
                <w:rFonts w:cs="ＭＳ 明朝" w:hint="eastAsia"/>
                <w:kern w:val="0"/>
                <w:fitText w:val="630" w:id="-194742270"/>
              </w:rPr>
              <w:t>割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:rsidR="00C366CD" w:rsidRPr="001F47E8" w:rsidRDefault="00C366CD" w:rsidP="00A03DD3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94742269"/>
              </w:rPr>
              <w:t>在任期</w:t>
            </w:r>
            <w:r w:rsidRPr="001F47E8">
              <w:rPr>
                <w:rFonts w:cs="ＭＳ 明朝" w:hint="eastAsia"/>
                <w:kern w:val="0"/>
                <w:fitText w:val="1260" w:id="-194742269"/>
              </w:rPr>
              <w:t>間</w:t>
            </w:r>
          </w:p>
        </w:tc>
      </w:tr>
      <w:tr w:rsidR="00C366CD" w:rsidRPr="001F47E8">
        <w:tc>
          <w:tcPr>
            <w:tcW w:w="1893" w:type="dxa"/>
          </w:tcPr>
          <w:p w:rsidR="00515078" w:rsidRPr="001F47E8" w:rsidRDefault="00515078" w:rsidP="00AA66BB">
            <w:pPr>
              <w:rPr>
                <w:rFonts w:hint="eastAsia"/>
              </w:rPr>
            </w:pPr>
          </w:p>
          <w:p w:rsidR="006E27F6" w:rsidRPr="001F47E8" w:rsidRDefault="006E27F6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C366CD" w:rsidRPr="001F47E8" w:rsidRDefault="00C366CD" w:rsidP="00037119">
            <w:pPr>
              <w:spacing w:line="300" w:lineRule="exact"/>
              <w:rPr>
                <w:rFonts w:hint="eastAsia"/>
              </w:rPr>
            </w:pPr>
          </w:p>
          <w:p w:rsidR="005A719F" w:rsidRPr="001F47E8" w:rsidRDefault="005A719F" w:rsidP="00037119">
            <w:pPr>
              <w:spacing w:line="300" w:lineRule="exact"/>
              <w:rPr>
                <w:rFonts w:hint="eastAsia"/>
              </w:rPr>
            </w:pPr>
          </w:p>
          <w:p w:rsidR="005A719F" w:rsidRPr="001F47E8" w:rsidRDefault="005A719F" w:rsidP="0003711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70" w:type="dxa"/>
          </w:tcPr>
          <w:p w:rsidR="00C366CD" w:rsidRPr="001F47E8" w:rsidRDefault="00C366CD" w:rsidP="0003711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113" w:type="dxa"/>
          </w:tcPr>
          <w:p w:rsidR="00C366CD" w:rsidRPr="001F47E8" w:rsidRDefault="00C366CD" w:rsidP="00037119">
            <w:pPr>
              <w:spacing w:line="300" w:lineRule="exact"/>
              <w:rPr>
                <w:rFonts w:hint="eastAsia"/>
              </w:rPr>
            </w:pPr>
          </w:p>
        </w:tc>
      </w:tr>
    </w:tbl>
    <w:p w:rsidR="000C4875" w:rsidRPr="001F47E8" w:rsidRDefault="000C4875" w:rsidP="00887634">
      <w:pPr>
        <w:spacing w:line="400" w:lineRule="exact"/>
        <w:rPr>
          <w:rFonts w:hint="eastAsia"/>
        </w:rPr>
      </w:pPr>
    </w:p>
    <w:p w:rsidR="008F0E79" w:rsidRPr="001F47E8" w:rsidRDefault="008F0E79" w:rsidP="00887634">
      <w:pPr>
        <w:spacing w:line="400" w:lineRule="exact"/>
        <w:rPr>
          <w:rFonts w:hint="eastAsia"/>
          <w:sz w:val="24"/>
        </w:rPr>
      </w:pPr>
      <w:r w:rsidRPr="001F47E8">
        <w:rPr>
          <w:rFonts w:hint="eastAsia"/>
          <w:sz w:val="24"/>
        </w:rPr>
        <w:t>②特記すべき事項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3300"/>
        <w:gridCol w:w="1434"/>
        <w:gridCol w:w="3018"/>
      </w:tblGrid>
      <w:tr w:rsidR="008F0E79" w:rsidRPr="001F47E8">
        <w:tc>
          <w:tcPr>
            <w:tcW w:w="1893" w:type="dxa"/>
            <w:tcBorders>
              <w:top w:val="single" w:sz="12" w:space="0" w:color="auto"/>
            </w:tcBorders>
            <w:vAlign w:val="center"/>
          </w:tcPr>
          <w:p w:rsidR="008F0E79" w:rsidRPr="001F47E8" w:rsidRDefault="008F0E79" w:rsidP="00A03DD3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1050" w:id="-183322880"/>
              </w:rPr>
              <w:t>機関</w:t>
            </w:r>
            <w:r w:rsidRPr="001F47E8">
              <w:rPr>
                <w:rFonts w:cs="ＭＳ 明朝" w:hint="eastAsia"/>
                <w:kern w:val="0"/>
                <w:fitText w:val="1050" w:id="-183322880"/>
              </w:rPr>
              <w:t>名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8F0E79" w:rsidRPr="001F47E8" w:rsidRDefault="008F0E79" w:rsidP="00A03DD3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52"/>
                <w:kern w:val="0"/>
                <w:fitText w:val="2100" w:id="-183322879"/>
              </w:rPr>
              <w:t>委員会等の名</w:t>
            </w:r>
            <w:r w:rsidRPr="001F47E8">
              <w:rPr>
                <w:rFonts w:cs="ＭＳ 明朝" w:hint="eastAsia"/>
                <w:spacing w:val="3"/>
                <w:kern w:val="0"/>
                <w:fitText w:val="2100" w:id="-183322879"/>
              </w:rPr>
              <w:t>称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8F0E79" w:rsidRPr="001F47E8" w:rsidRDefault="008F0E79" w:rsidP="00A03DD3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83322878"/>
              </w:rPr>
              <w:t>役</w:t>
            </w:r>
            <w:r w:rsidRPr="001F47E8">
              <w:rPr>
                <w:rFonts w:cs="ＭＳ 明朝" w:hint="eastAsia"/>
                <w:kern w:val="0"/>
                <w:fitText w:val="630" w:id="-183322878"/>
              </w:rPr>
              <w:t>割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:rsidR="008F0E79" w:rsidRPr="001F47E8" w:rsidRDefault="008F0E79" w:rsidP="00A03DD3">
            <w:pPr>
              <w:jc w:val="center"/>
              <w:rPr>
                <w:rFonts w:hint="eastAsia"/>
              </w:rPr>
            </w:pPr>
            <w:r w:rsidRPr="001F47E8">
              <w:rPr>
                <w:rFonts w:cs="ＭＳ 明朝" w:hint="eastAsia"/>
                <w:spacing w:val="70"/>
                <w:kern w:val="0"/>
                <w:fitText w:val="1260" w:id="-183322877"/>
              </w:rPr>
              <w:t>在任期</w:t>
            </w:r>
            <w:r w:rsidRPr="001F47E8">
              <w:rPr>
                <w:rFonts w:cs="ＭＳ 明朝" w:hint="eastAsia"/>
                <w:kern w:val="0"/>
                <w:fitText w:val="1260" w:id="-183322877"/>
              </w:rPr>
              <w:t>間</w:t>
            </w:r>
          </w:p>
        </w:tc>
      </w:tr>
      <w:tr w:rsidR="008F0E79" w:rsidRPr="001F47E8">
        <w:tc>
          <w:tcPr>
            <w:tcW w:w="1893" w:type="dxa"/>
          </w:tcPr>
          <w:p w:rsidR="008F0E79" w:rsidRPr="001F47E8" w:rsidRDefault="008F0E79" w:rsidP="00AA66BB">
            <w:pPr>
              <w:rPr>
                <w:rFonts w:hint="eastAsia"/>
              </w:rPr>
            </w:pPr>
          </w:p>
          <w:p w:rsidR="008F0E79" w:rsidRPr="001F47E8" w:rsidRDefault="008F0E79" w:rsidP="00AA66BB">
            <w:pPr>
              <w:rPr>
                <w:rFonts w:hint="eastAsia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8F0E79" w:rsidRPr="001F47E8" w:rsidRDefault="008F0E79" w:rsidP="0003711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70" w:type="dxa"/>
          </w:tcPr>
          <w:p w:rsidR="008F0E79" w:rsidRPr="001F47E8" w:rsidRDefault="008F0E79" w:rsidP="00037119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113" w:type="dxa"/>
          </w:tcPr>
          <w:p w:rsidR="008F0E79" w:rsidRPr="001F47E8" w:rsidRDefault="008F0E79" w:rsidP="00037119">
            <w:pPr>
              <w:spacing w:line="300" w:lineRule="exact"/>
              <w:rPr>
                <w:rFonts w:hint="eastAsia"/>
              </w:rPr>
            </w:pPr>
          </w:p>
        </w:tc>
      </w:tr>
    </w:tbl>
    <w:p w:rsidR="00D53144" w:rsidRPr="001F47E8" w:rsidRDefault="00D53144" w:rsidP="00887634">
      <w:pPr>
        <w:spacing w:line="400" w:lineRule="exact"/>
        <w:rPr>
          <w:rFonts w:hint="eastAsia"/>
        </w:rPr>
      </w:pPr>
    </w:p>
    <w:p w:rsidR="00D53144" w:rsidRPr="001F47E8" w:rsidRDefault="00D53144" w:rsidP="00887634">
      <w:pPr>
        <w:spacing w:line="400" w:lineRule="exact"/>
        <w:rPr>
          <w:rFonts w:hint="eastAsia"/>
        </w:rPr>
      </w:pPr>
    </w:p>
    <w:p w:rsidR="00C366CD" w:rsidRPr="001F47E8" w:rsidRDefault="00C366CD" w:rsidP="00887634">
      <w:pPr>
        <w:spacing w:line="400" w:lineRule="exact"/>
        <w:rPr>
          <w:rFonts w:ascii="ＤＦ特太ゴシック体" w:eastAsia="ＤＦ特太ゴシック体" w:cs="ＤＦ特太ゴシック体" w:hint="eastAsia"/>
        </w:rPr>
      </w:pPr>
      <w:r w:rsidRPr="001F47E8">
        <w:rPr>
          <w:rFonts w:ascii="ＤＦ特太ゴシック体" w:eastAsia="ＤＦ特太ゴシック体" w:cs="ＤＦ特太ゴシック体" w:hint="eastAsia"/>
        </w:rPr>
        <w:t>４．社会的活動等</w:t>
      </w:r>
    </w:p>
    <w:p w:rsidR="008F0E79" w:rsidRPr="001F47E8" w:rsidRDefault="008F0E79" w:rsidP="00887634">
      <w:pPr>
        <w:spacing w:line="400" w:lineRule="exact"/>
        <w:rPr>
          <w:rFonts w:hint="eastAsia"/>
          <w:sz w:val="24"/>
        </w:rPr>
      </w:pPr>
      <w:r w:rsidRPr="001F47E8">
        <w:rPr>
          <w:rFonts w:cs="ＭＳ 明朝" w:hint="eastAsia"/>
          <w:sz w:val="24"/>
        </w:rPr>
        <w:t>①</w:t>
      </w:r>
      <w:r w:rsidR="006E25BF" w:rsidRPr="001F47E8">
        <w:rPr>
          <w:rFonts w:cs="ＭＳ 明朝" w:hint="eastAsia"/>
          <w:sz w:val="24"/>
        </w:rPr>
        <w:t>本</w:t>
      </w:r>
      <w:r w:rsidRPr="001F47E8">
        <w:rPr>
          <w:rFonts w:cs="ＭＳ 明朝" w:hint="eastAsia"/>
          <w:sz w:val="24"/>
        </w:rPr>
        <w:t>学主催の教員免許状更新講習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366CD" w:rsidRPr="001F47E8">
        <w:tc>
          <w:tcPr>
            <w:tcW w:w="9836" w:type="dxa"/>
            <w:tcBorders>
              <w:top w:val="single" w:sz="12" w:space="0" w:color="auto"/>
              <w:bottom w:val="single" w:sz="12" w:space="0" w:color="auto"/>
            </w:tcBorders>
          </w:tcPr>
          <w:p w:rsidR="00180653" w:rsidRPr="001F47E8" w:rsidRDefault="00180653" w:rsidP="00AA66BB">
            <w:pPr>
              <w:rPr>
                <w:rFonts w:hint="eastAsia"/>
                <w:sz w:val="20"/>
                <w:szCs w:val="20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AA66BB" w:rsidRPr="001F47E8" w:rsidRDefault="00AA66BB" w:rsidP="00AA66BB">
            <w:pPr>
              <w:rPr>
                <w:rFonts w:hint="eastAsia"/>
              </w:rPr>
            </w:pPr>
          </w:p>
        </w:tc>
      </w:tr>
    </w:tbl>
    <w:p w:rsidR="008F0E79" w:rsidRPr="001F47E8" w:rsidRDefault="008F0E79" w:rsidP="008F0E79">
      <w:pPr>
        <w:spacing w:line="340" w:lineRule="exact"/>
        <w:rPr>
          <w:rFonts w:hint="eastAsia"/>
        </w:rPr>
      </w:pPr>
    </w:p>
    <w:p w:rsidR="008F0E79" w:rsidRPr="001F47E8" w:rsidRDefault="008F0E79" w:rsidP="008F0E79">
      <w:pPr>
        <w:spacing w:line="340" w:lineRule="exact"/>
        <w:rPr>
          <w:rFonts w:hint="eastAsia"/>
        </w:rPr>
      </w:pPr>
    </w:p>
    <w:p w:rsidR="00D53144" w:rsidRPr="001F47E8" w:rsidRDefault="008F0E79" w:rsidP="006E27F6">
      <w:pPr>
        <w:spacing w:line="340" w:lineRule="exact"/>
        <w:rPr>
          <w:rFonts w:hint="eastAsia"/>
          <w:sz w:val="24"/>
        </w:rPr>
      </w:pPr>
      <w:r w:rsidRPr="001F47E8">
        <w:rPr>
          <w:rFonts w:cs="ＭＳ 明朝" w:hint="eastAsia"/>
          <w:sz w:val="24"/>
        </w:rPr>
        <w:t>②本学主催の公開講座等に関する活動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366CD" w:rsidRPr="001F47E8">
        <w:tc>
          <w:tcPr>
            <w:tcW w:w="9836" w:type="dxa"/>
            <w:tcBorders>
              <w:top w:val="single" w:sz="12" w:space="0" w:color="auto"/>
              <w:bottom w:val="single" w:sz="12" w:space="0" w:color="auto"/>
            </w:tcBorders>
          </w:tcPr>
          <w:p w:rsidR="00180653" w:rsidRPr="001F47E8" w:rsidRDefault="00180653" w:rsidP="00AA66BB">
            <w:pPr>
              <w:rPr>
                <w:rFonts w:hint="eastAsia"/>
                <w:sz w:val="20"/>
                <w:szCs w:val="20"/>
              </w:rPr>
            </w:pPr>
          </w:p>
          <w:p w:rsidR="005A719F" w:rsidRPr="001F47E8" w:rsidRDefault="005A719F" w:rsidP="00AA66BB">
            <w:pPr>
              <w:rPr>
                <w:rFonts w:hint="eastAsia"/>
              </w:rPr>
            </w:pPr>
          </w:p>
          <w:p w:rsidR="00AA66BB" w:rsidRPr="001F47E8" w:rsidRDefault="00AA66BB" w:rsidP="00AA66BB">
            <w:pPr>
              <w:rPr>
                <w:rFonts w:hint="eastAsia"/>
              </w:rPr>
            </w:pPr>
          </w:p>
        </w:tc>
      </w:tr>
    </w:tbl>
    <w:p w:rsidR="008F0E79" w:rsidRPr="001F47E8" w:rsidRDefault="008F0E79" w:rsidP="006E27F6">
      <w:pPr>
        <w:spacing w:line="340" w:lineRule="exact"/>
        <w:rPr>
          <w:rFonts w:hint="eastAsia"/>
        </w:rPr>
      </w:pPr>
    </w:p>
    <w:p w:rsidR="005A719F" w:rsidRPr="001F47E8" w:rsidRDefault="005A719F" w:rsidP="006E27F6">
      <w:pPr>
        <w:spacing w:line="340" w:lineRule="exact"/>
        <w:rPr>
          <w:rFonts w:hint="eastAsia"/>
        </w:rPr>
      </w:pPr>
    </w:p>
    <w:p w:rsidR="00D53144" w:rsidRPr="001F47E8" w:rsidRDefault="008F0E79" w:rsidP="006E27F6">
      <w:pPr>
        <w:spacing w:line="340" w:lineRule="exact"/>
        <w:rPr>
          <w:rFonts w:hint="eastAsia"/>
          <w:sz w:val="24"/>
        </w:rPr>
      </w:pPr>
      <w:r w:rsidRPr="001F47E8">
        <w:rPr>
          <w:rFonts w:cs="ＭＳ 明朝" w:hint="eastAsia"/>
          <w:sz w:val="24"/>
        </w:rPr>
        <w:t>③学外の公的機関における審議会・委員会等での活動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366CD" w:rsidRPr="001F47E8">
        <w:tc>
          <w:tcPr>
            <w:tcW w:w="9836" w:type="dxa"/>
            <w:tcBorders>
              <w:bottom w:val="single" w:sz="4" w:space="0" w:color="auto"/>
            </w:tcBorders>
          </w:tcPr>
          <w:p w:rsidR="00C366CD" w:rsidRPr="001F47E8" w:rsidRDefault="008F0E79" w:rsidP="00AA66BB">
            <w:pPr>
              <w:rPr>
                <w:rFonts w:hint="eastAsia"/>
              </w:rPr>
            </w:pPr>
            <w:r w:rsidRPr="001F47E8">
              <w:rPr>
                <w:rFonts w:cs="ＭＳ 明朝" w:hint="eastAsia"/>
              </w:rPr>
              <w:t>国レベル</w:t>
            </w:r>
          </w:p>
        </w:tc>
      </w:tr>
      <w:tr w:rsidR="00C366CD" w:rsidRPr="001F47E8">
        <w:tc>
          <w:tcPr>
            <w:tcW w:w="9836" w:type="dxa"/>
            <w:tcBorders>
              <w:top w:val="single" w:sz="4" w:space="0" w:color="auto"/>
              <w:bottom w:val="double" w:sz="4" w:space="0" w:color="auto"/>
            </w:tcBorders>
          </w:tcPr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  <w:p w:rsidR="005A719F" w:rsidRPr="001F47E8" w:rsidRDefault="005A719F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</w:tc>
      </w:tr>
      <w:tr w:rsidR="00A65068" w:rsidRPr="001F47E8">
        <w:tc>
          <w:tcPr>
            <w:tcW w:w="9836" w:type="dxa"/>
            <w:tcBorders>
              <w:top w:val="double" w:sz="4" w:space="0" w:color="auto"/>
              <w:bottom w:val="single" w:sz="4" w:space="0" w:color="auto"/>
            </w:tcBorders>
          </w:tcPr>
          <w:p w:rsidR="00A65068" w:rsidRPr="001F47E8" w:rsidRDefault="00A65068" w:rsidP="00AA66BB">
            <w:pPr>
              <w:rPr>
                <w:rFonts w:cs="ＭＳ 明朝" w:hint="eastAsia"/>
              </w:rPr>
            </w:pPr>
            <w:r w:rsidRPr="001F47E8">
              <w:rPr>
                <w:rFonts w:cs="ＭＳ 明朝" w:hint="eastAsia"/>
              </w:rPr>
              <w:t>地方公共団体レベル</w:t>
            </w:r>
          </w:p>
        </w:tc>
      </w:tr>
      <w:tr w:rsidR="00A65068" w:rsidRPr="001F47E8">
        <w:tc>
          <w:tcPr>
            <w:tcW w:w="9836" w:type="dxa"/>
            <w:tcBorders>
              <w:top w:val="single" w:sz="4" w:space="0" w:color="auto"/>
              <w:bottom w:val="single" w:sz="12" w:space="0" w:color="auto"/>
            </w:tcBorders>
          </w:tcPr>
          <w:p w:rsidR="00A65068" w:rsidRPr="001F47E8" w:rsidRDefault="00A65068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A65068" w:rsidRPr="001F47E8" w:rsidRDefault="00A65068" w:rsidP="006E27F6">
      <w:pPr>
        <w:spacing w:line="340" w:lineRule="exact"/>
        <w:rPr>
          <w:rFonts w:hint="eastAsia"/>
        </w:rPr>
      </w:pPr>
    </w:p>
    <w:p w:rsidR="00D53144" w:rsidRPr="001F47E8" w:rsidRDefault="00D53144" w:rsidP="006E27F6">
      <w:pPr>
        <w:spacing w:line="340" w:lineRule="exact"/>
        <w:rPr>
          <w:rFonts w:hint="eastAsia"/>
        </w:rPr>
      </w:pPr>
    </w:p>
    <w:p w:rsidR="008F0E79" w:rsidRPr="001F47E8" w:rsidRDefault="008F0E79" w:rsidP="006E27F6">
      <w:pPr>
        <w:spacing w:line="340" w:lineRule="exact"/>
        <w:rPr>
          <w:rFonts w:hint="eastAsia"/>
          <w:sz w:val="24"/>
        </w:rPr>
      </w:pPr>
      <w:r w:rsidRPr="001F47E8">
        <w:rPr>
          <w:rFonts w:hint="eastAsia"/>
          <w:sz w:val="24"/>
        </w:rPr>
        <w:t>④</w:t>
      </w:r>
      <w:r w:rsidRPr="001F47E8">
        <w:rPr>
          <w:rFonts w:cs="ＭＳ 明朝" w:hint="eastAsia"/>
          <w:sz w:val="24"/>
        </w:rPr>
        <w:t>国家試験委員等での活動（科学研究費の審査員等）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>
        <w:trPr>
          <w:trHeight w:val="573"/>
        </w:trPr>
        <w:tc>
          <w:tcPr>
            <w:tcW w:w="9836" w:type="dxa"/>
          </w:tcPr>
          <w:p w:rsidR="008F0E79" w:rsidRPr="001F47E8" w:rsidRDefault="008F0E7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174FB5" w:rsidRPr="001F47E8" w:rsidRDefault="00174FB5" w:rsidP="006E27F6">
      <w:pPr>
        <w:spacing w:line="340" w:lineRule="exact"/>
        <w:rPr>
          <w:rFonts w:hint="eastAsia"/>
        </w:rPr>
      </w:pPr>
    </w:p>
    <w:p w:rsidR="008F0E79" w:rsidRPr="001F47E8" w:rsidRDefault="008F0E79" w:rsidP="006E27F6">
      <w:pPr>
        <w:spacing w:line="340" w:lineRule="exact"/>
        <w:rPr>
          <w:rFonts w:hint="eastAsia"/>
        </w:rPr>
      </w:pPr>
    </w:p>
    <w:p w:rsidR="00562A83" w:rsidRDefault="00562A83" w:rsidP="006E27F6">
      <w:pPr>
        <w:spacing w:line="340" w:lineRule="exact"/>
        <w:rPr>
          <w:sz w:val="24"/>
        </w:rPr>
      </w:pPr>
    </w:p>
    <w:p w:rsidR="008F0E79" w:rsidRPr="001F47E8" w:rsidRDefault="008F0E79" w:rsidP="006E27F6">
      <w:pPr>
        <w:spacing w:line="340" w:lineRule="exact"/>
        <w:rPr>
          <w:rFonts w:hint="eastAsia"/>
          <w:sz w:val="24"/>
        </w:rPr>
      </w:pPr>
      <w:r w:rsidRPr="001F47E8">
        <w:rPr>
          <w:rFonts w:hint="eastAsia"/>
          <w:sz w:val="24"/>
        </w:rPr>
        <w:t>⑤</w:t>
      </w:r>
      <w:r w:rsidRPr="001F47E8">
        <w:rPr>
          <w:rFonts w:cs="ＭＳ 明朝" w:hint="eastAsia"/>
          <w:sz w:val="24"/>
        </w:rPr>
        <w:t>日本学術会議協力学術研究団体（学会）等での役員等の活動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>
        <w:trPr>
          <w:trHeight w:val="641"/>
        </w:trPr>
        <w:tc>
          <w:tcPr>
            <w:tcW w:w="9836" w:type="dxa"/>
          </w:tcPr>
          <w:p w:rsidR="008F0E79" w:rsidRPr="001F47E8" w:rsidRDefault="008F0E79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0C4875" w:rsidRPr="001F47E8" w:rsidRDefault="000C4875" w:rsidP="006E27F6">
      <w:pPr>
        <w:spacing w:line="340" w:lineRule="exact"/>
        <w:rPr>
          <w:rFonts w:hint="eastAsia"/>
        </w:rPr>
      </w:pPr>
    </w:p>
    <w:p w:rsidR="00D53144" w:rsidRPr="001F47E8" w:rsidRDefault="00D53144" w:rsidP="006E27F6">
      <w:pPr>
        <w:spacing w:line="340" w:lineRule="exact"/>
        <w:rPr>
          <w:rFonts w:hint="eastAsia"/>
        </w:rPr>
      </w:pPr>
    </w:p>
    <w:p w:rsidR="008F0E79" w:rsidRPr="001F47E8" w:rsidRDefault="008F0E79" w:rsidP="006E27F6">
      <w:pPr>
        <w:spacing w:line="340" w:lineRule="exact"/>
        <w:rPr>
          <w:rFonts w:hint="eastAsia"/>
          <w:sz w:val="24"/>
        </w:rPr>
      </w:pPr>
      <w:r w:rsidRPr="001F47E8">
        <w:rPr>
          <w:rFonts w:hint="eastAsia"/>
          <w:sz w:val="24"/>
        </w:rPr>
        <w:t>⑥本学以外の公的機関（ＪＳＰＳ，ＪＳＴ，ＪＩＣＡ等）を通した活動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>
        <w:trPr>
          <w:trHeight w:val="623"/>
        </w:trPr>
        <w:tc>
          <w:tcPr>
            <w:tcW w:w="9836" w:type="dxa"/>
          </w:tcPr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0C4875" w:rsidRPr="001F47E8" w:rsidRDefault="000C4875" w:rsidP="006E27F6">
      <w:pPr>
        <w:spacing w:line="340" w:lineRule="exact"/>
        <w:rPr>
          <w:rFonts w:hint="eastAsia"/>
        </w:rPr>
      </w:pPr>
    </w:p>
    <w:p w:rsidR="00D53144" w:rsidRPr="001F47E8" w:rsidRDefault="00D53144" w:rsidP="006E27F6">
      <w:pPr>
        <w:spacing w:line="340" w:lineRule="exact"/>
        <w:rPr>
          <w:rFonts w:hint="eastAsia"/>
        </w:rPr>
      </w:pPr>
    </w:p>
    <w:p w:rsidR="00D53144" w:rsidRPr="001F47E8" w:rsidRDefault="008F0E79" w:rsidP="006E27F6">
      <w:pPr>
        <w:spacing w:line="340" w:lineRule="exact"/>
        <w:rPr>
          <w:rFonts w:hint="eastAsia"/>
          <w:sz w:val="24"/>
        </w:rPr>
      </w:pPr>
      <w:r w:rsidRPr="001F47E8">
        <w:rPr>
          <w:rFonts w:hint="eastAsia"/>
          <w:sz w:val="24"/>
        </w:rPr>
        <w:t>⑦</w:t>
      </w:r>
      <w:r w:rsidRPr="001F47E8">
        <w:rPr>
          <w:rFonts w:cs="ＭＳ 明朝" w:hint="eastAsia"/>
          <w:sz w:val="24"/>
        </w:rPr>
        <w:t>公的機関の生涯学習講師，出前授業等としての活動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>
        <w:trPr>
          <w:trHeight w:val="538"/>
        </w:trPr>
        <w:tc>
          <w:tcPr>
            <w:tcW w:w="9836" w:type="dxa"/>
          </w:tcPr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174FB5" w:rsidRPr="001F47E8" w:rsidRDefault="00174FB5" w:rsidP="006E27F6">
      <w:pPr>
        <w:spacing w:line="340" w:lineRule="exact"/>
        <w:rPr>
          <w:rFonts w:hint="eastAsia"/>
        </w:rPr>
      </w:pPr>
    </w:p>
    <w:p w:rsidR="00D53144" w:rsidRPr="001F47E8" w:rsidRDefault="00D53144" w:rsidP="006E27F6">
      <w:pPr>
        <w:spacing w:line="340" w:lineRule="exact"/>
        <w:rPr>
          <w:rFonts w:hint="eastAsia"/>
        </w:rPr>
      </w:pPr>
    </w:p>
    <w:p w:rsidR="008F0E79" w:rsidRPr="001F47E8" w:rsidRDefault="008F0E79" w:rsidP="006E27F6">
      <w:pPr>
        <w:spacing w:line="340" w:lineRule="exact"/>
        <w:rPr>
          <w:rFonts w:hint="eastAsia"/>
          <w:sz w:val="24"/>
        </w:rPr>
      </w:pPr>
      <w:r w:rsidRPr="001F47E8">
        <w:rPr>
          <w:rFonts w:hint="eastAsia"/>
          <w:sz w:val="24"/>
        </w:rPr>
        <w:t>⑧附属学校，本学</w:t>
      </w:r>
      <w:r w:rsidR="00305D2D">
        <w:rPr>
          <w:rFonts w:hint="eastAsia"/>
          <w:sz w:val="24"/>
        </w:rPr>
        <w:t>センター等</w:t>
      </w:r>
      <w:r w:rsidRPr="001F47E8">
        <w:rPr>
          <w:rFonts w:hint="eastAsia"/>
          <w:sz w:val="24"/>
        </w:rPr>
        <w:t>における社会的活動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>
        <w:trPr>
          <w:trHeight w:val="599"/>
        </w:trPr>
        <w:tc>
          <w:tcPr>
            <w:tcW w:w="9836" w:type="dxa"/>
          </w:tcPr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18"/>
                <w:szCs w:val="18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174FB5" w:rsidRPr="001F47E8" w:rsidRDefault="00174FB5" w:rsidP="006E27F6">
      <w:pPr>
        <w:spacing w:line="340" w:lineRule="exact"/>
        <w:rPr>
          <w:rFonts w:hint="eastAsia"/>
        </w:rPr>
      </w:pPr>
    </w:p>
    <w:p w:rsidR="008F0E79" w:rsidRPr="001F47E8" w:rsidRDefault="008F0E79" w:rsidP="006E27F6">
      <w:pPr>
        <w:spacing w:line="340" w:lineRule="exact"/>
        <w:rPr>
          <w:rFonts w:hint="eastAsia"/>
        </w:rPr>
      </w:pPr>
    </w:p>
    <w:p w:rsidR="00D53144" w:rsidRPr="001F47E8" w:rsidRDefault="008F0E79" w:rsidP="006E27F6">
      <w:pPr>
        <w:spacing w:line="340" w:lineRule="exact"/>
        <w:rPr>
          <w:rFonts w:hint="eastAsia"/>
          <w:sz w:val="24"/>
        </w:rPr>
      </w:pPr>
      <w:r w:rsidRPr="001F47E8">
        <w:rPr>
          <w:rFonts w:hint="eastAsia"/>
          <w:sz w:val="24"/>
        </w:rPr>
        <w:t>⑨ＮＰＯ等自主的組織における活動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>
        <w:trPr>
          <w:trHeight w:val="528"/>
        </w:trPr>
        <w:tc>
          <w:tcPr>
            <w:tcW w:w="9836" w:type="dxa"/>
          </w:tcPr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18"/>
                <w:szCs w:val="18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037119" w:rsidRPr="001F47E8" w:rsidRDefault="00037119" w:rsidP="006E27F6">
      <w:pPr>
        <w:spacing w:line="340" w:lineRule="exact"/>
        <w:rPr>
          <w:rFonts w:hint="eastAsia"/>
        </w:rPr>
      </w:pPr>
    </w:p>
    <w:p w:rsidR="00037119" w:rsidRPr="001F47E8" w:rsidRDefault="00037119" w:rsidP="006E27F6">
      <w:pPr>
        <w:spacing w:line="340" w:lineRule="exact"/>
        <w:rPr>
          <w:rFonts w:hint="eastAsia"/>
        </w:rPr>
      </w:pPr>
    </w:p>
    <w:p w:rsidR="008F0E79" w:rsidRPr="001F47E8" w:rsidRDefault="008F0E79" w:rsidP="006E27F6">
      <w:pPr>
        <w:spacing w:line="340" w:lineRule="exact"/>
        <w:rPr>
          <w:rFonts w:hint="eastAsia"/>
          <w:sz w:val="24"/>
        </w:rPr>
      </w:pPr>
      <w:r w:rsidRPr="001F47E8">
        <w:rPr>
          <w:rFonts w:hint="eastAsia"/>
          <w:sz w:val="24"/>
        </w:rPr>
        <w:t>⑩</w:t>
      </w:r>
      <w:r w:rsidRPr="001F47E8">
        <w:rPr>
          <w:rFonts w:cs="ＭＳ 明朝" w:hint="eastAsia"/>
          <w:sz w:val="24"/>
        </w:rPr>
        <w:t>高等学校等での模擬授業または学習支援に関する活動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>
        <w:trPr>
          <w:trHeight w:val="658"/>
        </w:trPr>
        <w:tc>
          <w:tcPr>
            <w:tcW w:w="9836" w:type="dxa"/>
          </w:tcPr>
          <w:p w:rsidR="008F0E79" w:rsidRPr="001F47E8" w:rsidRDefault="008F0E7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174FB5" w:rsidRPr="001F47E8" w:rsidRDefault="00174FB5" w:rsidP="006E27F6">
      <w:pPr>
        <w:spacing w:line="340" w:lineRule="exact"/>
        <w:rPr>
          <w:rFonts w:hint="eastAsia"/>
        </w:rPr>
      </w:pPr>
    </w:p>
    <w:p w:rsidR="008F0E79" w:rsidRPr="001F47E8" w:rsidRDefault="008F0E79" w:rsidP="006E27F6">
      <w:pPr>
        <w:spacing w:line="340" w:lineRule="exact"/>
        <w:rPr>
          <w:rFonts w:hint="eastAsia"/>
        </w:rPr>
      </w:pPr>
    </w:p>
    <w:p w:rsidR="00D53144" w:rsidRPr="001F47E8" w:rsidRDefault="008F0E79" w:rsidP="006E27F6">
      <w:pPr>
        <w:spacing w:line="340" w:lineRule="exact"/>
        <w:rPr>
          <w:rFonts w:hint="eastAsia"/>
          <w:sz w:val="24"/>
        </w:rPr>
      </w:pPr>
      <w:r w:rsidRPr="001F47E8">
        <w:rPr>
          <w:rFonts w:hint="eastAsia"/>
          <w:sz w:val="24"/>
        </w:rPr>
        <w:t>⑪その他の社会的活動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>
        <w:trPr>
          <w:trHeight w:val="649"/>
        </w:trPr>
        <w:tc>
          <w:tcPr>
            <w:tcW w:w="9836" w:type="dxa"/>
          </w:tcPr>
          <w:p w:rsidR="008F0E79" w:rsidRPr="001F47E8" w:rsidRDefault="008F0E7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5764B1" w:rsidRPr="001F47E8" w:rsidRDefault="005764B1" w:rsidP="006E27F6">
      <w:pPr>
        <w:autoSpaceDE w:val="0"/>
        <w:autoSpaceDN w:val="0"/>
        <w:adjustRightInd w:val="0"/>
        <w:spacing w:line="340" w:lineRule="exact"/>
        <w:jc w:val="left"/>
        <w:rPr>
          <w:rFonts w:ascii="ＤＦ特太ゴシック体" w:eastAsia="ＤＦ特太ゴシック体" w:cs="ＤＦ特太ゴシック体" w:hint="eastAsia"/>
          <w:kern w:val="0"/>
          <w:szCs w:val="21"/>
        </w:rPr>
      </w:pPr>
    </w:p>
    <w:p w:rsidR="007C7060" w:rsidRPr="001F47E8" w:rsidRDefault="006E27F6" w:rsidP="006E27F6">
      <w:pPr>
        <w:autoSpaceDE w:val="0"/>
        <w:autoSpaceDN w:val="0"/>
        <w:adjustRightInd w:val="0"/>
        <w:spacing w:line="340" w:lineRule="exact"/>
        <w:jc w:val="left"/>
        <w:rPr>
          <w:rFonts w:ascii="ＤＦ特太ゴシック体" w:eastAsia="ＤＦ特太ゴシック体" w:cs="ＤＦ特太ゴシック体" w:hint="eastAsia"/>
          <w:kern w:val="0"/>
          <w:szCs w:val="21"/>
        </w:rPr>
      </w:pPr>
      <w:r w:rsidRPr="001F47E8">
        <w:rPr>
          <w:rFonts w:ascii="ＤＦ特太ゴシック体" w:eastAsia="ＤＦ特太ゴシック体" w:cs="ＤＦ特太ゴシック体"/>
          <w:kern w:val="0"/>
          <w:szCs w:val="21"/>
        </w:rPr>
        <w:br w:type="page"/>
      </w:r>
    </w:p>
    <w:p w:rsidR="00562A83" w:rsidRDefault="00562A83" w:rsidP="006F46E1">
      <w:pPr>
        <w:autoSpaceDE w:val="0"/>
        <w:autoSpaceDN w:val="0"/>
        <w:adjustRightInd w:val="0"/>
        <w:jc w:val="left"/>
        <w:rPr>
          <w:rFonts w:ascii="ＤＦ特太ゴシック体" w:eastAsia="ＤＦ特太ゴシック体" w:cs="ＤＦ特太ゴシック体"/>
          <w:kern w:val="0"/>
          <w:szCs w:val="21"/>
        </w:rPr>
      </w:pPr>
    </w:p>
    <w:p w:rsidR="006F46E1" w:rsidRPr="001F47E8" w:rsidRDefault="006F46E1" w:rsidP="006F46E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1F47E8">
        <w:rPr>
          <w:rFonts w:ascii="ＤＦ特太ゴシック体" w:eastAsia="ＤＦ特太ゴシック体" w:cs="ＤＦ特太ゴシック体" w:hint="eastAsia"/>
          <w:kern w:val="0"/>
          <w:szCs w:val="21"/>
        </w:rPr>
        <w:t>５．研究・教育・社会的活動等に関する今後の計画等</w:t>
      </w:r>
      <w:r w:rsidR="000C4875" w:rsidRPr="001F47E8">
        <w:rPr>
          <w:rFonts w:ascii="ＤＦ特太ゴシック体" w:eastAsia="ＤＦ特太ゴシック体" w:cs="ＤＦ特太ゴシック体" w:hint="eastAsia"/>
          <w:kern w:val="0"/>
          <w:szCs w:val="21"/>
        </w:rPr>
        <w:t>（１０００字程度）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6F46E1" w:rsidRPr="001F47E8">
        <w:tc>
          <w:tcPr>
            <w:tcW w:w="9836" w:type="dxa"/>
          </w:tcPr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6F46E1" w:rsidRPr="001F47E8" w:rsidRDefault="006F46E1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2C7BEE" w:rsidRPr="001F47E8" w:rsidRDefault="002C7BEE" w:rsidP="00887634">
      <w:pPr>
        <w:spacing w:line="400" w:lineRule="exact"/>
      </w:pPr>
    </w:p>
    <w:p w:rsidR="002C7BEE" w:rsidRPr="001F47E8" w:rsidRDefault="002C7BEE" w:rsidP="002C7BEE">
      <w:pPr>
        <w:autoSpaceDE w:val="0"/>
        <w:autoSpaceDN w:val="0"/>
        <w:adjustRightInd w:val="0"/>
        <w:jc w:val="left"/>
        <w:rPr>
          <w:rFonts w:ascii="ＤＦ特太ゴシック体" w:eastAsia="ＤＦ特太ゴシック体" w:cs="ＤＦ特太ゴシック体" w:hint="eastAsia"/>
          <w:kern w:val="0"/>
          <w:szCs w:val="21"/>
        </w:rPr>
      </w:pPr>
      <w:r w:rsidRPr="001F47E8">
        <w:rPr>
          <w:rFonts w:ascii="ＤＦ特太ゴシック体" w:eastAsia="ＤＦ特太ゴシック体" w:cs="ＤＦ特太ゴシック体"/>
          <w:kern w:val="0"/>
          <w:szCs w:val="21"/>
        </w:rPr>
        <w:br w:type="page"/>
      </w:r>
    </w:p>
    <w:p w:rsidR="00562A83" w:rsidRDefault="00562A83" w:rsidP="002C7BEE">
      <w:pPr>
        <w:autoSpaceDE w:val="0"/>
        <w:autoSpaceDN w:val="0"/>
        <w:adjustRightInd w:val="0"/>
        <w:jc w:val="left"/>
        <w:rPr>
          <w:rFonts w:ascii="ＤＦ特太ゴシック体" w:eastAsia="ＤＦ特太ゴシック体" w:cs="ＤＦ特太ゴシック体"/>
          <w:kern w:val="0"/>
          <w:szCs w:val="21"/>
        </w:rPr>
      </w:pPr>
    </w:p>
    <w:p w:rsidR="002C7BEE" w:rsidRPr="001F47E8" w:rsidRDefault="002C7BEE" w:rsidP="002C7BE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bookmarkStart w:id="0" w:name="_GoBack"/>
      <w:bookmarkEnd w:id="0"/>
      <w:r w:rsidRPr="001F47E8">
        <w:rPr>
          <w:rFonts w:ascii="ＤＦ特太ゴシック体" w:eastAsia="ＤＦ特太ゴシック体" w:cs="ＤＦ特太ゴシック体" w:hint="eastAsia"/>
          <w:kern w:val="0"/>
          <w:szCs w:val="21"/>
        </w:rPr>
        <w:t>６．</w:t>
      </w:r>
      <w:r w:rsidR="000B272E" w:rsidRPr="001F47E8">
        <w:rPr>
          <w:rFonts w:ascii="ＤＦ特太ゴシック体" w:eastAsia="ＤＦ特太ゴシック体" w:cs="ＤＦ特太ゴシック体" w:hint="eastAsia"/>
          <w:kern w:val="0"/>
          <w:szCs w:val="21"/>
        </w:rPr>
        <w:t>当該教科・科目の担当者として学校教員養成に関わる考えや抱負（１６００字以内）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2C7BEE" w:rsidRPr="001F47E8">
        <w:tc>
          <w:tcPr>
            <w:tcW w:w="9836" w:type="dxa"/>
          </w:tcPr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037119" w:rsidRPr="001F47E8" w:rsidRDefault="00037119" w:rsidP="00AA66BB">
            <w:pPr>
              <w:rPr>
                <w:rFonts w:hint="eastAsia"/>
                <w:sz w:val="20"/>
                <w:szCs w:val="20"/>
              </w:rPr>
            </w:pPr>
          </w:p>
          <w:p w:rsidR="002C7BEE" w:rsidRPr="001F47E8" w:rsidRDefault="002C7BEE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  <w:p w:rsidR="00AA66BB" w:rsidRPr="001F47E8" w:rsidRDefault="00AA66BB" w:rsidP="00AA66BB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6F46E1" w:rsidRPr="001F47E8" w:rsidRDefault="006F46E1" w:rsidP="00887634">
      <w:pPr>
        <w:spacing w:line="400" w:lineRule="exact"/>
        <w:rPr>
          <w:rFonts w:hint="eastAsia"/>
        </w:rPr>
      </w:pPr>
    </w:p>
    <w:sectPr w:rsidR="006F46E1" w:rsidRPr="001F47E8" w:rsidSect="000A2EAF">
      <w:headerReference w:type="default" r:id="rId8"/>
      <w:footerReference w:type="default" r:id="rId9"/>
      <w:pgSz w:w="11906" w:h="16838" w:code="9"/>
      <w:pgMar w:top="737" w:right="1134" w:bottom="737" w:left="1134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AF" w:rsidRDefault="000A2EAF">
      <w:r>
        <w:separator/>
      </w:r>
    </w:p>
  </w:endnote>
  <w:endnote w:type="continuationSeparator" w:id="0">
    <w:p w:rsidR="000A2EAF" w:rsidRDefault="000A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AF" w:rsidRPr="00957CA3" w:rsidRDefault="000A2EAF" w:rsidP="00957CA3">
    <w:pPr>
      <w:pStyle w:val="a5"/>
      <w:jc w:val="center"/>
      <w:rPr>
        <w:rFonts w:hint="eastAsia"/>
        <w:sz w:val="20"/>
        <w:szCs w:val="20"/>
      </w:rPr>
    </w:pPr>
    <w:r w:rsidRPr="00957CA3">
      <w:rPr>
        <w:sz w:val="20"/>
        <w:szCs w:val="20"/>
      </w:rPr>
      <w:t xml:space="preserve">- </w:t>
    </w:r>
    <w:r w:rsidRPr="00957CA3">
      <w:rPr>
        <w:sz w:val="20"/>
        <w:szCs w:val="20"/>
      </w:rPr>
      <w:fldChar w:fldCharType="begin"/>
    </w:r>
    <w:r w:rsidRPr="00957CA3">
      <w:rPr>
        <w:sz w:val="20"/>
        <w:szCs w:val="20"/>
      </w:rPr>
      <w:instrText xml:space="preserve"> PAGE </w:instrText>
    </w:r>
    <w:r w:rsidRPr="00957CA3">
      <w:rPr>
        <w:sz w:val="20"/>
        <w:szCs w:val="20"/>
      </w:rPr>
      <w:fldChar w:fldCharType="separate"/>
    </w:r>
    <w:r w:rsidR="00562A83">
      <w:rPr>
        <w:noProof/>
        <w:sz w:val="20"/>
        <w:szCs w:val="20"/>
      </w:rPr>
      <w:t>14</w:t>
    </w:r>
    <w:r w:rsidRPr="00957CA3">
      <w:rPr>
        <w:sz w:val="20"/>
        <w:szCs w:val="20"/>
      </w:rPr>
      <w:fldChar w:fldCharType="end"/>
    </w:r>
    <w:r w:rsidRPr="00957CA3"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AF" w:rsidRDefault="000A2EAF">
      <w:r>
        <w:separator/>
      </w:r>
    </w:p>
  </w:footnote>
  <w:footnote w:type="continuationSeparator" w:id="0">
    <w:p w:rsidR="000A2EAF" w:rsidRDefault="000A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AF" w:rsidRPr="00601252" w:rsidRDefault="000A2EAF">
    <w:pPr>
      <w:pStyle w:val="a4"/>
      <w:rPr>
        <w:rFonts w:hint="eastAsia"/>
        <w:u w:val="single"/>
      </w:rPr>
    </w:pPr>
    <w:r w:rsidRPr="00601252">
      <w:rPr>
        <w:rFonts w:hint="eastAsia"/>
        <w:u w:val="single"/>
      </w:rPr>
      <w:t>氏名</w:t>
    </w:r>
    <w:r>
      <w:rPr>
        <w:rFonts w:hint="eastAsia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BF5"/>
    <w:multiLevelType w:val="hybridMultilevel"/>
    <w:tmpl w:val="17E61E0A"/>
    <w:lvl w:ilvl="0" w:tplc="F894E628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F0332E9"/>
    <w:multiLevelType w:val="hybridMultilevel"/>
    <w:tmpl w:val="2CD682CE"/>
    <w:lvl w:ilvl="0" w:tplc="E16EB4EA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347E83"/>
    <w:multiLevelType w:val="hybridMultilevel"/>
    <w:tmpl w:val="C51E8CCE"/>
    <w:lvl w:ilvl="0" w:tplc="9724C5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D4"/>
    <w:rsid w:val="00010397"/>
    <w:rsid w:val="00010872"/>
    <w:rsid w:val="00014DCC"/>
    <w:rsid w:val="0002262F"/>
    <w:rsid w:val="000325E9"/>
    <w:rsid w:val="00034814"/>
    <w:rsid w:val="00034963"/>
    <w:rsid w:val="00037119"/>
    <w:rsid w:val="0004314E"/>
    <w:rsid w:val="000603FD"/>
    <w:rsid w:val="0006494A"/>
    <w:rsid w:val="00073D2A"/>
    <w:rsid w:val="000758D8"/>
    <w:rsid w:val="00077962"/>
    <w:rsid w:val="00081AF6"/>
    <w:rsid w:val="00093463"/>
    <w:rsid w:val="000A02CE"/>
    <w:rsid w:val="000A2EAF"/>
    <w:rsid w:val="000A7C41"/>
    <w:rsid w:val="000B1E12"/>
    <w:rsid w:val="000B272E"/>
    <w:rsid w:val="000B569F"/>
    <w:rsid w:val="000C2653"/>
    <w:rsid w:val="000C4875"/>
    <w:rsid w:val="000E5019"/>
    <w:rsid w:val="00111BB5"/>
    <w:rsid w:val="00116744"/>
    <w:rsid w:val="00123AC6"/>
    <w:rsid w:val="001317A1"/>
    <w:rsid w:val="001354C3"/>
    <w:rsid w:val="00140DA1"/>
    <w:rsid w:val="0015289D"/>
    <w:rsid w:val="00174FB5"/>
    <w:rsid w:val="00176CA1"/>
    <w:rsid w:val="00180653"/>
    <w:rsid w:val="00180BC3"/>
    <w:rsid w:val="00183F8F"/>
    <w:rsid w:val="00191E08"/>
    <w:rsid w:val="001B05D2"/>
    <w:rsid w:val="001C6103"/>
    <w:rsid w:val="001D2E56"/>
    <w:rsid w:val="001D5EC6"/>
    <w:rsid w:val="001E6C7D"/>
    <w:rsid w:val="001F388E"/>
    <w:rsid w:val="001F47E8"/>
    <w:rsid w:val="00201469"/>
    <w:rsid w:val="00205F38"/>
    <w:rsid w:val="00216B73"/>
    <w:rsid w:val="00217276"/>
    <w:rsid w:val="002375CB"/>
    <w:rsid w:val="00246602"/>
    <w:rsid w:val="002572F1"/>
    <w:rsid w:val="002972F0"/>
    <w:rsid w:val="002B534F"/>
    <w:rsid w:val="002B63D3"/>
    <w:rsid w:val="002C641A"/>
    <w:rsid w:val="002C771A"/>
    <w:rsid w:val="002C7BEE"/>
    <w:rsid w:val="002D6E31"/>
    <w:rsid w:val="002E39B4"/>
    <w:rsid w:val="002E7373"/>
    <w:rsid w:val="002F1D0B"/>
    <w:rsid w:val="00305D2D"/>
    <w:rsid w:val="003109E2"/>
    <w:rsid w:val="003254DC"/>
    <w:rsid w:val="00336437"/>
    <w:rsid w:val="0033743D"/>
    <w:rsid w:val="0034388D"/>
    <w:rsid w:val="00344286"/>
    <w:rsid w:val="003520F7"/>
    <w:rsid w:val="00366265"/>
    <w:rsid w:val="00375E4A"/>
    <w:rsid w:val="003A684E"/>
    <w:rsid w:val="003B056B"/>
    <w:rsid w:val="003B722B"/>
    <w:rsid w:val="003C2181"/>
    <w:rsid w:val="003C3CA3"/>
    <w:rsid w:val="003D633A"/>
    <w:rsid w:val="003E57CC"/>
    <w:rsid w:val="003E7924"/>
    <w:rsid w:val="00406542"/>
    <w:rsid w:val="00406CA9"/>
    <w:rsid w:val="004141AA"/>
    <w:rsid w:val="00433C84"/>
    <w:rsid w:val="00440713"/>
    <w:rsid w:val="004411D6"/>
    <w:rsid w:val="00446BF5"/>
    <w:rsid w:val="00462709"/>
    <w:rsid w:val="0046694F"/>
    <w:rsid w:val="004833B7"/>
    <w:rsid w:val="00484D65"/>
    <w:rsid w:val="0048550D"/>
    <w:rsid w:val="004873B9"/>
    <w:rsid w:val="00497CB2"/>
    <w:rsid w:val="004A1359"/>
    <w:rsid w:val="004E3CA9"/>
    <w:rsid w:val="004F4850"/>
    <w:rsid w:val="004F7162"/>
    <w:rsid w:val="00500CFE"/>
    <w:rsid w:val="00515078"/>
    <w:rsid w:val="005275AF"/>
    <w:rsid w:val="00562A83"/>
    <w:rsid w:val="00574B4A"/>
    <w:rsid w:val="005764B1"/>
    <w:rsid w:val="00576D6C"/>
    <w:rsid w:val="005803D4"/>
    <w:rsid w:val="00582FDA"/>
    <w:rsid w:val="0058737F"/>
    <w:rsid w:val="00587B5A"/>
    <w:rsid w:val="005A49B7"/>
    <w:rsid w:val="005A719F"/>
    <w:rsid w:val="005A7590"/>
    <w:rsid w:val="005D20C7"/>
    <w:rsid w:val="005F5FF0"/>
    <w:rsid w:val="00601252"/>
    <w:rsid w:val="00604135"/>
    <w:rsid w:val="00612249"/>
    <w:rsid w:val="00631DC5"/>
    <w:rsid w:val="00642DD1"/>
    <w:rsid w:val="006478F4"/>
    <w:rsid w:val="00654959"/>
    <w:rsid w:val="00656A40"/>
    <w:rsid w:val="006843E3"/>
    <w:rsid w:val="006909FC"/>
    <w:rsid w:val="00694DC1"/>
    <w:rsid w:val="006A3EF6"/>
    <w:rsid w:val="006A5875"/>
    <w:rsid w:val="006C4D74"/>
    <w:rsid w:val="006C5D37"/>
    <w:rsid w:val="006D0072"/>
    <w:rsid w:val="006E25BF"/>
    <w:rsid w:val="006E27F6"/>
    <w:rsid w:val="006E3496"/>
    <w:rsid w:val="006F0616"/>
    <w:rsid w:val="006F46E1"/>
    <w:rsid w:val="007042EA"/>
    <w:rsid w:val="007261DD"/>
    <w:rsid w:val="00730E0B"/>
    <w:rsid w:val="00736769"/>
    <w:rsid w:val="007406BB"/>
    <w:rsid w:val="0074225F"/>
    <w:rsid w:val="00755AA3"/>
    <w:rsid w:val="00757F3F"/>
    <w:rsid w:val="007610D4"/>
    <w:rsid w:val="007713B5"/>
    <w:rsid w:val="007734CB"/>
    <w:rsid w:val="00775C76"/>
    <w:rsid w:val="00786C60"/>
    <w:rsid w:val="00786CE5"/>
    <w:rsid w:val="007901C4"/>
    <w:rsid w:val="00795E35"/>
    <w:rsid w:val="00797A33"/>
    <w:rsid w:val="007B1B71"/>
    <w:rsid w:val="007B1D7B"/>
    <w:rsid w:val="007B5FA9"/>
    <w:rsid w:val="007C208F"/>
    <w:rsid w:val="007C7060"/>
    <w:rsid w:val="007D492E"/>
    <w:rsid w:val="007E49F9"/>
    <w:rsid w:val="007F5188"/>
    <w:rsid w:val="0080315E"/>
    <w:rsid w:val="008032D9"/>
    <w:rsid w:val="00841E4E"/>
    <w:rsid w:val="00842208"/>
    <w:rsid w:val="00863B27"/>
    <w:rsid w:val="00863DB2"/>
    <w:rsid w:val="00887634"/>
    <w:rsid w:val="008A51E1"/>
    <w:rsid w:val="008B2F98"/>
    <w:rsid w:val="008D5792"/>
    <w:rsid w:val="008E7C17"/>
    <w:rsid w:val="008F061A"/>
    <w:rsid w:val="008F0E79"/>
    <w:rsid w:val="008F3C81"/>
    <w:rsid w:val="008F49A5"/>
    <w:rsid w:val="008F6C87"/>
    <w:rsid w:val="0091206C"/>
    <w:rsid w:val="00913423"/>
    <w:rsid w:val="00921968"/>
    <w:rsid w:val="0093025B"/>
    <w:rsid w:val="00941DED"/>
    <w:rsid w:val="00943466"/>
    <w:rsid w:val="00946087"/>
    <w:rsid w:val="009576BA"/>
    <w:rsid w:val="00957CA3"/>
    <w:rsid w:val="0097178A"/>
    <w:rsid w:val="00976487"/>
    <w:rsid w:val="00995470"/>
    <w:rsid w:val="009976BF"/>
    <w:rsid w:val="009C265C"/>
    <w:rsid w:val="009D2E5E"/>
    <w:rsid w:val="009E61A7"/>
    <w:rsid w:val="009E6DF3"/>
    <w:rsid w:val="00A02EE0"/>
    <w:rsid w:val="00A03DD3"/>
    <w:rsid w:val="00A2260F"/>
    <w:rsid w:val="00A259B0"/>
    <w:rsid w:val="00A3066F"/>
    <w:rsid w:val="00A34DA3"/>
    <w:rsid w:val="00A55515"/>
    <w:rsid w:val="00A57579"/>
    <w:rsid w:val="00A65068"/>
    <w:rsid w:val="00A81DA9"/>
    <w:rsid w:val="00A84014"/>
    <w:rsid w:val="00A84848"/>
    <w:rsid w:val="00A84C93"/>
    <w:rsid w:val="00AA1FBD"/>
    <w:rsid w:val="00AA66BB"/>
    <w:rsid w:val="00AA6A23"/>
    <w:rsid w:val="00AC4D71"/>
    <w:rsid w:val="00AE77C7"/>
    <w:rsid w:val="00AF3379"/>
    <w:rsid w:val="00B041CA"/>
    <w:rsid w:val="00B110B3"/>
    <w:rsid w:val="00B16432"/>
    <w:rsid w:val="00B22A33"/>
    <w:rsid w:val="00B26D03"/>
    <w:rsid w:val="00B471BD"/>
    <w:rsid w:val="00B508EA"/>
    <w:rsid w:val="00B50FD9"/>
    <w:rsid w:val="00B51F5D"/>
    <w:rsid w:val="00B65DC1"/>
    <w:rsid w:val="00B71C83"/>
    <w:rsid w:val="00B747A1"/>
    <w:rsid w:val="00BA755E"/>
    <w:rsid w:val="00BA7B63"/>
    <w:rsid w:val="00BB4B59"/>
    <w:rsid w:val="00BF3AAC"/>
    <w:rsid w:val="00BF3B6D"/>
    <w:rsid w:val="00BF58D2"/>
    <w:rsid w:val="00C33C91"/>
    <w:rsid w:val="00C34DD2"/>
    <w:rsid w:val="00C35BDF"/>
    <w:rsid w:val="00C366CD"/>
    <w:rsid w:val="00C765DF"/>
    <w:rsid w:val="00C91276"/>
    <w:rsid w:val="00CB075E"/>
    <w:rsid w:val="00CB07F1"/>
    <w:rsid w:val="00CB43E4"/>
    <w:rsid w:val="00CB7A9B"/>
    <w:rsid w:val="00CE1585"/>
    <w:rsid w:val="00D22ADC"/>
    <w:rsid w:val="00D321B9"/>
    <w:rsid w:val="00D463EC"/>
    <w:rsid w:val="00D53144"/>
    <w:rsid w:val="00D6160D"/>
    <w:rsid w:val="00D633CC"/>
    <w:rsid w:val="00D81064"/>
    <w:rsid w:val="00D8747A"/>
    <w:rsid w:val="00D906BF"/>
    <w:rsid w:val="00DA4123"/>
    <w:rsid w:val="00DA6B4A"/>
    <w:rsid w:val="00DB4B03"/>
    <w:rsid w:val="00DC26DA"/>
    <w:rsid w:val="00DC63E6"/>
    <w:rsid w:val="00DD0322"/>
    <w:rsid w:val="00DD1E37"/>
    <w:rsid w:val="00DE12FB"/>
    <w:rsid w:val="00DE7E6D"/>
    <w:rsid w:val="00E01A5A"/>
    <w:rsid w:val="00E35519"/>
    <w:rsid w:val="00E468ED"/>
    <w:rsid w:val="00E76725"/>
    <w:rsid w:val="00EA096F"/>
    <w:rsid w:val="00EC134A"/>
    <w:rsid w:val="00EC54B5"/>
    <w:rsid w:val="00ED12BA"/>
    <w:rsid w:val="00ED1669"/>
    <w:rsid w:val="00EE7CC7"/>
    <w:rsid w:val="00F16BAC"/>
    <w:rsid w:val="00F24DE0"/>
    <w:rsid w:val="00F32219"/>
    <w:rsid w:val="00F3282A"/>
    <w:rsid w:val="00F33728"/>
    <w:rsid w:val="00F37646"/>
    <w:rsid w:val="00F37E80"/>
    <w:rsid w:val="00F657D5"/>
    <w:rsid w:val="00F8684B"/>
    <w:rsid w:val="00F9473E"/>
    <w:rsid w:val="00FA599B"/>
    <w:rsid w:val="00FA61C7"/>
    <w:rsid w:val="00FA706F"/>
    <w:rsid w:val="00FA7A66"/>
    <w:rsid w:val="00FC477A"/>
    <w:rsid w:val="00FC6AD0"/>
    <w:rsid w:val="00FD2DF9"/>
    <w:rsid w:val="00FE38AD"/>
    <w:rsid w:val="00FE76A1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F77170"/>
  <w15:chartTrackingRefBased/>
  <w15:docId w15:val="{BB6483CD-7D46-485A-9506-5F8E1CA5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26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7C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7C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5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5764-0E39-4251-A729-58E77A54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631CD603.dotm</Template>
  <TotalTime>10</TotalTime>
  <Pages>14</Pages>
  <Words>3744</Words>
  <Characters>1561</Characters>
  <Application>Microsoft Office Word</Application>
  <DocSecurity>0</DocSecurity>
  <Lines>13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昇任用</vt:lpstr>
      <vt:lpstr>昇任用</vt:lpstr>
    </vt:vector>
  </TitlesOfParts>
  <Company> 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昇任用</dc:title>
  <dc:subject/>
  <dc:creator>Shigeno Mina</dc:creator>
  <cp:keywords/>
  <dc:description/>
  <cp:lastModifiedBy>Ikeuchi Ryohei</cp:lastModifiedBy>
  <cp:revision>3</cp:revision>
  <cp:lastPrinted>2012-04-10T08:07:00Z</cp:lastPrinted>
  <dcterms:created xsi:type="dcterms:W3CDTF">2021-11-10T09:44:00Z</dcterms:created>
  <dcterms:modified xsi:type="dcterms:W3CDTF">2021-11-10T09:53:00Z</dcterms:modified>
</cp:coreProperties>
</file>