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89" w:rsidRDefault="00C31689">
      <w:pPr>
        <w:wordWrap w:val="0"/>
        <w:snapToGrid w:val="0"/>
        <w:spacing w:line="20" w:lineRule="exact"/>
        <w:rPr>
          <w:rFonts w:hint="eastAsia"/>
        </w:rPr>
      </w:pPr>
      <w:bookmarkStart w:id="0" w:name="_GoBack"/>
      <w:bookmarkEnd w:id="0"/>
    </w:p>
    <w:p w:rsidR="00C31689" w:rsidRDefault="00710112" w:rsidP="00747C6A">
      <w:pPr>
        <w:snapToGrid w:val="0"/>
        <w:spacing w:line="367" w:lineRule="exact"/>
        <w:jc w:val="center"/>
        <w:outlineLvl w:val="0"/>
        <w:rPr>
          <w:rFonts w:hint="eastAsia"/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86995</wp:posOffset>
                </wp:positionV>
                <wp:extent cx="1087120" cy="11601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7120" cy="1160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1689" w:rsidRDefault="00C31689">
                            <w:pPr>
                              <w:wordWrap w:val="0"/>
                              <w:snapToGrid w:val="0"/>
                              <w:spacing w:line="79" w:lineRule="exact"/>
                              <w:rPr>
                                <w:rFonts w:hint="eastAsia"/>
                              </w:rPr>
                            </w:pPr>
                          </w:p>
                          <w:p w:rsidR="00C31689" w:rsidRDefault="00C31689">
                            <w:pPr>
                              <w:wordWrap w:val="0"/>
                              <w:snapToGrid w:val="0"/>
                              <w:spacing w:line="20" w:lineRule="exact"/>
                              <w:rPr>
                                <w:rFonts w:hint="eastAsia"/>
                              </w:rPr>
                            </w:pPr>
                          </w:p>
                          <w:p w:rsidR="00C31689" w:rsidRDefault="00C31689" w:rsidP="00DA3ED0">
                            <w:pPr>
                              <w:wordWrap w:val="0"/>
                              <w:snapToGrid w:val="0"/>
                              <w:spacing w:line="157" w:lineRule="exact"/>
                              <w:rPr>
                                <w:rFonts w:hint="eastAsia"/>
                              </w:rPr>
                            </w:pPr>
                          </w:p>
                          <w:p w:rsidR="00C31689" w:rsidRDefault="00C31689">
                            <w:pPr>
                              <w:wordWrap w:val="0"/>
                              <w:snapToGrid w:val="0"/>
                              <w:spacing w:line="20" w:lineRule="exact"/>
                              <w:rPr>
                                <w:rFonts w:hint="eastAsia"/>
                              </w:rPr>
                            </w:pPr>
                          </w:p>
                          <w:p w:rsidR="00C31689" w:rsidRDefault="00C31689">
                            <w:pPr>
                              <w:wordWrap w:val="0"/>
                              <w:snapToGrid w:val="0"/>
                              <w:spacing w:line="157" w:lineRule="exact"/>
                              <w:rPr>
                                <w:rFonts w:hint="eastAsia"/>
                              </w:rPr>
                            </w:pPr>
                          </w:p>
                          <w:p w:rsidR="00C31689" w:rsidRDefault="00C31689" w:rsidP="00E77203">
                            <w:pPr>
                              <w:wordWrap w:val="0"/>
                              <w:snapToGrid w:val="0"/>
                              <w:spacing w:line="0" w:lineRule="atLeast"/>
                              <w:ind w:firstLineChars="200" w:firstLine="42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C31689" w:rsidRDefault="00C31689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  <w:p w:rsidR="00C31689" w:rsidRDefault="00747C6A" w:rsidP="00440B51">
                            <w:pPr>
                              <w:wordWrap w:val="0"/>
                              <w:snapToGrid w:val="0"/>
                              <w:spacing w:line="0" w:lineRule="atLeast"/>
                              <w:ind w:firstLineChars="50" w:firstLine="10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縦４cm</w:t>
                            </w:r>
                            <w:r w:rsidR="00440B51">
                              <w:rPr>
                                <w:rFonts w:hint="eastAsia"/>
                              </w:rPr>
                              <w:t>×横３cm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3pt;margin-top:6.85pt;width:85.6pt;height:9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" o:allowincell="f" filled="f" fillcolor="black" strokeweight=".5pt">
                <v:path arrowok="t"/>
                <v:textbox inset="0,0,0,0">
                  <w:txbxContent>
                    <w:p w:rsidR="00C31689" w:rsidRDefault="00C31689">
                      <w:pPr>
                        <w:wordWrap w:val="0"/>
                        <w:snapToGrid w:val="0"/>
                        <w:spacing w:line="79" w:lineRule="exact"/>
                        <w:rPr>
                          <w:rFonts w:hint="eastAsia"/>
                        </w:rPr>
                      </w:pPr>
                    </w:p>
                    <w:p w:rsidR="00C31689" w:rsidRDefault="00C31689">
                      <w:pPr>
                        <w:wordWrap w:val="0"/>
                        <w:snapToGrid w:val="0"/>
                        <w:spacing w:line="20" w:lineRule="exact"/>
                        <w:rPr>
                          <w:rFonts w:hint="eastAsia"/>
                        </w:rPr>
                      </w:pPr>
                    </w:p>
                    <w:p w:rsidR="00C31689" w:rsidRDefault="00C31689" w:rsidP="00DA3ED0">
                      <w:pPr>
                        <w:wordWrap w:val="0"/>
                        <w:snapToGrid w:val="0"/>
                        <w:spacing w:line="157" w:lineRule="exact"/>
                        <w:rPr>
                          <w:rFonts w:hint="eastAsia"/>
                        </w:rPr>
                      </w:pPr>
                    </w:p>
                    <w:p w:rsidR="00C31689" w:rsidRDefault="00C31689">
                      <w:pPr>
                        <w:wordWrap w:val="0"/>
                        <w:snapToGrid w:val="0"/>
                        <w:spacing w:line="20" w:lineRule="exact"/>
                        <w:rPr>
                          <w:rFonts w:hint="eastAsia"/>
                        </w:rPr>
                      </w:pPr>
                    </w:p>
                    <w:p w:rsidR="00C31689" w:rsidRDefault="00C31689">
                      <w:pPr>
                        <w:wordWrap w:val="0"/>
                        <w:snapToGrid w:val="0"/>
                        <w:spacing w:line="157" w:lineRule="exact"/>
                        <w:rPr>
                          <w:rFonts w:hint="eastAsia"/>
                        </w:rPr>
                      </w:pPr>
                    </w:p>
                    <w:p w:rsidR="00C31689" w:rsidRDefault="00C31689" w:rsidP="00E77203">
                      <w:pPr>
                        <w:wordWrap w:val="0"/>
                        <w:snapToGrid w:val="0"/>
                        <w:spacing w:line="0" w:lineRule="atLeast"/>
                        <w:ind w:firstLineChars="200" w:firstLine="4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C31689" w:rsidRDefault="00C31689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  <w:p w:rsidR="00C31689" w:rsidRDefault="00747C6A" w:rsidP="00440B51">
                      <w:pPr>
                        <w:wordWrap w:val="0"/>
                        <w:snapToGrid w:val="0"/>
                        <w:spacing w:line="0" w:lineRule="atLeast"/>
                        <w:ind w:firstLineChars="50" w:firstLine="10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縦４cm</w:t>
                      </w:r>
                      <w:r w:rsidR="00440B51">
                        <w:rPr>
                          <w:rFonts w:hint="eastAsia"/>
                        </w:rPr>
                        <w:t>×横３cm</w:t>
                      </w:r>
                    </w:p>
                  </w:txbxContent>
                </v:textbox>
              </v:shape>
            </w:pict>
          </mc:Fallback>
        </mc:AlternateContent>
      </w:r>
      <w:r w:rsidR="00C31689" w:rsidRPr="00DA3ED0">
        <w:rPr>
          <w:rFonts w:hint="eastAsia"/>
          <w:b/>
          <w:spacing w:val="270"/>
          <w:sz w:val="36"/>
          <w:fitText w:val="2160" w:id="115495680"/>
        </w:rPr>
        <w:t>履歴</w:t>
      </w:r>
      <w:r w:rsidR="00C31689" w:rsidRPr="00DA3ED0">
        <w:rPr>
          <w:rFonts w:hint="eastAsia"/>
          <w:b/>
          <w:spacing w:val="0"/>
          <w:sz w:val="36"/>
          <w:fitText w:val="2160" w:id="115495680"/>
        </w:rPr>
        <w:t>書</w:t>
      </w:r>
    </w:p>
    <w:p w:rsidR="00C31689" w:rsidRDefault="00C31689">
      <w:pPr>
        <w:wordWrap w:val="0"/>
        <w:snapToGrid w:val="0"/>
        <w:spacing w:line="157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1926"/>
        <w:gridCol w:w="2140"/>
        <w:gridCol w:w="642"/>
        <w:gridCol w:w="214"/>
        <w:gridCol w:w="2782"/>
        <w:gridCol w:w="2354"/>
        <w:gridCol w:w="267"/>
      </w:tblGrid>
      <w:tr w:rsidR="00C31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"/>
        </w:trPr>
        <w:tc>
          <w:tcPr>
            <w:tcW w:w="321" w:type="dxa"/>
            <w:vMerge w:val="restart"/>
          </w:tcPr>
          <w:p w:rsidR="00C31689" w:rsidRDefault="00C31689">
            <w:pPr>
              <w:wordWrap w:val="0"/>
              <w:snapToGrid w:val="0"/>
              <w:spacing w:line="367" w:lineRule="exact"/>
              <w:rPr>
                <w:rFonts w:hint="eastAsia"/>
                <w:spacing w:val="1"/>
              </w:rPr>
            </w:pPr>
          </w:p>
        </w:tc>
        <w:tc>
          <w:tcPr>
            <w:tcW w:w="4066" w:type="dxa"/>
            <w:gridSpan w:val="2"/>
          </w:tcPr>
          <w:p w:rsidR="00C31689" w:rsidRDefault="00C31689">
            <w:pPr>
              <w:wordWrap w:val="0"/>
              <w:snapToGrid w:val="0"/>
              <w:spacing w:line="367" w:lineRule="exact"/>
              <w:rPr>
                <w:rFonts w:hint="eastAsia"/>
                <w:spacing w:val="1"/>
              </w:rPr>
            </w:pPr>
          </w:p>
        </w:tc>
        <w:tc>
          <w:tcPr>
            <w:tcW w:w="642" w:type="dxa"/>
          </w:tcPr>
          <w:p w:rsidR="00C31689" w:rsidRDefault="00C31689">
            <w:pPr>
              <w:wordWrap w:val="0"/>
              <w:snapToGrid w:val="0"/>
              <w:spacing w:line="367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gridSpan w:val="2"/>
          </w:tcPr>
          <w:p w:rsidR="00C31689" w:rsidRDefault="00C31689">
            <w:pPr>
              <w:wordWrap w:val="0"/>
              <w:snapToGrid w:val="0"/>
              <w:spacing w:line="367" w:lineRule="exact"/>
              <w:rPr>
                <w:rFonts w:hint="eastAsia"/>
                <w:spacing w:val="1"/>
              </w:rPr>
            </w:pPr>
          </w:p>
        </w:tc>
        <w:tc>
          <w:tcPr>
            <w:tcW w:w="2621" w:type="dxa"/>
            <w:gridSpan w:val="2"/>
          </w:tcPr>
          <w:p w:rsidR="00C31689" w:rsidRDefault="00C31689">
            <w:pPr>
              <w:wordWrap w:val="0"/>
              <w:snapToGrid w:val="0"/>
              <w:spacing w:line="367" w:lineRule="exact"/>
              <w:rPr>
                <w:rFonts w:hint="eastAsia"/>
                <w:spacing w:val="1"/>
              </w:rPr>
            </w:pPr>
          </w:p>
        </w:tc>
      </w:tr>
      <w:tr w:rsidR="00C31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8"/>
        </w:trPr>
        <w:tc>
          <w:tcPr>
            <w:tcW w:w="321" w:type="dxa"/>
            <w:vMerge/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06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C31689" w:rsidRDefault="00C31689" w:rsidP="00D4136C">
            <w:pPr>
              <w:snapToGrid w:val="0"/>
              <w:spacing w:line="288" w:lineRule="exact"/>
              <w:jc w:val="center"/>
              <w:rPr>
                <w:rFonts w:hint="eastAsia"/>
                <w:spacing w:val="1"/>
              </w:rPr>
            </w:pPr>
            <w:r w:rsidRPr="005867BB">
              <w:rPr>
                <w:rFonts w:hint="eastAsia"/>
                <w:spacing w:val="140"/>
                <w:fitText w:val="1680" w:id="115494913"/>
              </w:rPr>
              <w:t>ふりが</w:t>
            </w:r>
            <w:r w:rsidRPr="005867BB">
              <w:rPr>
                <w:rFonts w:hint="eastAsia"/>
                <w:spacing w:val="0"/>
                <w:fitText w:val="1680" w:id="115494913"/>
              </w:rPr>
              <w:t>な</w:t>
            </w:r>
          </w:p>
          <w:p w:rsidR="00C31689" w:rsidRDefault="00C31689" w:rsidP="00D4136C">
            <w:pPr>
              <w:snapToGrid w:val="0"/>
              <w:spacing w:line="314" w:lineRule="exact"/>
              <w:jc w:val="center"/>
              <w:rPr>
                <w:rFonts w:hint="eastAsia"/>
                <w:spacing w:val="1"/>
              </w:rPr>
            </w:pPr>
            <w:r w:rsidRPr="005867BB">
              <w:rPr>
                <w:rFonts w:hint="eastAsia"/>
                <w:spacing w:val="630"/>
                <w:fitText w:val="1680" w:id="115494912"/>
              </w:rPr>
              <w:t>氏</w:t>
            </w:r>
            <w:r w:rsidRPr="005867BB">
              <w:rPr>
                <w:rFonts w:hint="eastAsia"/>
                <w:spacing w:val="0"/>
                <w:fitText w:val="1680" w:id="115494912"/>
              </w:rPr>
              <w:t>名</w:t>
            </w:r>
          </w:p>
          <w:p w:rsidR="00C31689" w:rsidRDefault="00C31689">
            <w:pPr>
              <w:wordWrap w:val="0"/>
              <w:snapToGrid w:val="0"/>
              <w:spacing w:line="157" w:lineRule="exact"/>
              <w:rPr>
                <w:rFonts w:hint="eastAsia"/>
                <w:spacing w:val="1"/>
              </w:rPr>
            </w:pPr>
          </w:p>
        </w:tc>
        <w:tc>
          <w:tcPr>
            <w:tcW w:w="642" w:type="dxa"/>
            <w:tcBorders>
              <w:top w:val="single" w:sz="12" w:space="0" w:color="000000"/>
              <w:left w:val="single" w:sz="4" w:space="0" w:color="000000"/>
            </w:tcBorders>
          </w:tcPr>
          <w:p w:rsidR="00C31689" w:rsidRDefault="00C31689">
            <w:pPr>
              <w:wordWrap w:val="0"/>
              <w:snapToGrid w:val="0"/>
              <w:spacing w:line="36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性別</w:t>
            </w:r>
          </w:p>
          <w:p w:rsidR="00C31689" w:rsidRDefault="00C31689">
            <w:pPr>
              <w:wordWrap w:val="0"/>
              <w:snapToGrid w:val="0"/>
              <w:spacing w:line="157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:rsidR="00C31689" w:rsidRDefault="005867BB" w:rsidP="00D4136C">
            <w:pPr>
              <w:snapToGrid w:val="0"/>
              <w:spacing w:line="288" w:lineRule="exact"/>
              <w:jc w:val="center"/>
              <w:rPr>
                <w:rFonts w:hint="eastAsia"/>
                <w:spacing w:val="1"/>
              </w:rPr>
            </w:pPr>
            <w:r w:rsidRPr="005867BB">
              <w:rPr>
                <w:rFonts w:hint="eastAsia"/>
                <w:spacing w:val="70"/>
                <w:fitText w:val="1260" w:id="115494914"/>
              </w:rPr>
              <w:t>生年月</w:t>
            </w:r>
            <w:r w:rsidR="00C31689" w:rsidRPr="005867BB">
              <w:rPr>
                <w:rFonts w:hint="eastAsia"/>
                <w:spacing w:val="0"/>
                <w:fitText w:val="1260" w:id="115494914"/>
              </w:rPr>
              <w:t>日</w:t>
            </w:r>
          </w:p>
          <w:p w:rsidR="00C31689" w:rsidRDefault="00C31689" w:rsidP="00D4136C">
            <w:pPr>
              <w:snapToGrid w:val="0"/>
              <w:spacing w:line="31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年齢は公募締切日現在</w:t>
            </w:r>
          </w:p>
          <w:p w:rsidR="00C31689" w:rsidRDefault="00C31689">
            <w:pPr>
              <w:wordWrap w:val="0"/>
              <w:snapToGrid w:val="0"/>
              <w:spacing w:line="157" w:lineRule="exact"/>
              <w:rPr>
                <w:rFonts w:hint="eastAsia"/>
                <w:spacing w:val="1"/>
              </w:rPr>
            </w:pPr>
          </w:p>
        </w:tc>
        <w:tc>
          <w:tcPr>
            <w:tcW w:w="2621" w:type="dxa"/>
            <w:gridSpan w:val="2"/>
            <w:vMerge w:val="restart"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321" w:type="dxa"/>
            <w:vMerge/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06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:rsidR="00C31689" w:rsidRPr="009D5EC5" w:rsidRDefault="00C31689">
            <w:pPr>
              <w:wordWrap w:val="0"/>
              <w:snapToGrid w:val="0"/>
              <w:spacing w:line="210" w:lineRule="exact"/>
              <w:rPr>
                <w:rFonts w:hint="eastAsia"/>
                <w:strike/>
                <w:color w:val="FF0000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867BB" w:rsidRDefault="005867BB" w:rsidP="005867BB">
            <w:pPr>
              <w:wordWrap w:val="0"/>
              <w:snapToGrid w:val="0"/>
              <w:spacing w:line="31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　　年　　月　　日生</w:t>
            </w:r>
          </w:p>
          <w:p w:rsidR="00C31689" w:rsidRDefault="00C31689" w:rsidP="005867BB">
            <w:pPr>
              <w:wordWrap w:val="0"/>
              <w:snapToGrid w:val="0"/>
              <w:spacing w:line="31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西暦　　　　年</w:t>
            </w:r>
            <w:r w:rsidR="005867BB"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1"/>
              </w:rPr>
              <w:t>歳</w:t>
            </w:r>
          </w:p>
        </w:tc>
        <w:tc>
          <w:tcPr>
            <w:tcW w:w="2621" w:type="dxa"/>
            <w:gridSpan w:val="2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"/>
        </w:trPr>
        <w:tc>
          <w:tcPr>
            <w:tcW w:w="321" w:type="dxa"/>
            <w:vMerge/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066" w:type="dxa"/>
            <w:gridSpan w:val="2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gridSpan w:val="2"/>
            <w:vMerge/>
            <w:tcBorders>
              <w:left w:val="single" w:sz="4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354" w:type="dxa"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367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</w:tcPr>
          <w:p w:rsidR="00C31689" w:rsidRDefault="00C31689">
            <w:pPr>
              <w:wordWrap w:val="0"/>
              <w:snapToGrid w:val="0"/>
              <w:spacing w:line="367" w:lineRule="exact"/>
              <w:rPr>
                <w:rFonts w:hint="eastAsia"/>
                <w:spacing w:val="1"/>
              </w:rPr>
            </w:pPr>
          </w:p>
        </w:tc>
      </w:tr>
      <w:tr w:rsidR="00C31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321" w:type="dxa"/>
            <w:vMerge/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058" w:type="dxa"/>
            <w:gridSpan w:val="6"/>
            <w:tcBorders>
              <w:top w:val="single" w:sz="12" w:space="0" w:color="000000"/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8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w w:val="50"/>
              </w:rPr>
              <w:t>ふりがな</w:t>
            </w:r>
          </w:p>
          <w:p w:rsidR="00C31689" w:rsidRDefault="00C31689">
            <w:pPr>
              <w:wordWrap w:val="0"/>
              <w:snapToGrid w:val="0"/>
              <w:spacing w:line="157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 w:val="restart"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1"/>
        </w:trPr>
        <w:tc>
          <w:tcPr>
            <w:tcW w:w="321" w:type="dxa"/>
            <w:vMerge/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058" w:type="dxa"/>
            <w:gridSpan w:val="6"/>
            <w:tcBorders>
              <w:top w:val="dotted" w:sz="8" w:space="0" w:color="000000"/>
              <w:left w:val="single" w:sz="12" w:space="0" w:color="000000"/>
            </w:tcBorders>
          </w:tcPr>
          <w:p w:rsidR="00442E6F" w:rsidRPr="00442E6F" w:rsidRDefault="00C31689">
            <w:pPr>
              <w:wordWrap w:val="0"/>
              <w:snapToGrid w:val="0"/>
              <w:spacing w:line="28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現住所</w:t>
            </w:r>
            <w:r w:rsidR="00442E6F">
              <w:rPr>
                <w:rFonts w:hint="eastAsia"/>
                <w:spacing w:val="1"/>
              </w:rPr>
              <w:t xml:space="preserve">　</w:t>
            </w:r>
            <w:r w:rsidR="0046509A">
              <w:rPr>
                <w:rFonts w:hint="eastAsia"/>
                <w:spacing w:val="1"/>
              </w:rPr>
              <w:t>〒</w:t>
            </w:r>
            <w:r w:rsidR="00442E6F">
              <w:rPr>
                <w:rFonts w:hint="eastAsia"/>
                <w:spacing w:val="1"/>
              </w:rPr>
              <w:t xml:space="preserve">　　　　　　　　　　　　　　　　　　　　　　　　電話（　　　　）　　－　　　　</w:t>
            </w:r>
          </w:p>
          <w:p w:rsidR="00C31689" w:rsidRDefault="00C31689">
            <w:pPr>
              <w:wordWrap w:val="0"/>
              <w:snapToGrid w:val="0"/>
              <w:spacing w:line="31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442E6F">
              <w:rPr>
                <w:rFonts w:hint="eastAsia"/>
                <w:spacing w:val="1"/>
              </w:rPr>
              <w:t xml:space="preserve">　　　　　　　　　　　　　　　　　　　　　　　　　　　　　携帯</w:t>
            </w:r>
            <w:r>
              <w:rPr>
                <w:rFonts w:hint="eastAsia"/>
                <w:spacing w:val="1"/>
              </w:rPr>
              <w:t>（　　　　）</w:t>
            </w:r>
            <w:r w:rsidR="00442E6F">
              <w:rPr>
                <w:rFonts w:hint="eastAsia"/>
                <w:spacing w:val="1"/>
              </w:rPr>
              <w:t xml:space="preserve">　</w:t>
            </w:r>
            <w:r w:rsidR="00E4230F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－</w:t>
            </w:r>
            <w:r w:rsidR="00442E6F">
              <w:rPr>
                <w:rFonts w:hint="eastAsia"/>
                <w:spacing w:val="1"/>
              </w:rPr>
              <w:t xml:space="preserve">　　　　</w:t>
            </w:r>
          </w:p>
          <w:p w:rsidR="00442E6F" w:rsidRDefault="00442E6F">
            <w:pPr>
              <w:wordWrap w:val="0"/>
              <w:snapToGrid w:val="0"/>
              <w:spacing w:line="31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　　　　　　　　　　　 E-mail○○○＠○○○○○</w:t>
            </w:r>
          </w:p>
          <w:p w:rsidR="00C31689" w:rsidRDefault="00C31689">
            <w:pPr>
              <w:wordWrap w:val="0"/>
              <w:snapToGrid w:val="0"/>
              <w:spacing w:line="31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                </w:t>
            </w:r>
            <w:r>
              <w:rPr>
                <w:rFonts w:hint="eastAsia"/>
                <w:spacing w:val="1"/>
              </w:rPr>
              <w:t>〔連絡先　　　　　　　　　　　　　　　　電話（　　　　）　　－　　　　　〕</w:t>
            </w:r>
          </w:p>
          <w:p w:rsidR="00C31689" w:rsidRDefault="00C31689">
            <w:pPr>
              <w:wordWrap w:val="0"/>
              <w:snapToGrid w:val="0"/>
              <w:spacing w:line="157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8"/>
        </w:trPr>
        <w:tc>
          <w:tcPr>
            <w:tcW w:w="321" w:type="dxa"/>
            <w:vMerge/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31689" w:rsidRDefault="00DA3ED0" w:rsidP="00DA3ED0">
            <w:pPr>
              <w:snapToGrid w:val="0"/>
              <w:spacing w:line="367" w:lineRule="exact"/>
              <w:jc w:val="center"/>
              <w:rPr>
                <w:rFonts w:hint="eastAsia"/>
                <w:spacing w:val="1"/>
              </w:rPr>
            </w:pPr>
            <w:r w:rsidRPr="00DA3ED0">
              <w:rPr>
                <w:rFonts w:hint="eastAsia"/>
                <w:spacing w:val="210"/>
                <w:fitText w:val="840" w:id="115496192"/>
              </w:rPr>
              <w:t>学</w:t>
            </w:r>
            <w:r w:rsidR="00C31689" w:rsidRPr="00DA3ED0">
              <w:rPr>
                <w:rFonts w:hint="eastAsia"/>
                <w:spacing w:val="0"/>
                <w:fitText w:val="840" w:id="115496192"/>
              </w:rPr>
              <w:t>位</w:t>
            </w:r>
          </w:p>
        </w:tc>
        <w:tc>
          <w:tcPr>
            <w:tcW w:w="2996" w:type="dxa"/>
            <w:gridSpan w:val="3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31689" w:rsidRPr="00DB410F" w:rsidRDefault="009D5EC5" w:rsidP="00DA3ED0">
            <w:pPr>
              <w:snapToGrid w:val="0"/>
              <w:spacing w:line="367" w:lineRule="exact"/>
              <w:jc w:val="center"/>
              <w:rPr>
                <w:rFonts w:hint="eastAsia"/>
                <w:strike/>
                <w:spacing w:val="1"/>
              </w:rPr>
            </w:pPr>
            <w:r w:rsidRPr="00DB410F">
              <w:rPr>
                <w:rFonts w:hint="eastAsia"/>
                <w:spacing w:val="0"/>
              </w:rPr>
              <w:t>専門分野</w:t>
            </w:r>
          </w:p>
        </w:tc>
        <w:tc>
          <w:tcPr>
            <w:tcW w:w="513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321" w:type="dxa"/>
            <w:vMerge/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4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321" w:type="dxa"/>
            <w:vMerge/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double" w:sz="6" w:space="0" w:color="000000"/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31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年　　月</w:t>
            </w:r>
          </w:p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double" w:sz="6" w:space="0" w:color="000000"/>
              <w:left w:val="single" w:sz="4" w:space="0" w:color="000000"/>
            </w:tcBorders>
            <w:vAlign w:val="center"/>
          </w:tcPr>
          <w:p w:rsidR="00C31689" w:rsidRDefault="00C31689" w:rsidP="00A63AC6">
            <w:pPr>
              <w:snapToGrid w:val="0"/>
              <w:spacing w:line="315" w:lineRule="exact"/>
              <w:jc w:val="center"/>
              <w:rPr>
                <w:rFonts w:hint="eastAsia"/>
                <w:spacing w:val="1"/>
              </w:rPr>
            </w:pPr>
            <w:r w:rsidRPr="00A63AC6">
              <w:rPr>
                <w:rFonts w:hint="eastAsia"/>
                <w:spacing w:val="1365"/>
                <w:fitText w:val="3150" w:id="115493376"/>
              </w:rPr>
              <w:t>学</w:t>
            </w:r>
            <w:r w:rsidRPr="00A63AC6">
              <w:rPr>
                <w:rFonts w:hint="eastAsia"/>
                <w:spacing w:val="0"/>
                <w:fitText w:val="3150" w:id="115493376"/>
              </w:rPr>
              <w:t>歴</w:t>
            </w:r>
          </w:p>
          <w:p w:rsidR="00C31689" w:rsidRDefault="00C31689" w:rsidP="00A63AC6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605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</w:trPr>
        <w:tc>
          <w:tcPr>
            <w:tcW w:w="321" w:type="dxa"/>
            <w:vMerge w:val="restart"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42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000000"/>
            </w:tcBorders>
          </w:tcPr>
          <w:p w:rsidR="00C31689" w:rsidRDefault="00C31689">
            <w:pPr>
              <w:wordWrap w:val="0"/>
              <w:snapToGrid w:val="0"/>
              <w:spacing w:line="42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31689" w:rsidRDefault="00C31689">
            <w:pPr>
              <w:wordWrap w:val="0"/>
              <w:snapToGrid w:val="0"/>
              <w:spacing w:line="42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 w:val="restart"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42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605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</w:tcPr>
          <w:p w:rsidR="00C31689" w:rsidRDefault="00C31689">
            <w:pPr>
              <w:wordWrap w:val="0"/>
              <w:snapToGrid w:val="0"/>
              <w:spacing w:line="31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年　　月</w:t>
            </w:r>
          </w:p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A63AC6">
            <w:pPr>
              <w:snapToGrid w:val="0"/>
              <w:spacing w:line="315" w:lineRule="exact"/>
              <w:jc w:val="center"/>
              <w:rPr>
                <w:rFonts w:hint="eastAsia"/>
                <w:spacing w:val="1"/>
              </w:rPr>
            </w:pPr>
            <w:r w:rsidRPr="00A63AC6">
              <w:rPr>
                <w:rFonts w:hint="eastAsia"/>
                <w:spacing w:val="1365"/>
                <w:fitText w:val="3150" w:id="115493377"/>
              </w:rPr>
              <w:t>職</w:t>
            </w:r>
            <w:r w:rsidRPr="00A63AC6">
              <w:rPr>
                <w:rFonts w:hint="eastAsia"/>
                <w:spacing w:val="0"/>
                <w:fitText w:val="3150" w:id="115493377"/>
              </w:rPr>
              <w:t>歴</w:t>
            </w:r>
          </w:p>
          <w:p w:rsidR="00C31689" w:rsidRDefault="00C31689" w:rsidP="00A63AC6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BE6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315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689" w:rsidRDefault="00C31689" w:rsidP="00BE6846">
            <w:pPr>
              <w:wordWrap w:val="0"/>
              <w:snapToGrid w:val="0"/>
              <w:spacing w:line="315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605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2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C31689" w:rsidRDefault="009711E2" w:rsidP="009711E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年　　月</w:t>
            </w:r>
          </w:p>
        </w:tc>
        <w:tc>
          <w:tcPr>
            <w:tcW w:w="8132" w:type="dxa"/>
            <w:gridSpan w:val="5"/>
            <w:tcBorders>
              <w:top w:val="single" w:sz="12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:rsidR="00C31689" w:rsidRDefault="00A63AC6" w:rsidP="00A63AC6">
            <w:pPr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  <w:r w:rsidRPr="00A63AC6">
              <w:rPr>
                <w:rFonts w:hint="eastAsia"/>
                <w:spacing w:val="262"/>
                <w:fitText w:val="3150" w:id="115496448"/>
              </w:rPr>
              <w:t>免許・資</w:t>
            </w:r>
            <w:r w:rsidRPr="00A63AC6">
              <w:rPr>
                <w:rFonts w:hint="eastAsia"/>
                <w:fitText w:val="3150" w:id="115496448"/>
              </w:rPr>
              <w:t>格</w:t>
            </w: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Pr="009711E2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C31689" w:rsidTr="0048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C31689" w:rsidRDefault="00C31689" w:rsidP="00482FE8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67" w:type="dxa"/>
            <w:vMerge/>
            <w:tcBorders>
              <w:left w:val="single" w:sz="12" w:space="0" w:color="000000"/>
            </w:tcBorders>
          </w:tcPr>
          <w:p w:rsidR="00C31689" w:rsidRDefault="00C31689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:rsidR="00BF0447" w:rsidRDefault="00BF0447" w:rsidP="00BF0447">
      <w:pPr>
        <w:wordWrap w:val="0"/>
        <w:snapToGrid w:val="0"/>
        <w:spacing w:line="20" w:lineRule="exact"/>
        <w:rPr>
          <w:rFonts w:hint="eastAsia"/>
        </w:rPr>
      </w:pPr>
    </w:p>
    <w:sectPr w:rsidR="00BF0447">
      <w:type w:val="nextColumn"/>
      <w:pgSz w:w="11905" w:h="16837"/>
      <w:pgMar w:top="1122" w:right="404" w:bottom="1249" w:left="731" w:header="140" w:footer="140" w:gutter="0"/>
      <w:cols w:space="720"/>
      <w:docGrid w:linePitch="31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57" w:rsidRDefault="00F06D57">
      <w:pPr>
        <w:spacing w:line="240" w:lineRule="auto"/>
      </w:pPr>
      <w:r>
        <w:separator/>
      </w:r>
    </w:p>
  </w:endnote>
  <w:endnote w:type="continuationSeparator" w:id="0">
    <w:p w:rsidR="00F06D57" w:rsidRDefault="00F06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57" w:rsidRDefault="00F06D57">
      <w:pPr>
        <w:spacing w:line="240" w:lineRule="auto"/>
      </w:pPr>
      <w:r>
        <w:separator/>
      </w:r>
    </w:p>
  </w:footnote>
  <w:footnote w:type="continuationSeparator" w:id="0">
    <w:p w:rsidR="00F06D57" w:rsidRDefault="00F06D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1078"/>
    <w:multiLevelType w:val="hybridMultilevel"/>
    <w:tmpl w:val="D972820E"/>
    <w:lvl w:ilvl="0" w:tplc="E99ED924">
      <w:start w:val="5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BEA6B7A"/>
    <w:multiLevelType w:val="hybridMultilevel"/>
    <w:tmpl w:val="D77EAA48"/>
    <w:lvl w:ilvl="0" w:tplc="EAA2009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2"/>
  <w:hyphenationZone w:val="0"/>
  <w:doNotHyphenateCaps/>
  <w:evenAndOddHeaders/>
  <w:drawingGridHorizontalSpacing w:val="107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 o:allowincell="f" fill="f" fillcolor="black">
      <v:fill color="black" on="f"/>
      <v:stroke weight=".5pt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E2"/>
    <w:rsid w:val="000237D8"/>
    <w:rsid w:val="0003438A"/>
    <w:rsid w:val="00034D48"/>
    <w:rsid w:val="00044CA4"/>
    <w:rsid w:val="000D37D7"/>
    <w:rsid w:val="001659B4"/>
    <w:rsid w:val="001A0415"/>
    <w:rsid w:val="001B35FA"/>
    <w:rsid w:val="002251A6"/>
    <w:rsid w:val="00282651"/>
    <w:rsid w:val="002B09A2"/>
    <w:rsid w:val="00306F53"/>
    <w:rsid w:val="003920A6"/>
    <w:rsid w:val="003B6046"/>
    <w:rsid w:val="003D0DF6"/>
    <w:rsid w:val="0041031F"/>
    <w:rsid w:val="00440B51"/>
    <w:rsid w:val="00442E6F"/>
    <w:rsid w:val="00461176"/>
    <w:rsid w:val="00462747"/>
    <w:rsid w:val="0046509A"/>
    <w:rsid w:val="00477D17"/>
    <w:rsid w:val="00482FE8"/>
    <w:rsid w:val="00495F72"/>
    <w:rsid w:val="00556629"/>
    <w:rsid w:val="005867BB"/>
    <w:rsid w:val="00600B25"/>
    <w:rsid w:val="00605355"/>
    <w:rsid w:val="00710112"/>
    <w:rsid w:val="00747C6A"/>
    <w:rsid w:val="008256EF"/>
    <w:rsid w:val="00872FBA"/>
    <w:rsid w:val="008777AA"/>
    <w:rsid w:val="008D08ED"/>
    <w:rsid w:val="009532B6"/>
    <w:rsid w:val="0096776F"/>
    <w:rsid w:val="009711E2"/>
    <w:rsid w:val="00990D7F"/>
    <w:rsid w:val="009C0970"/>
    <w:rsid w:val="009D3BAE"/>
    <w:rsid w:val="009D5EC5"/>
    <w:rsid w:val="009E69F0"/>
    <w:rsid w:val="009F15EA"/>
    <w:rsid w:val="00A10107"/>
    <w:rsid w:val="00A13B18"/>
    <w:rsid w:val="00A2094D"/>
    <w:rsid w:val="00A44B59"/>
    <w:rsid w:val="00A63AC6"/>
    <w:rsid w:val="00A80120"/>
    <w:rsid w:val="00B03C22"/>
    <w:rsid w:val="00B20F56"/>
    <w:rsid w:val="00B34C23"/>
    <w:rsid w:val="00B54826"/>
    <w:rsid w:val="00B67DE7"/>
    <w:rsid w:val="00B83C5C"/>
    <w:rsid w:val="00BE6846"/>
    <w:rsid w:val="00BF0447"/>
    <w:rsid w:val="00C31689"/>
    <w:rsid w:val="00CF641D"/>
    <w:rsid w:val="00D4136C"/>
    <w:rsid w:val="00D95128"/>
    <w:rsid w:val="00DA3ED0"/>
    <w:rsid w:val="00DA6B51"/>
    <w:rsid w:val="00DB410F"/>
    <w:rsid w:val="00E32DEF"/>
    <w:rsid w:val="00E4230F"/>
    <w:rsid w:val="00E60A08"/>
    <w:rsid w:val="00E6212B"/>
    <w:rsid w:val="00E77203"/>
    <w:rsid w:val="00EF33F1"/>
    <w:rsid w:val="00F0037D"/>
    <w:rsid w:val="00F06D57"/>
    <w:rsid w:val="00F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incell="f" fill="f" fillcolor="black">
      <v:fill color="black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369EF2B-6BD3-4507-8245-F8278AC9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4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D20446BC.dotm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cp:lastModifiedBy>Ikeuchi Ryohei</cp:lastModifiedBy>
  <cp:revision>2</cp:revision>
  <cp:lastPrinted>2021-08-02T08:05:00Z</cp:lastPrinted>
  <dcterms:created xsi:type="dcterms:W3CDTF">2021-11-10T09:39:00Z</dcterms:created>
  <dcterms:modified xsi:type="dcterms:W3CDTF">2021-11-10T09:39:00Z</dcterms:modified>
</cp:coreProperties>
</file>